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84B5" w14:textId="77777777" w:rsidR="00F326AB" w:rsidRDefault="00F326AB">
      <w:pPr>
        <w:pStyle w:val="Kopfzeile"/>
        <w:ind w:right="-28"/>
        <w:rPr>
          <w:rFonts w:asciiTheme="majorHAnsi" w:hAnsiTheme="majorHAnsi" w:cstheme="majorHAnsi"/>
          <w:b/>
          <w:bCs/>
        </w:rPr>
      </w:pPr>
    </w:p>
    <w:p w14:paraId="5893108A" w14:textId="77777777" w:rsidR="00F326AB" w:rsidRDefault="00F326AB">
      <w:pPr>
        <w:pStyle w:val="Kopfzeile"/>
        <w:ind w:right="-28"/>
        <w:rPr>
          <w:rFonts w:asciiTheme="majorHAnsi" w:hAnsiTheme="majorHAnsi" w:cstheme="majorHAnsi"/>
          <w:b/>
          <w:bCs/>
        </w:rPr>
      </w:pPr>
    </w:p>
    <w:p w14:paraId="7F38D70C" w14:textId="77777777" w:rsidR="00F326AB" w:rsidRDefault="00F326AB">
      <w:pPr>
        <w:pStyle w:val="Kopfzeile"/>
        <w:ind w:right="-28"/>
        <w:rPr>
          <w:rFonts w:asciiTheme="majorHAnsi" w:hAnsiTheme="majorHAnsi" w:cstheme="majorHAnsi"/>
          <w:b/>
          <w:bCs/>
        </w:rPr>
      </w:pPr>
    </w:p>
    <w:p w14:paraId="64CD34FE" w14:textId="77777777" w:rsidR="00F326AB" w:rsidRDefault="00F326AB">
      <w:pPr>
        <w:pStyle w:val="Kopfzeile"/>
        <w:ind w:right="-28"/>
        <w:rPr>
          <w:rFonts w:asciiTheme="majorHAnsi" w:hAnsiTheme="majorHAnsi" w:cstheme="majorHAnsi"/>
          <w:b/>
          <w:bCs/>
        </w:rPr>
      </w:pPr>
    </w:p>
    <w:p w14:paraId="7A90915A" w14:textId="57552D93" w:rsidR="00F326AB" w:rsidRPr="00BA148E" w:rsidRDefault="00000000">
      <w:pPr>
        <w:pStyle w:val="P68B1DB1-Kopfzeile1"/>
        <w:ind w:right="-28"/>
        <w:rPr>
          <w:bCs/>
        </w:rPr>
      </w:pPr>
      <w:r w:rsidRPr="00BA148E">
        <w:t>Vorarlberg 2026: A summer full of possibilities</w:t>
      </w:r>
    </w:p>
    <w:p w14:paraId="32D73F4C" w14:textId="6DFBEF2D" w:rsidR="00F326AB" w:rsidRPr="00BA148E" w:rsidRDefault="00F326AB">
      <w:pPr>
        <w:pStyle w:val="Kopfzeile"/>
        <w:ind w:right="-28"/>
        <w:rPr>
          <w:rFonts w:asciiTheme="majorHAnsi" w:hAnsiTheme="majorHAnsi" w:cstheme="majorHAnsi"/>
          <w:b/>
          <w:bCs/>
        </w:rPr>
      </w:pPr>
    </w:p>
    <w:p w14:paraId="58D12FCB" w14:textId="309DE86A" w:rsidR="00F326AB" w:rsidRDefault="62B09C8F" w:rsidP="62B09C8F">
      <w:pPr>
        <w:pStyle w:val="P68B1DB1-Standard2"/>
        <w:rPr>
          <w:rFonts w:cstheme="majorBidi"/>
        </w:rPr>
      </w:pPr>
      <w:r w:rsidRPr="62B09C8F">
        <w:t xml:space="preserve">Summer in Vorarlberg is more than just a season. It is an expression of </w:t>
      </w:r>
      <w:r w:rsidR="00FE7701">
        <w:t>“Lebensgefühl”</w:t>
      </w:r>
      <w:r w:rsidR="00DB5E6D">
        <w:t xml:space="preserve"> (attitude to life)</w:t>
      </w:r>
      <w:r w:rsidRPr="62B09C8F">
        <w:t>. Between the mountains and Lake Constance, movement, architecture, cuisine and culture combine to form a harmonious whole. Those who travel here experience a region that is consciously designed and where everything can be discovered easily and sustainably by public transport</w:t>
      </w:r>
      <w:r w:rsidR="004D1EE3">
        <w:t>ation</w:t>
      </w:r>
      <w:r w:rsidRPr="62B09C8F">
        <w:t>.</w:t>
      </w:r>
    </w:p>
    <w:p w14:paraId="1476602D" w14:textId="16F08C10" w:rsidR="00F326AB" w:rsidRPr="00BA148E" w:rsidRDefault="00F326AB">
      <w:pPr>
        <w:rPr>
          <w:rFonts w:asciiTheme="majorHAnsi" w:hAnsiTheme="majorHAnsi" w:cstheme="majorBidi"/>
        </w:rPr>
      </w:pPr>
    </w:p>
    <w:p w14:paraId="6AEAB0C7" w14:textId="77777777" w:rsidR="00F326AB" w:rsidRPr="00BA148E" w:rsidRDefault="00F326AB">
      <w:pPr>
        <w:rPr>
          <w:rFonts w:asciiTheme="majorHAnsi" w:hAnsiTheme="majorHAnsi" w:cstheme="majorHAnsi"/>
          <w:b/>
          <w:bCs/>
        </w:rPr>
      </w:pPr>
    </w:p>
    <w:p w14:paraId="6C236ED6" w14:textId="1C545918" w:rsidR="00F326AB" w:rsidRPr="00BA148E" w:rsidRDefault="00000000">
      <w:pPr>
        <w:pStyle w:val="P68B1DB1-Standard2"/>
        <w:rPr>
          <w:bCs/>
        </w:rPr>
      </w:pPr>
      <w:r w:rsidRPr="00BA148E">
        <w:t>Best connections</w:t>
      </w:r>
    </w:p>
    <w:p w14:paraId="72B7AAFC" w14:textId="0E89300D" w:rsidR="00F326AB" w:rsidRPr="00366937" w:rsidRDefault="62B09C8F" w:rsidP="62B09C8F">
      <w:pPr>
        <w:rPr>
          <w:rFonts w:cs="Calibri"/>
        </w:rPr>
      </w:pPr>
      <w:r w:rsidRPr="00366937">
        <w:rPr>
          <w:rFonts w:cs="Calibri"/>
        </w:rPr>
        <w:t xml:space="preserve">If you visit Vorarlberg, you don't need a car. With </w:t>
      </w:r>
      <w:hyperlink r:id="rId11">
        <w:r w:rsidRPr="00366937">
          <w:rPr>
            <w:rStyle w:val="Hyperlink"/>
            <w:rFonts w:cs="Calibri"/>
            <w:color w:val="EE0000"/>
            <w:u w:val="none"/>
          </w:rPr>
          <w:t>bus and train</w:t>
        </w:r>
      </w:hyperlink>
      <w:r w:rsidRPr="00366937">
        <w:rPr>
          <w:rStyle w:val="Hyperlink"/>
          <w:rFonts w:cs="Calibri"/>
          <w:color w:val="FF0000"/>
          <w:u w:val="none"/>
        </w:rPr>
        <w:t xml:space="preserve"> </w:t>
      </w:r>
      <w:r w:rsidRPr="00366937">
        <w:rPr>
          <w:rFonts w:cs="Calibri"/>
        </w:rPr>
        <w:t xml:space="preserve">the region is well connected. The timetables are coordinated. With the </w:t>
      </w:r>
      <w:hyperlink r:id="rId12">
        <w:r w:rsidRPr="00366937">
          <w:rPr>
            <w:rStyle w:val="Hyperlink"/>
            <w:rFonts w:cs="Calibri"/>
            <w:color w:val="EE0000"/>
            <w:u w:val="none"/>
          </w:rPr>
          <w:t>regional gu</w:t>
        </w:r>
        <w:r w:rsidRPr="00366937">
          <w:rPr>
            <w:rStyle w:val="Hyperlink"/>
            <w:rFonts w:cs="Calibri"/>
            <w:color w:val="EE0000"/>
            <w:u w:val="none"/>
          </w:rPr>
          <w:t>e</w:t>
        </w:r>
        <w:r w:rsidRPr="00366937">
          <w:rPr>
            <w:rStyle w:val="Hyperlink"/>
            <w:rFonts w:cs="Calibri"/>
            <w:color w:val="EE0000"/>
            <w:u w:val="none"/>
          </w:rPr>
          <w:t>st cards</w:t>
        </w:r>
      </w:hyperlink>
      <w:r w:rsidR="00B71179" w:rsidRPr="00366937">
        <w:rPr>
          <w:rFonts w:cs="Calibri"/>
        </w:rPr>
        <w:t>,</w:t>
      </w:r>
      <w:r w:rsidRPr="00366937">
        <w:rPr>
          <w:rFonts w:cs="Calibri"/>
        </w:rPr>
        <w:t xml:space="preserve"> depending on the region, public transport throughout the country </w:t>
      </w:r>
      <w:r w:rsidR="00C779F0" w:rsidRPr="00366937">
        <w:rPr>
          <w:rFonts w:cs="Calibri"/>
        </w:rPr>
        <w:t xml:space="preserve">is included </w:t>
      </w:r>
      <w:r w:rsidR="00E16B90" w:rsidRPr="00366937">
        <w:rPr>
          <w:rFonts w:cs="Calibri"/>
        </w:rPr>
        <w:t xml:space="preserve">from the first night on </w:t>
      </w:r>
      <w:r w:rsidR="00D735D1" w:rsidRPr="00366937">
        <w:rPr>
          <w:rFonts w:cs="Calibri"/>
        </w:rPr>
        <w:t>or fro</w:t>
      </w:r>
      <w:r w:rsidR="00D728C0" w:rsidRPr="00366937">
        <w:rPr>
          <w:rFonts w:cs="Calibri"/>
        </w:rPr>
        <w:t xml:space="preserve">m </w:t>
      </w:r>
      <w:r w:rsidR="00D90301" w:rsidRPr="00366937">
        <w:rPr>
          <w:rFonts w:cs="Calibri"/>
        </w:rPr>
        <w:t>three night</w:t>
      </w:r>
      <w:r w:rsidR="000115F9" w:rsidRPr="00366937">
        <w:rPr>
          <w:rFonts w:cs="Calibri"/>
        </w:rPr>
        <w:t>s</w:t>
      </w:r>
      <w:r w:rsidR="00D728C0" w:rsidRPr="00366937">
        <w:rPr>
          <w:rFonts w:cs="Calibri"/>
        </w:rPr>
        <w:t xml:space="preserve"> on</w:t>
      </w:r>
      <w:r w:rsidRPr="00366937">
        <w:rPr>
          <w:rFonts w:cs="Calibri"/>
        </w:rPr>
        <w:t xml:space="preserve">. You can take your bike with you on most trains. There are also a number of special offers for public transport users. Some event and museum tickets include travel to and from the venue within Vorarlberg. This benefit also applies to those who book a round trip, special or event trip with the ships of Vorarlberg Lines and with the historic ships, the MS OESTERREICH and the DS Hohentwiel. Many other events and destinations are easily accessible by train and bus. Following the </w:t>
      </w:r>
      <w:hyperlink r:id="rId13">
        <w:r w:rsidRPr="00366937">
          <w:rPr>
            <w:rStyle w:val="Hyperlink"/>
            <w:rFonts w:cs="Calibri"/>
            <w:color w:val="FF0000"/>
            <w:u w:val="none"/>
          </w:rPr>
          <w:t>hop-on h</w:t>
        </w:r>
        <w:r w:rsidRPr="00366937">
          <w:rPr>
            <w:rStyle w:val="Hyperlink"/>
            <w:rFonts w:cs="Calibri"/>
            <w:color w:val="FF0000"/>
            <w:u w:val="none"/>
          </w:rPr>
          <w:t>o</w:t>
        </w:r>
        <w:r w:rsidRPr="00366937">
          <w:rPr>
            <w:rStyle w:val="Hyperlink"/>
            <w:rFonts w:cs="Calibri"/>
            <w:color w:val="FF0000"/>
            <w:u w:val="none"/>
          </w:rPr>
          <w:t>p-off</w:t>
        </w:r>
      </w:hyperlink>
      <w:r w:rsidRPr="00366937">
        <w:rPr>
          <w:rFonts w:cs="Calibri"/>
        </w:rPr>
        <w:t xml:space="preserve"> principle, the whole of Vorarlberg can be explored and circumnavigated. The Silvretta Hochalpenstraße will remain closed until 2030, but the popular Bielerhöhe in the Montafon is still easily accessible and can be experienced without restrictions thanks to the continuously operating Vermuntbahn and tunnel bus</w:t>
      </w:r>
      <w:r w:rsidR="00015DEE" w:rsidRPr="00366937">
        <w:rPr>
          <w:rFonts w:cs="Calibri"/>
        </w:rPr>
        <w:t xml:space="preserve"> also in summer. </w:t>
      </w:r>
    </w:p>
    <w:p w14:paraId="36922FA1" w14:textId="77777777" w:rsidR="00F326AB" w:rsidRDefault="00F326AB">
      <w:pPr>
        <w:rPr>
          <w:rFonts w:asciiTheme="majorHAnsi" w:hAnsiTheme="majorHAnsi" w:cstheme="majorBidi"/>
        </w:rPr>
      </w:pPr>
    </w:p>
    <w:p w14:paraId="4B96B240" w14:textId="77777777" w:rsidR="00F326AB" w:rsidRDefault="00F326AB">
      <w:pPr>
        <w:rPr>
          <w:rFonts w:asciiTheme="majorHAnsi" w:hAnsiTheme="majorHAnsi" w:cstheme="majorHAnsi"/>
        </w:rPr>
      </w:pPr>
    </w:p>
    <w:p w14:paraId="6F41129F" w14:textId="77777777" w:rsidR="00F326AB" w:rsidRPr="00366937" w:rsidRDefault="00000000">
      <w:pPr>
        <w:pStyle w:val="P68B1DB1-Standard2"/>
        <w:rPr>
          <w:rFonts w:ascii="Calibri" w:hAnsi="Calibri" w:cs="Calibri"/>
          <w:bCs/>
        </w:rPr>
      </w:pPr>
      <w:r w:rsidRPr="00366937">
        <w:rPr>
          <w:rFonts w:ascii="Calibri" w:hAnsi="Calibri" w:cs="Calibri"/>
        </w:rPr>
        <w:t>Moving experiences</w:t>
      </w:r>
    </w:p>
    <w:p w14:paraId="3EA8FA36" w14:textId="43073094" w:rsidR="00F326AB" w:rsidRPr="00366937" w:rsidRDefault="62B09C8F" w:rsidP="00744FEA">
      <w:pPr>
        <w:rPr>
          <w:rFonts w:cs="Calibri"/>
        </w:rPr>
      </w:pPr>
      <w:r w:rsidRPr="00366937">
        <w:rPr>
          <w:rFonts w:cs="Calibri"/>
        </w:rPr>
        <w:t xml:space="preserve">The diverse valley and mountain landscapes allow for beautiful and profound nature experiences and are ideal for hiking and cycling excursions. In some places </w:t>
      </w:r>
      <w:hyperlink r:id="rId14">
        <w:r w:rsidRPr="00366937">
          <w:rPr>
            <w:rFonts w:cs="Calibri"/>
            <w:color w:val="FF0000"/>
          </w:rPr>
          <w:t>cabl</w:t>
        </w:r>
        <w:r w:rsidRPr="00366937">
          <w:rPr>
            <w:rFonts w:cs="Calibri"/>
            <w:color w:val="FF0000"/>
          </w:rPr>
          <w:t>e</w:t>
        </w:r>
        <w:r w:rsidRPr="00366937">
          <w:rPr>
            <w:rFonts w:cs="Calibri"/>
            <w:color w:val="FF0000"/>
          </w:rPr>
          <w:t xml:space="preserve"> cars</w:t>
        </w:r>
      </w:hyperlink>
      <w:r w:rsidRPr="00366937">
        <w:rPr>
          <w:rFonts w:cs="Calibri"/>
        </w:rPr>
        <w:t xml:space="preserve"> shorten the ascent and/or descent. Numerous </w:t>
      </w:r>
      <w:hyperlink r:id="rId15">
        <w:r w:rsidRPr="00744FEA">
          <w:rPr>
            <w:rStyle w:val="Hyperlink"/>
            <w:rFonts w:cs="Calibri"/>
            <w:color w:val="FF0000"/>
            <w:u w:val="none"/>
          </w:rPr>
          <w:t>hiking t</w:t>
        </w:r>
        <w:r w:rsidRPr="00744FEA">
          <w:rPr>
            <w:rStyle w:val="Hyperlink"/>
            <w:rFonts w:cs="Calibri"/>
            <w:color w:val="FF0000"/>
            <w:u w:val="none"/>
          </w:rPr>
          <w:t>r</w:t>
        </w:r>
        <w:r w:rsidRPr="00744FEA">
          <w:rPr>
            <w:rStyle w:val="Hyperlink"/>
            <w:rFonts w:cs="Calibri"/>
            <w:color w:val="FF0000"/>
            <w:u w:val="none"/>
          </w:rPr>
          <w:t>ails</w:t>
        </w:r>
      </w:hyperlink>
      <w:r w:rsidRPr="00366937">
        <w:rPr>
          <w:rFonts w:cs="Calibri"/>
        </w:rPr>
        <w:t xml:space="preserve"> tell stories or are artistically designed, deal with the consequences of climate change or with the surrounding geology or environment. In Kleinwalsertal, for example, the </w:t>
      </w:r>
      <w:hyperlink r:id="rId16">
        <w:r w:rsidR="00673EEB">
          <w:rPr>
            <w:rFonts w:cs="Calibri"/>
            <w:color w:val="FF0000"/>
          </w:rPr>
          <w:t>nature explorer adventure</w:t>
        </w:r>
      </w:hyperlink>
      <w:r w:rsidRPr="00366937">
        <w:rPr>
          <w:rFonts w:cs="Calibri"/>
        </w:rPr>
        <w:t xml:space="preserve"> expands the interactive offerings for nature lovers. "</w:t>
      </w:r>
      <w:hyperlink r:id="rId17">
        <w:r w:rsidRPr="00744FEA">
          <w:rPr>
            <w:rStyle w:val="Hyperlink"/>
            <w:rFonts w:cs="Calibri"/>
            <w:color w:val="EE0000"/>
            <w:u w:val="none"/>
          </w:rPr>
          <w:t>Respect your limits</w:t>
        </w:r>
      </w:hyperlink>
      <w:r w:rsidRPr="00366937">
        <w:rPr>
          <w:rFonts w:cs="Calibri"/>
        </w:rPr>
        <w:t xml:space="preserve">" is the motto in terms of nature and animal protection. Another educational nature experience is the </w:t>
      </w:r>
      <w:hyperlink r:id="rId18">
        <w:r w:rsidRPr="00744FEA">
          <w:rPr>
            <w:rStyle w:val="Hyperlink"/>
            <w:rFonts w:cs="Calibri"/>
            <w:color w:val="FF0000"/>
            <w:u w:val="none"/>
          </w:rPr>
          <w:t>Natursprü</w:t>
        </w:r>
        <w:r w:rsidRPr="00744FEA">
          <w:rPr>
            <w:rStyle w:val="Hyperlink"/>
            <w:rFonts w:cs="Calibri"/>
            <w:color w:val="FF0000"/>
            <w:u w:val="none"/>
          </w:rPr>
          <w:t>n</w:t>
        </w:r>
        <w:r w:rsidRPr="00744FEA">
          <w:rPr>
            <w:rStyle w:val="Hyperlink"/>
            <w:rFonts w:cs="Calibri"/>
            <w:color w:val="FF0000"/>
            <w:u w:val="none"/>
          </w:rPr>
          <w:t>ge trail</w:t>
        </w:r>
      </w:hyperlink>
      <w:r w:rsidRPr="00366937">
        <w:rPr>
          <w:rFonts w:cs="Calibri"/>
        </w:rPr>
        <w:t xml:space="preserve"> in the Brandnertal with 11 interactive stations. Along the </w:t>
      </w:r>
      <w:hyperlink r:id="rId19">
        <w:r w:rsidRPr="00744FEA">
          <w:rPr>
            <w:rStyle w:val="Hyperlink"/>
            <w:rFonts w:cs="Calibri"/>
            <w:color w:val="FF0000"/>
            <w:u w:val="none"/>
          </w:rPr>
          <w:t>Georun</w:t>
        </w:r>
        <w:r w:rsidRPr="00744FEA">
          <w:rPr>
            <w:rStyle w:val="Hyperlink"/>
            <w:rFonts w:cs="Calibri"/>
            <w:color w:val="FF0000"/>
            <w:u w:val="none"/>
          </w:rPr>
          <w:t>d</w:t>
        </w:r>
        <w:r w:rsidRPr="00744FEA">
          <w:rPr>
            <w:rStyle w:val="Hyperlink"/>
            <w:rFonts w:cs="Calibri"/>
            <w:color w:val="FF0000"/>
            <w:u w:val="none"/>
          </w:rPr>
          <w:t>e Rindberg trail</w:t>
        </w:r>
      </w:hyperlink>
      <w:r w:rsidRPr="00366937">
        <w:rPr>
          <w:rFonts w:cs="Calibri"/>
        </w:rPr>
        <w:t xml:space="preserve"> in the Bregenzerwald, slanted sculptures amaze visitors, while unusual installations line the </w:t>
      </w:r>
      <w:hyperlink r:id="rId20">
        <w:r w:rsidRPr="00744FEA">
          <w:rPr>
            <w:rStyle w:val="Hyperlink"/>
            <w:rFonts w:cs="Calibri"/>
            <w:color w:val="FF0000"/>
            <w:u w:val="none"/>
          </w:rPr>
          <w:t>Gaue</w:t>
        </w:r>
        <w:r w:rsidRPr="00744FEA">
          <w:rPr>
            <w:rStyle w:val="Hyperlink"/>
            <w:rFonts w:cs="Calibri"/>
            <w:color w:val="FF0000"/>
            <w:u w:val="none"/>
          </w:rPr>
          <w:t>r</w:t>
        </w:r>
        <w:r w:rsidRPr="00744FEA">
          <w:rPr>
            <w:rStyle w:val="Hyperlink"/>
            <w:rFonts w:cs="Calibri"/>
            <w:color w:val="FF0000"/>
            <w:u w:val="none"/>
          </w:rPr>
          <w:t>taler AlpkulTour</w:t>
        </w:r>
      </w:hyperlink>
      <w:r w:rsidRPr="00366937">
        <w:rPr>
          <w:rFonts w:cs="Calibri"/>
        </w:rPr>
        <w:t xml:space="preserve"> in the Montafon.</w:t>
      </w:r>
    </w:p>
    <w:p w14:paraId="68418B56" w14:textId="7B5B3349" w:rsidR="00F326AB" w:rsidRPr="00366937" w:rsidRDefault="00000000" w:rsidP="00744FEA">
      <w:pPr>
        <w:rPr>
          <w:rFonts w:cs="Calibri"/>
        </w:rPr>
      </w:pPr>
      <w:r w:rsidRPr="00366937">
        <w:rPr>
          <w:rFonts w:cs="Calibri"/>
        </w:rPr>
        <w:t xml:space="preserve">Among the most popular </w:t>
      </w:r>
      <w:hyperlink r:id="rId21">
        <w:r w:rsidRPr="00744FEA">
          <w:rPr>
            <w:rStyle w:val="Hyperlink"/>
            <w:rFonts w:cs="Calibri"/>
            <w:color w:val="FF0000"/>
            <w:u w:val="none"/>
          </w:rPr>
          <w:t>cycl</w:t>
        </w:r>
        <w:r w:rsidRPr="00744FEA">
          <w:rPr>
            <w:rStyle w:val="Hyperlink"/>
            <w:rFonts w:cs="Calibri"/>
            <w:color w:val="FF0000"/>
            <w:u w:val="none"/>
          </w:rPr>
          <w:t>i</w:t>
        </w:r>
        <w:r w:rsidRPr="00744FEA">
          <w:rPr>
            <w:rStyle w:val="Hyperlink"/>
            <w:rFonts w:cs="Calibri"/>
            <w:color w:val="FF0000"/>
            <w:u w:val="none"/>
          </w:rPr>
          <w:t>ng routes</w:t>
        </w:r>
      </w:hyperlink>
      <w:r w:rsidRPr="00366937">
        <w:rPr>
          <w:rFonts w:cs="Calibri"/>
        </w:rPr>
        <w:t xml:space="preserve"> is the Lake Constance cycling route. Escape stories from the years 1938 to 1945 are told on the 100-kilometre-long audio cycling route "Over the border".</w:t>
      </w:r>
    </w:p>
    <w:p w14:paraId="4C8A454F" w14:textId="20100041" w:rsidR="00B10062" w:rsidRDefault="62B09C8F" w:rsidP="00744FEA">
      <w:pPr>
        <w:rPr>
          <w:rFonts w:cs="Calibri"/>
        </w:rPr>
      </w:pPr>
      <w:r w:rsidRPr="00366937">
        <w:rPr>
          <w:rFonts w:cs="Calibri"/>
        </w:rPr>
        <w:t>In the Bregenzerwald "</w:t>
      </w:r>
      <w:hyperlink r:id="rId22">
        <w:r w:rsidRPr="00744FEA">
          <w:rPr>
            <w:rStyle w:val="Hyperlink"/>
            <w:rFonts w:cs="Calibri"/>
            <w:color w:val="FF0000"/>
            <w:u w:val="none"/>
          </w:rPr>
          <w:t>culinary cyc</w:t>
        </w:r>
        <w:r w:rsidRPr="00744FEA">
          <w:rPr>
            <w:rStyle w:val="Hyperlink"/>
            <w:rFonts w:cs="Calibri"/>
            <w:color w:val="FF0000"/>
            <w:u w:val="none"/>
          </w:rPr>
          <w:t>l</w:t>
        </w:r>
        <w:r w:rsidRPr="00744FEA">
          <w:rPr>
            <w:rStyle w:val="Hyperlink"/>
            <w:rFonts w:cs="Calibri"/>
            <w:color w:val="FF0000"/>
            <w:u w:val="none"/>
          </w:rPr>
          <w:t>ing</w:t>
        </w:r>
      </w:hyperlink>
      <w:r w:rsidRPr="00366937">
        <w:rPr>
          <w:rFonts w:cs="Calibri"/>
        </w:rPr>
        <w:t xml:space="preserve">" connects enjoyment and nature with architectural explorations. </w:t>
      </w:r>
    </w:p>
    <w:p w14:paraId="452AE345" w14:textId="77777777" w:rsidR="00B10062" w:rsidRDefault="00B10062" w:rsidP="00744FEA">
      <w:pPr>
        <w:rPr>
          <w:rFonts w:cs="Calibri"/>
        </w:rPr>
      </w:pPr>
    </w:p>
    <w:p w14:paraId="3B102928" w14:textId="77777777" w:rsidR="00B10062" w:rsidRDefault="00B10062" w:rsidP="00744FEA">
      <w:pPr>
        <w:rPr>
          <w:rFonts w:cs="Calibri"/>
        </w:rPr>
      </w:pPr>
    </w:p>
    <w:p w14:paraId="23406871" w14:textId="77777777" w:rsidR="00B10062" w:rsidRDefault="00B10062" w:rsidP="00744FEA">
      <w:pPr>
        <w:rPr>
          <w:rFonts w:cs="Calibri"/>
        </w:rPr>
      </w:pPr>
    </w:p>
    <w:p w14:paraId="318EDD92" w14:textId="77777777" w:rsidR="00B10062" w:rsidRDefault="00B10062" w:rsidP="00744FEA">
      <w:pPr>
        <w:rPr>
          <w:rFonts w:cs="Calibri"/>
        </w:rPr>
      </w:pPr>
    </w:p>
    <w:p w14:paraId="64B99507" w14:textId="77777777" w:rsidR="00B10062" w:rsidRDefault="00B10062" w:rsidP="00744FEA">
      <w:pPr>
        <w:rPr>
          <w:rFonts w:cs="Calibri"/>
        </w:rPr>
      </w:pPr>
    </w:p>
    <w:p w14:paraId="2D3D9342" w14:textId="77777777" w:rsidR="00B81F88" w:rsidRDefault="00B81F88" w:rsidP="00744FEA">
      <w:pPr>
        <w:rPr>
          <w:rFonts w:cs="Calibri"/>
        </w:rPr>
      </w:pPr>
    </w:p>
    <w:p w14:paraId="2CB4B86B" w14:textId="2CA3FE1E" w:rsidR="00F326AB" w:rsidRPr="005818BE" w:rsidRDefault="62B09C8F" w:rsidP="00744FEA">
      <w:pPr>
        <w:rPr>
          <w:rFonts w:eastAsia="Calibri" w:cs="Calibri"/>
        </w:rPr>
      </w:pPr>
      <w:r w:rsidRPr="00366937">
        <w:rPr>
          <w:rFonts w:cs="Calibri"/>
        </w:rPr>
        <w:t xml:space="preserve">Sports enthusiasts, families and connoisseurs will find suitable cycling offers throughout the region - from leisurely e-bike excursions to challenging trail tours. Mountain bikers, e-mountain bike riders, gravel bikers and trail enthusiasts can hire bikes in many places and take part in guided tours. Attractive bike offers include the Bikepark Brandnertal with new trails, its own children's bike park and a modern 10-seater gondola lift with bike transport, as well as the trail park on the Hochjoch in Montafon. Gravel bike fans will also find ideal conditions between valley and mountain. A highlight alongside the </w:t>
      </w:r>
      <w:hyperlink r:id="rId23">
        <w:r w:rsidRPr="00744FEA">
          <w:rPr>
            <w:rStyle w:val="Hyperlink"/>
            <w:rFonts w:cs="Calibri"/>
            <w:color w:val="EE0000"/>
            <w:u w:val="none"/>
          </w:rPr>
          <w:t>Vorarlberg Grav</w:t>
        </w:r>
        <w:r w:rsidRPr="00744FEA">
          <w:rPr>
            <w:rStyle w:val="Hyperlink"/>
            <w:rFonts w:cs="Calibri"/>
            <w:color w:val="EE0000"/>
            <w:u w:val="none"/>
          </w:rPr>
          <w:t>e</w:t>
        </w:r>
        <w:r w:rsidRPr="00744FEA">
          <w:rPr>
            <w:rStyle w:val="Hyperlink"/>
            <w:rFonts w:cs="Calibri"/>
            <w:color w:val="EE0000"/>
            <w:u w:val="none"/>
          </w:rPr>
          <w:t>l Tour</w:t>
        </w:r>
      </w:hyperlink>
      <w:r w:rsidRPr="00366937">
        <w:rPr>
          <w:rFonts w:cs="Calibri"/>
        </w:rPr>
        <w:t xml:space="preserve"> is the gravel bike festival "</w:t>
      </w:r>
      <w:hyperlink r:id="rId24" w:history="1">
        <w:r w:rsidRPr="00744FEA">
          <w:rPr>
            <w:rStyle w:val="Hyperlink"/>
            <w:rFonts w:cs="Calibri"/>
            <w:color w:val="EE0000"/>
            <w:u w:val="none"/>
          </w:rPr>
          <w:t>int</w:t>
        </w:r>
        <w:r w:rsidRPr="00744FEA">
          <w:rPr>
            <w:rStyle w:val="Hyperlink"/>
            <w:rFonts w:cs="Calibri"/>
            <w:color w:val="EE0000"/>
            <w:u w:val="none"/>
          </w:rPr>
          <w:t>o</w:t>
        </w:r>
        <w:r w:rsidRPr="00744FEA">
          <w:rPr>
            <w:rStyle w:val="Hyperlink"/>
            <w:rFonts w:cs="Calibri"/>
            <w:color w:val="EE0000"/>
            <w:u w:val="none"/>
          </w:rPr>
          <w:t xml:space="preserve"> the wold</w:t>
        </w:r>
      </w:hyperlink>
      <w:r w:rsidRPr="00366937">
        <w:rPr>
          <w:rFonts w:cs="Calibri"/>
        </w:rPr>
        <w:t xml:space="preserve">" in July, which combines sporting challenge with nature experience and community. Golfers of all abilities will find </w:t>
      </w:r>
      <w:r w:rsidR="00087FEE" w:rsidRPr="00366937">
        <w:rPr>
          <w:rFonts w:eastAsia="Calibri" w:cs="Calibri"/>
        </w:rPr>
        <w:t xml:space="preserve">ideal conditions </w:t>
      </w:r>
      <w:r w:rsidRPr="00366937">
        <w:rPr>
          <w:rFonts w:eastAsia="Calibri" w:cs="Calibri"/>
        </w:rPr>
        <w:t xml:space="preserve">on the six </w:t>
      </w:r>
      <w:hyperlink r:id="rId25">
        <w:r w:rsidRPr="00744FEA">
          <w:rPr>
            <w:rStyle w:val="Hyperlink"/>
            <w:rFonts w:eastAsia="Calibri" w:cs="Calibri"/>
            <w:color w:val="FF0000"/>
            <w:u w:val="none"/>
          </w:rPr>
          <w:t>Vorarlbe</w:t>
        </w:r>
        <w:r w:rsidRPr="00744FEA">
          <w:rPr>
            <w:rStyle w:val="Hyperlink"/>
            <w:rFonts w:eastAsia="Calibri" w:cs="Calibri"/>
            <w:color w:val="FF0000"/>
            <w:u w:val="none"/>
          </w:rPr>
          <w:t>r</w:t>
        </w:r>
        <w:r w:rsidRPr="00744FEA">
          <w:rPr>
            <w:rStyle w:val="Hyperlink"/>
            <w:rFonts w:eastAsia="Calibri" w:cs="Calibri"/>
            <w:color w:val="FF0000"/>
            <w:u w:val="none"/>
          </w:rPr>
          <w:t>g golf courses</w:t>
        </w:r>
      </w:hyperlink>
      <w:r w:rsidRPr="00366937">
        <w:rPr>
          <w:rFonts w:eastAsia="Calibri" w:cs="Calibri"/>
        </w:rPr>
        <w:t xml:space="preserve"> - from enjoyable rounds to challenging sporting experiences</w:t>
      </w:r>
      <w:r w:rsidR="00EF4E4E" w:rsidRPr="00366937">
        <w:rPr>
          <w:rFonts w:eastAsia="Calibri" w:cs="Calibri"/>
        </w:rPr>
        <w:t xml:space="preserve">. </w:t>
      </w:r>
      <w:r w:rsidR="00B25865" w:rsidRPr="00366937">
        <w:rPr>
          <w:rFonts w:eastAsia="Calibri" w:cs="Calibri"/>
        </w:rPr>
        <w:t>D</w:t>
      </w:r>
      <w:r w:rsidRPr="00366937">
        <w:rPr>
          <w:rFonts w:eastAsia="Calibri" w:cs="Calibri"/>
        </w:rPr>
        <w:t>evelop</w:t>
      </w:r>
      <w:r w:rsidR="00B25865" w:rsidRPr="00366937">
        <w:rPr>
          <w:rFonts w:eastAsia="Calibri" w:cs="Calibri"/>
        </w:rPr>
        <w:t>ing and improving</w:t>
      </w:r>
      <w:r w:rsidRPr="00366937">
        <w:rPr>
          <w:rFonts w:eastAsia="Calibri" w:cs="Calibri"/>
        </w:rPr>
        <w:t xml:space="preserve"> their golfing skills </w:t>
      </w:r>
      <w:r w:rsidR="00887E3F" w:rsidRPr="00366937">
        <w:rPr>
          <w:rFonts w:eastAsia="Calibri" w:cs="Calibri"/>
        </w:rPr>
        <w:t>while having</w:t>
      </w:r>
      <w:r w:rsidRPr="00366937">
        <w:rPr>
          <w:rFonts w:eastAsia="Calibri" w:cs="Calibri"/>
        </w:rPr>
        <w:t xml:space="preserve"> an impressive alpine backdrop</w:t>
      </w:r>
      <w:r w:rsidR="005E7DE3" w:rsidRPr="00366937">
        <w:rPr>
          <w:rFonts w:eastAsia="Calibri" w:cs="Calibri"/>
        </w:rPr>
        <w:t xml:space="preserve"> and view</w:t>
      </w:r>
      <w:r w:rsidRPr="00366937">
        <w:rPr>
          <w:rFonts w:eastAsia="Calibri" w:cs="Calibri"/>
        </w:rPr>
        <w:t xml:space="preserve">. When it gets too warm, the </w:t>
      </w:r>
      <w:hyperlink r:id="rId26">
        <w:r w:rsidRPr="00744FEA">
          <w:rPr>
            <w:rStyle w:val="Hyperlink"/>
            <w:rFonts w:eastAsia="Calibri" w:cs="Calibri"/>
            <w:color w:val="EE0000"/>
            <w:u w:val="none"/>
          </w:rPr>
          <w:t>Lake Con</w:t>
        </w:r>
        <w:r w:rsidRPr="00744FEA">
          <w:rPr>
            <w:rStyle w:val="Hyperlink"/>
            <w:rFonts w:eastAsia="Calibri" w:cs="Calibri"/>
            <w:color w:val="EE0000"/>
            <w:u w:val="none"/>
          </w:rPr>
          <w:t>s</w:t>
        </w:r>
        <w:r w:rsidRPr="00744FEA">
          <w:rPr>
            <w:rStyle w:val="Hyperlink"/>
            <w:rFonts w:eastAsia="Calibri" w:cs="Calibri"/>
            <w:color w:val="EE0000"/>
            <w:u w:val="none"/>
          </w:rPr>
          <w:t>tance</w:t>
        </w:r>
      </w:hyperlink>
      <w:r w:rsidRPr="00366937">
        <w:rPr>
          <w:rFonts w:eastAsia="Calibri" w:cs="Calibri"/>
        </w:rPr>
        <w:t xml:space="preserve"> and the numerous </w:t>
      </w:r>
      <w:hyperlink r:id="rId27">
        <w:r w:rsidR="00000000" w:rsidRPr="00744FEA">
          <w:rPr>
            <w:rStyle w:val="Hyperlink"/>
            <w:rFonts w:eastAsia="Calibri" w:cs="Calibri"/>
            <w:color w:val="EE0000"/>
            <w:u w:val="none"/>
          </w:rPr>
          <w:t>(</w:t>
        </w:r>
        <w:r w:rsidR="009E4FF0" w:rsidRPr="00744FEA">
          <w:rPr>
            <w:rStyle w:val="Hyperlink"/>
            <w:rFonts w:eastAsia="Calibri" w:cs="Calibri"/>
            <w:color w:val="EE0000"/>
            <w:u w:val="none"/>
          </w:rPr>
          <w:t>n</w:t>
        </w:r>
        <w:r w:rsidR="00000000" w:rsidRPr="00744FEA">
          <w:rPr>
            <w:rStyle w:val="Hyperlink"/>
            <w:rFonts w:eastAsia="Calibri" w:cs="Calibri"/>
            <w:color w:val="EE0000"/>
            <w:u w:val="none"/>
          </w:rPr>
          <w:t>atural) ba</w:t>
        </w:r>
        <w:r w:rsidR="00000000" w:rsidRPr="00744FEA">
          <w:rPr>
            <w:rStyle w:val="Hyperlink"/>
            <w:rFonts w:eastAsia="Calibri" w:cs="Calibri"/>
            <w:color w:val="EE0000"/>
            <w:u w:val="none"/>
          </w:rPr>
          <w:t>t</w:t>
        </w:r>
        <w:r w:rsidR="00000000" w:rsidRPr="00744FEA">
          <w:rPr>
            <w:rStyle w:val="Hyperlink"/>
            <w:rFonts w:eastAsia="Calibri" w:cs="Calibri"/>
            <w:color w:val="EE0000"/>
            <w:u w:val="none"/>
          </w:rPr>
          <w:t>hing lakes</w:t>
        </w:r>
      </w:hyperlink>
      <w:r w:rsidR="00000000" w:rsidRPr="00366937">
        <w:rPr>
          <w:rFonts w:eastAsia="Calibri" w:cs="Calibri"/>
        </w:rPr>
        <w:t xml:space="preserve"> in Vorarlberg </w:t>
      </w:r>
      <w:r w:rsidR="00177804" w:rsidRPr="00366937">
        <w:rPr>
          <w:rFonts w:eastAsia="Calibri" w:cs="Calibri"/>
        </w:rPr>
        <w:t xml:space="preserve">invite </w:t>
      </w:r>
      <w:r w:rsidR="00000000" w:rsidRPr="00366937">
        <w:rPr>
          <w:rFonts w:eastAsia="Calibri" w:cs="Calibri"/>
        </w:rPr>
        <w:t xml:space="preserve">for a refreshing dip. Whether relaxed swimming or active hours of </w:t>
      </w:r>
      <w:hyperlink r:id="rId28">
        <w:r w:rsidR="00000000" w:rsidRPr="00744FEA">
          <w:rPr>
            <w:rStyle w:val="Hyperlink"/>
            <w:rFonts w:eastAsia="Calibri" w:cs="Calibri"/>
            <w:color w:val="EE0000"/>
            <w:u w:val="none"/>
          </w:rPr>
          <w:t>wat</w:t>
        </w:r>
        <w:r w:rsidR="00000000" w:rsidRPr="00744FEA">
          <w:rPr>
            <w:rStyle w:val="Hyperlink"/>
            <w:rFonts w:eastAsia="Calibri" w:cs="Calibri"/>
            <w:color w:val="EE0000"/>
            <w:u w:val="none"/>
          </w:rPr>
          <w:t>e</w:t>
        </w:r>
        <w:r w:rsidR="00000000" w:rsidRPr="00744FEA">
          <w:rPr>
            <w:rStyle w:val="Hyperlink"/>
            <w:rFonts w:eastAsia="Calibri" w:cs="Calibri"/>
            <w:color w:val="EE0000"/>
            <w:u w:val="none"/>
          </w:rPr>
          <w:t>r sports</w:t>
        </w:r>
      </w:hyperlink>
      <w:r w:rsidR="00000000" w:rsidRPr="00366937">
        <w:rPr>
          <w:rFonts w:eastAsia="Calibri" w:cs="Calibri"/>
        </w:rPr>
        <w:t xml:space="preserve">. The range is complemented by many attractive </w:t>
      </w:r>
      <w:hyperlink r:id="rId29">
        <w:r w:rsidR="00000000" w:rsidRPr="00744FEA">
          <w:rPr>
            <w:rStyle w:val="Hyperlink"/>
            <w:rFonts w:eastAsia="Calibri" w:cs="Calibri"/>
            <w:color w:val="EE0000"/>
            <w:u w:val="none"/>
          </w:rPr>
          <w:t>swimmi</w:t>
        </w:r>
        <w:r w:rsidR="00000000" w:rsidRPr="00744FEA">
          <w:rPr>
            <w:rStyle w:val="Hyperlink"/>
            <w:rFonts w:eastAsia="Calibri" w:cs="Calibri"/>
            <w:color w:val="EE0000"/>
            <w:u w:val="none"/>
          </w:rPr>
          <w:t>n</w:t>
        </w:r>
        <w:r w:rsidR="00000000" w:rsidRPr="00744FEA">
          <w:rPr>
            <w:rStyle w:val="Hyperlink"/>
            <w:rFonts w:eastAsia="Calibri" w:cs="Calibri"/>
            <w:color w:val="EE0000"/>
            <w:u w:val="none"/>
          </w:rPr>
          <w:t>g pools</w:t>
        </w:r>
      </w:hyperlink>
      <w:r w:rsidR="00000000" w:rsidRPr="00366937">
        <w:rPr>
          <w:rFonts w:eastAsia="Calibri" w:cs="Calibri"/>
        </w:rPr>
        <w:t xml:space="preserve"> throughout the country</w:t>
      </w:r>
      <w:r w:rsidR="00697DA3" w:rsidRPr="00366937">
        <w:rPr>
          <w:rFonts w:eastAsia="Calibri" w:cs="Calibri"/>
        </w:rPr>
        <w:t>.</w:t>
      </w:r>
    </w:p>
    <w:p w14:paraId="71695B79" w14:textId="77777777" w:rsidR="00F326AB" w:rsidRPr="00366937" w:rsidRDefault="00F326AB">
      <w:pPr>
        <w:rPr>
          <w:rFonts w:cs="Calibri"/>
        </w:rPr>
      </w:pPr>
    </w:p>
    <w:p w14:paraId="6B2B49EC" w14:textId="77777777" w:rsidR="00F326AB" w:rsidRPr="00366937" w:rsidRDefault="00F326AB">
      <w:pPr>
        <w:rPr>
          <w:rFonts w:cs="Calibri"/>
        </w:rPr>
      </w:pPr>
    </w:p>
    <w:p w14:paraId="52E53402" w14:textId="2E9026BF" w:rsidR="00F326AB" w:rsidRPr="00366937" w:rsidRDefault="00000000">
      <w:pPr>
        <w:pStyle w:val="P68B1DB1-Standard2"/>
        <w:rPr>
          <w:rFonts w:ascii="Calibri" w:hAnsi="Calibri" w:cs="Calibri"/>
        </w:rPr>
      </w:pPr>
      <w:r w:rsidRPr="00366937">
        <w:rPr>
          <w:rFonts w:ascii="Calibri" w:hAnsi="Calibri" w:cs="Calibri"/>
        </w:rPr>
        <w:t>New impressions</w:t>
      </w:r>
    </w:p>
    <w:p w14:paraId="7FDB02B8" w14:textId="2128A0B3" w:rsidR="00F326AB" w:rsidRPr="005818BE" w:rsidRDefault="62B09C8F" w:rsidP="005818BE">
      <w:pPr>
        <w:rPr>
          <w:rFonts w:cs="Calibri"/>
          <w:color w:val="FF0000"/>
        </w:rPr>
      </w:pPr>
      <w:r w:rsidRPr="00366937">
        <w:rPr>
          <w:rFonts w:cs="Calibri"/>
        </w:rPr>
        <w:t>The towns and villages show that Vorarlberg builds and designs differently. Modern, bold, straightforward and with a sense of sustainability, architects and crafts</w:t>
      </w:r>
      <w:r w:rsidR="003D3782" w:rsidRPr="00366937">
        <w:rPr>
          <w:rFonts w:cs="Calibri"/>
        </w:rPr>
        <w:t>men</w:t>
      </w:r>
      <w:r w:rsidRPr="00366937">
        <w:rPr>
          <w:rFonts w:cs="Calibri"/>
        </w:rPr>
        <w:t xml:space="preserve"> go about their work. Wood is their preferred building material. Those who wish to go on an </w:t>
      </w:r>
      <w:hyperlink r:id="rId30">
        <w:r w:rsidRPr="00366937">
          <w:rPr>
            <w:rFonts w:cs="Calibri"/>
            <w:color w:val="FF0000"/>
          </w:rPr>
          <w:t>architectu</w:t>
        </w:r>
        <w:r w:rsidRPr="00366937">
          <w:rPr>
            <w:rFonts w:cs="Calibri"/>
            <w:color w:val="FF0000"/>
          </w:rPr>
          <w:t>r</w:t>
        </w:r>
        <w:r w:rsidRPr="00366937">
          <w:rPr>
            <w:rFonts w:cs="Calibri"/>
            <w:color w:val="FF0000"/>
          </w:rPr>
          <w:t>e tour</w:t>
        </w:r>
      </w:hyperlink>
      <w:r w:rsidRPr="00366937">
        <w:rPr>
          <w:rFonts w:cs="Calibri"/>
        </w:rPr>
        <w:t xml:space="preserve"> can choose from seven routes that are also easily accessible by public transport. The architecture tours lead to remarkable buildings and present the innovative </w:t>
      </w:r>
      <w:hyperlink r:id="rId31">
        <w:r w:rsidRPr="00366937">
          <w:rPr>
            <w:rFonts w:cs="Calibri"/>
            <w:color w:val="FF0000"/>
          </w:rPr>
          <w:t>Vor</w:t>
        </w:r>
        <w:r w:rsidRPr="00366937">
          <w:rPr>
            <w:rFonts w:cs="Calibri"/>
            <w:color w:val="FF0000"/>
          </w:rPr>
          <w:t>a</w:t>
        </w:r>
        <w:r w:rsidRPr="00366937">
          <w:rPr>
            <w:rFonts w:cs="Calibri"/>
            <w:color w:val="FF0000"/>
          </w:rPr>
          <w:t>rlberg art of craftsmanship and design</w:t>
        </w:r>
      </w:hyperlink>
      <w:r w:rsidRPr="00366937">
        <w:rPr>
          <w:rFonts w:cs="Calibri"/>
          <w:color w:val="FF0000"/>
        </w:rPr>
        <w:t xml:space="preserve">. </w:t>
      </w:r>
      <w:r w:rsidRPr="00366937">
        <w:rPr>
          <w:rFonts w:cs="Calibri"/>
        </w:rPr>
        <w:t xml:space="preserve">Insights are also provided by village tours and the </w:t>
      </w:r>
      <w:hyperlink r:id="rId32">
        <w:r w:rsidRPr="00366937">
          <w:rPr>
            <w:rFonts w:cs="Calibri"/>
            <w:color w:val="FF0000"/>
          </w:rPr>
          <w:t>Wa</w:t>
        </w:r>
        <w:r w:rsidRPr="00366937">
          <w:rPr>
            <w:rFonts w:cs="Calibri"/>
            <w:color w:val="FF0000"/>
          </w:rPr>
          <w:t>l</w:t>
        </w:r>
        <w:r w:rsidRPr="00366937">
          <w:rPr>
            <w:rFonts w:cs="Calibri"/>
            <w:color w:val="FF0000"/>
          </w:rPr>
          <w:t>ser cultural trails</w:t>
        </w:r>
      </w:hyperlink>
      <w:r w:rsidRPr="00366937">
        <w:rPr>
          <w:rFonts w:cs="Calibri"/>
        </w:rPr>
        <w:t xml:space="preserve"> in the Kleinwalsertal. Art also amazes in public spaces, from </w:t>
      </w:r>
      <w:hyperlink r:id="rId33">
        <w:r w:rsidRPr="00366937">
          <w:rPr>
            <w:rStyle w:val="Hyperlink"/>
            <w:rFonts w:cs="Calibri"/>
            <w:color w:val="EE0000"/>
            <w:u w:val="none"/>
          </w:rPr>
          <w:t>sculp</w:t>
        </w:r>
        <w:r w:rsidRPr="00366937">
          <w:rPr>
            <w:rStyle w:val="Hyperlink"/>
            <w:rFonts w:cs="Calibri"/>
            <w:color w:val="EE0000"/>
            <w:u w:val="none"/>
          </w:rPr>
          <w:t>t</w:t>
        </w:r>
        <w:r w:rsidRPr="00366937">
          <w:rPr>
            <w:rStyle w:val="Hyperlink"/>
            <w:rFonts w:cs="Calibri"/>
            <w:color w:val="EE0000"/>
            <w:u w:val="none"/>
          </w:rPr>
          <w:t>ures</w:t>
        </w:r>
      </w:hyperlink>
      <w:r w:rsidRPr="00366937">
        <w:rPr>
          <w:rFonts w:cs="Calibri"/>
        </w:rPr>
        <w:t xml:space="preserve"> on the Lake Constance promenade in Bregenz to the "</w:t>
      </w:r>
      <w:hyperlink r:id="rId34">
        <w:r w:rsidRPr="00366937">
          <w:rPr>
            <w:rStyle w:val="Hyperlink"/>
            <w:rFonts w:cs="Calibri"/>
            <w:color w:val="EE0000"/>
            <w:u w:val="none"/>
          </w:rPr>
          <w:t>Skys</w:t>
        </w:r>
        <w:r w:rsidRPr="00366937">
          <w:rPr>
            <w:rStyle w:val="Hyperlink"/>
            <w:rFonts w:cs="Calibri"/>
            <w:color w:val="EE0000"/>
            <w:u w:val="none"/>
          </w:rPr>
          <w:t>p</w:t>
        </w:r>
        <w:r w:rsidRPr="00366937">
          <w:rPr>
            <w:rStyle w:val="Hyperlink"/>
            <w:rFonts w:cs="Calibri"/>
            <w:color w:val="EE0000"/>
            <w:u w:val="none"/>
          </w:rPr>
          <w:t>ace Lech</w:t>
        </w:r>
      </w:hyperlink>
      <w:r w:rsidRPr="00366937">
        <w:rPr>
          <w:rFonts w:cs="Calibri"/>
        </w:rPr>
        <w:t>" created by the American artist James Turrell.</w:t>
      </w:r>
    </w:p>
    <w:p w14:paraId="087358E1" w14:textId="77777777" w:rsidR="00F326AB" w:rsidRPr="00366937" w:rsidRDefault="00F326AB">
      <w:pPr>
        <w:rPr>
          <w:rFonts w:cs="Calibri"/>
        </w:rPr>
      </w:pPr>
    </w:p>
    <w:p w14:paraId="4985A7FF" w14:textId="77777777" w:rsidR="00F326AB" w:rsidRPr="00366937" w:rsidRDefault="00F326AB">
      <w:pPr>
        <w:rPr>
          <w:rFonts w:cs="Calibri"/>
          <w:b/>
          <w:bCs/>
        </w:rPr>
      </w:pPr>
    </w:p>
    <w:p w14:paraId="089C6369" w14:textId="69900EF2" w:rsidR="00F326AB" w:rsidRPr="00366937" w:rsidRDefault="00000000">
      <w:pPr>
        <w:pStyle w:val="P68B1DB1-Standard3"/>
        <w:rPr>
          <w:rFonts w:ascii="Calibri" w:hAnsi="Calibri" w:cs="Calibri"/>
          <w:bCs/>
        </w:rPr>
      </w:pPr>
      <w:r w:rsidRPr="00366937">
        <w:rPr>
          <w:rFonts w:ascii="Calibri" w:hAnsi="Calibri" w:cs="Calibri"/>
        </w:rPr>
        <w:t>Great culinary delights</w:t>
      </w:r>
    </w:p>
    <w:p w14:paraId="29713F87" w14:textId="48296136" w:rsidR="00B81F88" w:rsidRDefault="62B09C8F">
      <w:pPr>
        <w:rPr>
          <w:rFonts w:cs="Calibri"/>
        </w:rPr>
      </w:pPr>
      <w:r w:rsidRPr="00366937">
        <w:rPr>
          <w:rFonts w:cs="Calibri"/>
        </w:rPr>
        <w:t xml:space="preserve">Vorarlberg spoils its visitors with excellent cuisine in down-to-earth </w:t>
      </w:r>
      <w:r w:rsidR="00153DFC" w:rsidRPr="00366937">
        <w:rPr>
          <w:rFonts w:cs="Calibri"/>
        </w:rPr>
        <w:t>guest houses</w:t>
      </w:r>
      <w:r w:rsidRPr="00366937">
        <w:rPr>
          <w:rFonts w:cs="Calibri"/>
        </w:rPr>
        <w:t xml:space="preserve">, mountain inns, alpine huts and in the many restaurants rated by </w:t>
      </w:r>
      <w:hyperlink r:id="rId35">
        <w:r w:rsidRPr="00366937">
          <w:rPr>
            <w:rFonts w:cs="Calibri"/>
            <w:color w:val="FF0000"/>
          </w:rPr>
          <w:t>Gault&amp;Mi</w:t>
        </w:r>
        <w:r w:rsidRPr="00366937">
          <w:rPr>
            <w:rFonts w:cs="Calibri"/>
            <w:color w:val="FF0000"/>
          </w:rPr>
          <w:t>l</w:t>
        </w:r>
        <w:r w:rsidRPr="00366937">
          <w:rPr>
            <w:rFonts w:cs="Calibri"/>
            <w:color w:val="FF0000"/>
          </w:rPr>
          <w:t>lau</w:t>
        </w:r>
      </w:hyperlink>
      <w:r w:rsidRPr="00366937">
        <w:rPr>
          <w:rFonts w:cs="Calibri"/>
        </w:rPr>
        <w:t xml:space="preserve"> and the </w:t>
      </w:r>
      <w:hyperlink r:id="rId36">
        <w:r w:rsidRPr="00366937">
          <w:rPr>
            <w:rStyle w:val="Hyperlink"/>
            <w:rFonts w:cs="Calibri"/>
            <w:color w:val="FF0000"/>
            <w:u w:val="none"/>
          </w:rPr>
          <w:t>MICH</w:t>
        </w:r>
        <w:r w:rsidRPr="00366937">
          <w:rPr>
            <w:rStyle w:val="Hyperlink"/>
            <w:rFonts w:cs="Calibri"/>
            <w:color w:val="FF0000"/>
            <w:u w:val="none"/>
          </w:rPr>
          <w:t>E</w:t>
        </w:r>
        <w:r w:rsidRPr="00366937">
          <w:rPr>
            <w:rStyle w:val="Hyperlink"/>
            <w:rFonts w:cs="Calibri"/>
            <w:color w:val="FF0000"/>
            <w:u w:val="none"/>
          </w:rPr>
          <w:t>LIN Guide</w:t>
        </w:r>
      </w:hyperlink>
      <w:r w:rsidRPr="00366937">
        <w:rPr>
          <w:rFonts w:cs="Calibri"/>
          <w:color w:val="FF0000"/>
        </w:rPr>
        <w:t xml:space="preserve"> </w:t>
      </w:r>
      <w:r w:rsidRPr="00366937">
        <w:rPr>
          <w:rFonts w:cs="Calibri"/>
        </w:rPr>
        <w:t xml:space="preserve">that are renowned for their </w:t>
      </w:r>
      <w:hyperlink r:id="rId37">
        <w:r w:rsidRPr="00366937">
          <w:rPr>
            <w:rFonts w:cs="Calibri"/>
            <w:color w:val="FF0000"/>
          </w:rPr>
          <w:t>cre</w:t>
        </w:r>
        <w:r w:rsidRPr="00366937">
          <w:rPr>
            <w:rFonts w:cs="Calibri"/>
            <w:color w:val="FF0000"/>
          </w:rPr>
          <w:t>a</w:t>
        </w:r>
        <w:r w:rsidRPr="00366937">
          <w:rPr>
            <w:rFonts w:cs="Calibri"/>
            <w:color w:val="FF0000"/>
          </w:rPr>
          <w:t>tive cuisine</w:t>
        </w:r>
      </w:hyperlink>
      <w:r w:rsidRPr="00366937">
        <w:rPr>
          <w:rFonts w:cs="Calibri"/>
        </w:rPr>
        <w:t xml:space="preserve">. Wherever possible, the chefs use regional ingredients. The cheese that gives </w:t>
      </w:r>
      <w:r w:rsidR="00973CC5" w:rsidRPr="00366937">
        <w:rPr>
          <w:rFonts w:cs="Calibri"/>
        </w:rPr>
        <w:t>“</w:t>
      </w:r>
      <w:r w:rsidRPr="00366937">
        <w:rPr>
          <w:rFonts w:cs="Calibri"/>
        </w:rPr>
        <w:t>Kässpätzle</w:t>
      </w:r>
      <w:r w:rsidR="00973CC5" w:rsidRPr="00366937">
        <w:rPr>
          <w:rFonts w:cs="Calibri"/>
        </w:rPr>
        <w:t>”</w:t>
      </w:r>
      <w:r w:rsidRPr="00366937">
        <w:rPr>
          <w:rFonts w:cs="Calibri"/>
        </w:rPr>
        <w:t xml:space="preserve"> its excellent flavor, for example, comes from alpine and dairy farms. Fish come from</w:t>
      </w:r>
      <w:r w:rsidR="00973CC5" w:rsidRPr="00366937">
        <w:rPr>
          <w:rFonts w:cs="Calibri"/>
        </w:rPr>
        <w:t xml:space="preserve"> </w:t>
      </w:r>
      <w:r w:rsidRPr="00366937">
        <w:rPr>
          <w:rFonts w:cs="Calibri"/>
        </w:rPr>
        <w:t>Lake Constance or from sustainable fish farms. Fruit and vegetables thrive in the gardens near Lake Constance. Fine products, from chocolate to brandies, are created in gourmet manufactories.</w:t>
      </w:r>
      <w:r w:rsidR="0046068F" w:rsidRPr="00366937">
        <w:rPr>
          <w:rFonts w:cs="Calibri"/>
        </w:rPr>
        <w:t xml:space="preserve"> </w:t>
      </w:r>
      <w:r w:rsidR="00000000" w:rsidRPr="00366937">
        <w:rPr>
          <w:rFonts w:cs="Calibri"/>
        </w:rPr>
        <w:t xml:space="preserve">Specialties of all kinds are also available in </w:t>
      </w:r>
      <w:hyperlink r:id="rId38">
        <w:r w:rsidR="00000000" w:rsidRPr="00366937">
          <w:rPr>
            <w:rFonts w:cs="Calibri"/>
            <w:color w:val="FF0000"/>
          </w:rPr>
          <w:t>far</w:t>
        </w:r>
        <w:r w:rsidR="00000000" w:rsidRPr="00366937">
          <w:rPr>
            <w:rFonts w:cs="Calibri"/>
            <w:color w:val="FF0000"/>
          </w:rPr>
          <w:t>m</w:t>
        </w:r>
        <w:r w:rsidR="00000000" w:rsidRPr="00366937">
          <w:rPr>
            <w:rFonts w:cs="Calibri"/>
            <w:color w:val="FF0000"/>
          </w:rPr>
          <w:t xml:space="preserve"> stores</w:t>
        </w:r>
      </w:hyperlink>
      <w:r w:rsidR="00000000" w:rsidRPr="00366937">
        <w:rPr>
          <w:rFonts w:cs="Calibri"/>
        </w:rPr>
        <w:t xml:space="preserve"> and at the </w:t>
      </w:r>
      <w:hyperlink r:id="rId39">
        <w:r w:rsidR="00000000" w:rsidRPr="00366937">
          <w:rPr>
            <w:rFonts w:cs="Calibri"/>
            <w:color w:val="FF0000"/>
          </w:rPr>
          <w:t>we</w:t>
        </w:r>
        <w:r w:rsidR="00000000" w:rsidRPr="00366937">
          <w:rPr>
            <w:rFonts w:cs="Calibri"/>
            <w:color w:val="FF0000"/>
          </w:rPr>
          <w:t>e</w:t>
        </w:r>
        <w:r w:rsidR="00000000" w:rsidRPr="00366937">
          <w:rPr>
            <w:rFonts w:cs="Calibri"/>
            <w:color w:val="FF0000"/>
          </w:rPr>
          <w:t>kly markets</w:t>
        </w:r>
      </w:hyperlink>
      <w:r w:rsidR="00000000" w:rsidRPr="00366937">
        <w:rPr>
          <w:rFonts w:cs="Calibri"/>
        </w:rPr>
        <w:t xml:space="preserve"> in the towns and some villages. </w:t>
      </w:r>
    </w:p>
    <w:p w14:paraId="0242B130" w14:textId="77777777" w:rsidR="00B81F88" w:rsidRDefault="00B81F88">
      <w:pPr>
        <w:rPr>
          <w:rFonts w:cs="Calibri"/>
        </w:rPr>
      </w:pPr>
    </w:p>
    <w:p w14:paraId="76B076AA" w14:textId="77777777" w:rsidR="00B81F88" w:rsidRDefault="00B81F88">
      <w:pPr>
        <w:rPr>
          <w:rFonts w:cs="Calibri"/>
        </w:rPr>
      </w:pPr>
    </w:p>
    <w:p w14:paraId="2C4892AB" w14:textId="77777777" w:rsidR="00B81F88" w:rsidRDefault="00B81F88">
      <w:pPr>
        <w:rPr>
          <w:rFonts w:cs="Calibri"/>
        </w:rPr>
      </w:pPr>
    </w:p>
    <w:p w14:paraId="74C3C797" w14:textId="77777777" w:rsidR="00B81F88" w:rsidRDefault="00B81F88">
      <w:pPr>
        <w:rPr>
          <w:rFonts w:cs="Calibri"/>
        </w:rPr>
      </w:pPr>
    </w:p>
    <w:p w14:paraId="6D66FCC9" w14:textId="77777777" w:rsidR="00B81F88" w:rsidRDefault="00B81F88">
      <w:pPr>
        <w:rPr>
          <w:rFonts w:cs="Calibri"/>
        </w:rPr>
      </w:pPr>
    </w:p>
    <w:p w14:paraId="5089AF51" w14:textId="77777777" w:rsidR="00B81F88" w:rsidRDefault="00B81F88">
      <w:pPr>
        <w:rPr>
          <w:rFonts w:cs="Calibri"/>
        </w:rPr>
      </w:pPr>
    </w:p>
    <w:p w14:paraId="1BD864DE" w14:textId="1F1674D3" w:rsidR="00F326AB" w:rsidRPr="00366937" w:rsidRDefault="00000000">
      <w:pPr>
        <w:rPr>
          <w:rFonts w:cs="Calibri"/>
        </w:rPr>
      </w:pPr>
      <w:r w:rsidRPr="00366937">
        <w:rPr>
          <w:rFonts w:cs="Calibri"/>
        </w:rPr>
        <w:t>If you want to combine the pleasures of nature with culinary delights, you can discover the diversity of the region with all your senses</w:t>
      </w:r>
      <w:r w:rsidR="00F83426" w:rsidRPr="00366937">
        <w:rPr>
          <w:rFonts w:cs="Calibri"/>
        </w:rPr>
        <w:t xml:space="preserve"> on a </w:t>
      </w:r>
      <w:hyperlink r:id="rId40">
        <w:r w:rsidR="00F83426" w:rsidRPr="00366937">
          <w:rPr>
            <w:rStyle w:val="Hyperlink"/>
            <w:rFonts w:cs="Calibri"/>
            <w:color w:val="FF0000"/>
            <w:u w:val="none"/>
          </w:rPr>
          <w:t>culi</w:t>
        </w:r>
        <w:r w:rsidR="00F83426" w:rsidRPr="00366937">
          <w:rPr>
            <w:rStyle w:val="Hyperlink"/>
            <w:rFonts w:cs="Calibri"/>
            <w:color w:val="FF0000"/>
            <w:u w:val="none"/>
          </w:rPr>
          <w:t>n</w:t>
        </w:r>
        <w:r w:rsidR="00F83426" w:rsidRPr="00366937">
          <w:rPr>
            <w:rStyle w:val="Hyperlink"/>
            <w:rFonts w:cs="Calibri"/>
            <w:color w:val="FF0000"/>
            <w:u w:val="none"/>
          </w:rPr>
          <w:t>ary hiking &amp; cycling</w:t>
        </w:r>
      </w:hyperlink>
      <w:r w:rsidR="00B862E6" w:rsidRPr="00366937">
        <w:rPr>
          <w:rFonts w:cs="Calibri"/>
        </w:rPr>
        <w:t xml:space="preserve"> tour</w:t>
      </w:r>
      <w:r w:rsidRPr="00366937">
        <w:rPr>
          <w:rFonts w:cs="Calibri"/>
        </w:rPr>
        <w:t>. At the educational festival "</w:t>
      </w:r>
      <w:hyperlink r:id="rId41" w:history="1">
        <w:r w:rsidRPr="00366937">
          <w:rPr>
            <w:rFonts w:cs="Calibri"/>
            <w:color w:val="FF0000"/>
          </w:rPr>
          <w:t>Food Campus Arbogast</w:t>
        </w:r>
      </w:hyperlink>
      <w:r w:rsidRPr="00366937">
        <w:rPr>
          <w:rFonts w:cs="Calibri"/>
        </w:rPr>
        <w:t xml:space="preserve">", selected producers from all regions of Vorarlberg will come together on 22 and 23 May to present their philosophy and products in person. But this is just one of the many exciting </w:t>
      </w:r>
      <w:hyperlink r:id="rId42">
        <w:r w:rsidRPr="00366937">
          <w:rPr>
            <w:rStyle w:val="Hyperlink"/>
            <w:rFonts w:cs="Calibri"/>
            <w:color w:val="FF0000"/>
            <w:u w:val="none"/>
          </w:rPr>
          <w:t>culinary eve</w:t>
        </w:r>
        <w:r w:rsidRPr="00366937">
          <w:rPr>
            <w:rStyle w:val="Hyperlink"/>
            <w:rFonts w:cs="Calibri"/>
            <w:color w:val="FF0000"/>
            <w:u w:val="none"/>
          </w:rPr>
          <w:t>n</w:t>
        </w:r>
        <w:r w:rsidRPr="00366937">
          <w:rPr>
            <w:rStyle w:val="Hyperlink"/>
            <w:rFonts w:cs="Calibri"/>
            <w:color w:val="FF0000"/>
            <w:u w:val="none"/>
          </w:rPr>
          <w:t>ts in Vorarlberg</w:t>
        </w:r>
      </w:hyperlink>
      <w:r w:rsidRPr="00366937">
        <w:rPr>
          <w:rFonts w:cs="Calibri"/>
          <w:color w:val="FF0000"/>
        </w:rPr>
        <w:t xml:space="preserve">. </w:t>
      </w:r>
    </w:p>
    <w:p w14:paraId="23955709" w14:textId="77777777" w:rsidR="00F326AB" w:rsidRPr="00366937" w:rsidRDefault="00F326AB">
      <w:pPr>
        <w:rPr>
          <w:rFonts w:cs="Calibri"/>
        </w:rPr>
      </w:pPr>
    </w:p>
    <w:p w14:paraId="461A277E" w14:textId="2433A26A" w:rsidR="00F326AB" w:rsidRPr="00366937" w:rsidRDefault="00F326AB">
      <w:pPr>
        <w:rPr>
          <w:rFonts w:cs="Calibri"/>
          <w:b/>
          <w:bCs/>
        </w:rPr>
      </w:pPr>
    </w:p>
    <w:p w14:paraId="3338CCE9" w14:textId="49B1D3E0" w:rsidR="00F326AB" w:rsidRPr="00366937" w:rsidRDefault="00000000">
      <w:pPr>
        <w:pStyle w:val="P68B1DB1-Standard2"/>
        <w:rPr>
          <w:rFonts w:ascii="Calibri" w:hAnsi="Calibri" w:cs="Calibri"/>
          <w:bCs/>
        </w:rPr>
      </w:pPr>
      <w:r w:rsidRPr="00366937">
        <w:rPr>
          <w:rFonts w:ascii="Calibri" w:hAnsi="Calibri" w:cs="Calibri"/>
        </w:rPr>
        <w:t>Cultivated art of living</w:t>
      </w:r>
    </w:p>
    <w:p w14:paraId="7E07A709" w14:textId="0A86A56C" w:rsidR="00F326AB" w:rsidRPr="00366937" w:rsidRDefault="62B09C8F" w:rsidP="62B09C8F">
      <w:pPr>
        <w:rPr>
          <w:rFonts w:cs="Calibri"/>
        </w:rPr>
      </w:pPr>
      <w:r w:rsidRPr="00366937">
        <w:rPr>
          <w:rFonts w:cs="Calibri"/>
        </w:rPr>
        <w:t xml:space="preserve">Opera on Lake Constance, pop music in Feldkirch, jazz concerts in the Montafon: for </w:t>
      </w:r>
      <w:hyperlink r:id="rId43">
        <w:r w:rsidRPr="00366937">
          <w:rPr>
            <w:rStyle w:val="Hyperlink"/>
            <w:rFonts w:cs="Calibri"/>
            <w:color w:val="auto"/>
            <w:u w:val="none"/>
          </w:rPr>
          <w:t>culture lovers</w:t>
        </w:r>
      </w:hyperlink>
      <w:r w:rsidRPr="00366937">
        <w:rPr>
          <w:rFonts w:cs="Calibri"/>
        </w:rPr>
        <w:t xml:space="preserve"> there is plenty to see and hear. The biggest event is the Bregenz Festival, which performs opera in the open air on the spectacular lakeside stage and is celebrating its 80th anniversary this year. To mark the occasion, there will be </w:t>
      </w:r>
      <w:r w:rsidR="00142451" w:rsidRPr="00366937">
        <w:rPr>
          <w:rFonts w:cs="Calibri"/>
        </w:rPr>
        <w:t>the first</w:t>
      </w:r>
      <w:r w:rsidRPr="00366937">
        <w:rPr>
          <w:rFonts w:cs="Calibri"/>
        </w:rPr>
        <w:t xml:space="preserve"> </w:t>
      </w:r>
      <w:hyperlink r:id="rId44">
        <w:r w:rsidRPr="00366937">
          <w:rPr>
            <w:rFonts w:cs="Calibri"/>
            <w:color w:val="FF0000"/>
          </w:rPr>
          <w:t>si</w:t>
        </w:r>
        <w:r w:rsidRPr="00366937">
          <w:rPr>
            <w:rFonts w:cs="Calibri"/>
            <w:color w:val="FF0000"/>
          </w:rPr>
          <w:t>n</w:t>
        </w:r>
        <w:r w:rsidRPr="00366937">
          <w:rPr>
            <w:rFonts w:cs="Calibri"/>
            <w:color w:val="FF0000"/>
          </w:rPr>
          <w:t>galong</w:t>
        </w:r>
      </w:hyperlink>
      <w:r w:rsidRPr="00366937">
        <w:rPr>
          <w:rFonts w:cs="Calibri"/>
          <w:color w:val="FF0000"/>
        </w:rPr>
        <w:t xml:space="preserve"> </w:t>
      </w:r>
      <w:r w:rsidRPr="00366937">
        <w:rPr>
          <w:rFonts w:cs="Calibri"/>
        </w:rPr>
        <w:t xml:space="preserve">on the lake as well as an </w:t>
      </w:r>
      <w:hyperlink r:id="rId45">
        <w:r w:rsidRPr="00366937">
          <w:rPr>
            <w:rFonts w:cs="Calibri"/>
            <w:color w:val="FF0000"/>
          </w:rPr>
          <w:t>ex</w:t>
        </w:r>
        <w:r w:rsidRPr="00366937">
          <w:rPr>
            <w:rFonts w:cs="Calibri"/>
            <w:color w:val="FF0000"/>
          </w:rPr>
          <w:t>h</w:t>
        </w:r>
        <w:r w:rsidRPr="00366937">
          <w:rPr>
            <w:rFonts w:cs="Calibri"/>
            <w:color w:val="FF0000"/>
          </w:rPr>
          <w:t>ibition</w:t>
        </w:r>
      </w:hyperlink>
      <w:r w:rsidRPr="00366937">
        <w:rPr>
          <w:rFonts w:cs="Calibri"/>
        </w:rPr>
        <w:t xml:space="preserve"> about the last 80 years. From 22 July to 23 August, Giuseppe Verdi's "</w:t>
      </w:r>
      <w:hyperlink r:id="rId46">
        <w:r w:rsidRPr="00366937">
          <w:rPr>
            <w:rFonts w:cs="Calibri"/>
            <w:color w:val="FF0000"/>
          </w:rPr>
          <w:t>La trav</w:t>
        </w:r>
        <w:r w:rsidRPr="00366937">
          <w:rPr>
            <w:rFonts w:cs="Calibri"/>
            <w:color w:val="FF0000"/>
          </w:rPr>
          <w:t>i</w:t>
        </w:r>
        <w:r w:rsidRPr="00366937">
          <w:rPr>
            <w:rFonts w:cs="Calibri"/>
            <w:color w:val="FF0000"/>
          </w:rPr>
          <w:t>ata</w:t>
        </w:r>
      </w:hyperlink>
      <w:r w:rsidRPr="00366937">
        <w:rPr>
          <w:rFonts w:cs="Calibri"/>
        </w:rPr>
        <w:t>" will be shown on the lakeside stage for the first time. In the Festspielhaus "</w:t>
      </w:r>
      <w:hyperlink r:id="rId47" w:history="1">
        <w:r w:rsidRPr="001108B5">
          <w:rPr>
            <w:rStyle w:val="Hyperlink"/>
            <w:rFonts w:cs="Calibri"/>
            <w:color w:val="EE0000"/>
            <w:u w:val="none"/>
          </w:rPr>
          <w:t>The Excursions of Mr. Brouček</w:t>
        </w:r>
      </w:hyperlink>
      <w:r w:rsidRPr="00366937">
        <w:rPr>
          <w:rFonts w:cs="Calibri"/>
        </w:rPr>
        <w:t xml:space="preserve">" premieres on 23 July 2026. With events outdoors and in Feldkirch's old indoor pool, the pop culture festival </w:t>
      </w:r>
      <w:hyperlink r:id="rId48">
        <w:r w:rsidRPr="00366937">
          <w:rPr>
            <w:rFonts w:cs="Calibri"/>
            <w:color w:val="FF0000"/>
          </w:rPr>
          <w:t>poolb</w:t>
        </w:r>
        <w:r w:rsidRPr="00366937">
          <w:rPr>
            <w:rFonts w:cs="Calibri"/>
            <w:color w:val="FF0000"/>
          </w:rPr>
          <w:t>a</w:t>
        </w:r>
        <w:r w:rsidRPr="00366937">
          <w:rPr>
            <w:rFonts w:cs="Calibri"/>
            <w:color w:val="FF0000"/>
          </w:rPr>
          <w:t>r</w:t>
        </w:r>
      </w:hyperlink>
      <w:r w:rsidRPr="00366937">
        <w:rPr>
          <w:rFonts w:cs="Calibri"/>
        </w:rPr>
        <w:t xml:space="preserve"> is a hotspot for cultural debates, design and live music. It will take place in 2026 from 8 July to 16 August.</w:t>
      </w:r>
    </w:p>
    <w:p w14:paraId="0343DC32" w14:textId="77777777" w:rsidR="00F326AB" w:rsidRPr="00366937" w:rsidRDefault="00F326AB">
      <w:pPr>
        <w:rPr>
          <w:rFonts w:cs="Calibri"/>
        </w:rPr>
      </w:pPr>
    </w:p>
    <w:p w14:paraId="359E2021" w14:textId="76596518" w:rsidR="00F326AB" w:rsidRPr="00366937" w:rsidRDefault="62B09C8F" w:rsidP="62B09C8F">
      <w:pPr>
        <w:pStyle w:val="P68B1DB1-Standard5"/>
        <w:rPr>
          <w:rFonts w:ascii="Calibri" w:hAnsi="Calibri" w:cs="Calibri"/>
        </w:rPr>
      </w:pPr>
      <w:r w:rsidRPr="00366937">
        <w:rPr>
          <w:rFonts w:ascii="Calibri" w:hAnsi="Calibri" w:cs="Calibri"/>
        </w:rPr>
        <w:t xml:space="preserve">The </w:t>
      </w:r>
      <w:hyperlink r:id="rId49" w:history="1">
        <w:r w:rsidRPr="00F44A71">
          <w:rPr>
            <w:rStyle w:val="Hyperlink"/>
            <w:rFonts w:ascii="Calibri" w:hAnsi="Calibri" w:cs="Calibri"/>
            <w:color w:val="EE0000"/>
            <w:u w:val="none"/>
          </w:rPr>
          <w:t>Schubertiade</w:t>
        </w:r>
      </w:hyperlink>
      <w:r w:rsidRPr="00366937">
        <w:rPr>
          <w:rFonts w:ascii="Calibri" w:hAnsi="Calibri" w:cs="Calibri"/>
        </w:rPr>
        <w:t xml:space="preserve"> in Hohenems (April/May, June and October), the world's largest Schubert festival, has been running for more than 50 years. In April/May and July, the events take place in Hohenems. In June and August/September, </w:t>
      </w:r>
      <w:r w:rsidR="00B6131C" w:rsidRPr="00366937">
        <w:rPr>
          <w:rFonts w:ascii="Calibri" w:hAnsi="Calibri" w:cs="Calibri"/>
        </w:rPr>
        <w:t>concerts</w:t>
      </w:r>
      <w:r w:rsidRPr="00366937">
        <w:rPr>
          <w:rFonts w:ascii="Calibri" w:hAnsi="Calibri" w:cs="Calibri"/>
        </w:rPr>
        <w:t xml:space="preserve"> and song recitals take place at the Schubertiade's second venue - in Schwarzenberg in the Bregenzerwald. Music, from folk music to jazz, is performed by the Montafoner Resonanzen from 6 August to 5 September. Jazz and classical music can be heard in Lech Zürs am Arlberg.</w:t>
      </w:r>
    </w:p>
    <w:p w14:paraId="0D26DC63" w14:textId="77777777" w:rsidR="00F326AB" w:rsidRPr="00366937" w:rsidRDefault="62B09C8F" w:rsidP="62B09C8F">
      <w:pPr>
        <w:pStyle w:val="P68B1DB1-Standard4"/>
        <w:rPr>
          <w:rFonts w:ascii="Calibri" w:hAnsi="Calibri" w:cs="Calibri"/>
        </w:rPr>
      </w:pPr>
      <w:r w:rsidRPr="00366937">
        <w:rPr>
          <w:rFonts w:ascii="Calibri" w:hAnsi="Calibri" w:cs="Calibri"/>
        </w:rPr>
        <w:t>"Supervised thinking. The new pleasure in tirelessness." is the theme of the Philosophicum Lech, which will encourage discussion and reflection from 22 to 27 September. The Montforter Zwischentöne is now also available in summer, from 7 to 14 June. The Vorarlberg Symphony Orchestra (SOV) presents itself with the new concert format "Outreach" at various</w:t>
      </w:r>
    </w:p>
    <w:p w14:paraId="44F4FAFA" w14:textId="49E3FC92" w:rsidR="00F326AB" w:rsidRDefault="00401551" w:rsidP="62B09C8F">
      <w:pPr>
        <w:rPr>
          <w:rFonts w:cs="Calibri"/>
        </w:rPr>
      </w:pPr>
      <w:r>
        <w:rPr>
          <w:rFonts w:cs="Calibri"/>
        </w:rPr>
        <w:t xml:space="preserve">venues </w:t>
      </w:r>
      <w:r w:rsidRPr="00366937">
        <w:rPr>
          <w:rFonts w:cs="Calibri"/>
        </w:rPr>
        <w:t>throughout the country</w:t>
      </w:r>
      <w:r w:rsidR="009C286E">
        <w:rPr>
          <w:rFonts w:cs="Calibri"/>
        </w:rPr>
        <w:t xml:space="preserve"> by free admission</w:t>
      </w:r>
      <w:r w:rsidR="62B09C8F" w:rsidRPr="00366937">
        <w:rPr>
          <w:rFonts w:cs="Calibri"/>
        </w:rPr>
        <w:t xml:space="preserve">. </w:t>
      </w:r>
      <w:r w:rsidR="009C286E">
        <w:rPr>
          <w:rFonts w:cs="Calibri"/>
        </w:rPr>
        <w:t>Taking place from</w:t>
      </w:r>
      <w:r w:rsidR="62B09C8F" w:rsidRPr="00366937">
        <w:rPr>
          <w:rFonts w:cs="Calibri"/>
        </w:rPr>
        <w:t xml:space="preserve"> 10 May to 27 June, the motto is: Best of classical music. Many other larger and smaller events round off the </w:t>
      </w:r>
      <w:hyperlink r:id="rId50">
        <w:r w:rsidR="62B09C8F" w:rsidRPr="00366937">
          <w:rPr>
            <w:rStyle w:val="Hyperlink"/>
            <w:rFonts w:cs="Calibri"/>
            <w:color w:val="FF0000"/>
            <w:u w:val="none"/>
          </w:rPr>
          <w:t>festival summer</w:t>
        </w:r>
      </w:hyperlink>
      <w:r w:rsidR="62B09C8F" w:rsidRPr="00366937">
        <w:rPr>
          <w:rFonts w:cs="Calibri"/>
        </w:rPr>
        <w:t xml:space="preserve"> in Vorarlberg.</w:t>
      </w:r>
    </w:p>
    <w:p w14:paraId="506B6E53" w14:textId="77777777" w:rsidR="00B10062" w:rsidRDefault="00B10062" w:rsidP="62B09C8F">
      <w:pPr>
        <w:rPr>
          <w:rFonts w:cs="Calibri"/>
        </w:rPr>
      </w:pPr>
    </w:p>
    <w:p w14:paraId="3DDE4162" w14:textId="77777777" w:rsidR="00B10062" w:rsidRPr="00366937" w:rsidRDefault="00B10062" w:rsidP="62B09C8F">
      <w:pPr>
        <w:rPr>
          <w:rFonts w:cs="Calibri"/>
        </w:rPr>
      </w:pPr>
    </w:p>
    <w:p w14:paraId="339E1EE7" w14:textId="77777777" w:rsidR="00F326AB" w:rsidRDefault="00F326AB">
      <w:pPr>
        <w:rPr>
          <w:rFonts w:cs="Calibri"/>
        </w:rPr>
      </w:pPr>
    </w:p>
    <w:p w14:paraId="1ACD0079" w14:textId="77777777" w:rsidR="00B81F88" w:rsidRDefault="00B81F88">
      <w:pPr>
        <w:rPr>
          <w:rFonts w:cs="Calibri"/>
        </w:rPr>
      </w:pPr>
    </w:p>
    <w:p w14:paraId="70E606D3" w14:textId="77777777" w:rsidR="00B81F88" w:rsidRDefault="00B81F88">
      <w:pPr>
        <w:rPr>
          <w:rFonts w:cs="Calibri"/>
        </w:rPr>
      </w:pPr>
    </w:p>
    <w:p w14:paraId="08CBF74F" w14:textId="77777777" w:rsidR="00B81F88" w:rsidRDefault="00B81F88">
      <w:pPr>
        <w:rPr>
          <w:rFonts w:cs="Calibri"/>
        </w:rPr>
      </w:pPr>
    </w:p>
    <w:p w14:paraId="5F443225" w14:textId="77777777" w:rsidR="00B81F88" w:rsidRDefault="00B81F88">
      <w:pPr>
        <w:rPr>
          <w:rFonts w:cs="Calibri"/>
        </w:rPr>
      </w:pPr>
    </w:p>
    <w:p w14:paraId="22DFC4CD" w14:textId="77777777" w:rsidR="00B81F88" w:rsidRDefault="00B81F88">
      <w:pPr>
        <w:rPr>
          <w:rFonts w:cs="Calibri"/>
        </w:rPr>
      </w:pPr>
    </w:p>
    <w:p w14:paraId="3DAE19E8" w14:textId="77777777" w:rsidR="00B81F88" w:rsidRPr="00366937" w:rsidRDefault="00B81F88">
      <w:pPr>
        <w:rPr>
          <w:rFonts w:cs="Calibri"/>
        </w:rPr>
      </w:pPr>
    </w:p>
    <w:p w14:paraId="1BDE90AC" w14:textId="77777777" w:rsidR="00F326AB" w:rsidRPr="00366937" w:rsidRDefault="00F326AB">
      <w:pPr>
        <w:rPr>
          <w:rFonts w:cs="Calibri"/>
        </w:rPr>
      </w:pPr>
    </w:p>
    <w:p w14:paraId="541461A7" w14:textId="480EBE36" w:rsidR="00F326AB" w:rsidRPr="00366937" w:rsidRDefault="00000000">
      <w:pPr>
        <w:pStyle w:val="P68B1DB1-Standard2"/>
        <w:rPr>
          <w:rFonts w:ascii="Calibri" w:hAnsi="Calibri" w:cs="Calibri"/>
          <w:bCs/>
        </w:rPr>
      </w:pPr>
      <w:r w:rsidRPr="00366937">
        <w:rPr>
          <w:rFonts w:ascii="Calibri" w:hAnsi="Calibri" w:cs="Calibri"/>
        </w:rPr>
        <w:t>Inspiring exhibitions</w:t>
      </w:r>
    </w:p>
    <w:p w14:paraId="6A49483A" w14:textId="014BBE19" w:rsidR="00F326AB" w:rsidRPr="00366937" w:rsidRDefault="00000000">
      <w:pPr>
        <w:rPr>
          <w:rFonts w:cs="Calibri"/>
        </w:rPr>
      </w:pPr>
      <w:r w:rsidRPr="00366937">
        <w:rPr>
          <w:rFonts w:cs="Calibri"/>
        </w:rPr>
        <w:t xml:space="preserve">Different living environments make the </w:t>
      </w:r>
      <w:hyperlink r:id="rId51">
        <w:r w:rsidRPr="00366937">
          <w:rPr>
            <w:rStyle w:val="Hyperlink"/>
            <w:rFonts w:cs="Calibri"/>
            <w:color w:val="FF0000"/>
            <w:u w:val="none"/>
          </w:rPr>
          <w:t>museums and exh</w:t>
        </w:r>
        <w:r w:rsidRPr="00366937">
          <w:rPr>
            <w:rStyle w:val="Hyperlink"/>
            <w:rFonts w:cs="Calibri"/>
            <w:color w:val="FF0000"/>
            <w:u w:val="none"/>
          </w:rPr>
          <w:t>i</w:t>
        </w:r>
        <w:r w:rsidRPr="00366937">
          <w:rPr>
            <w:rStyle w:val="Hyperlink"/>
            <w:rFonts w:cs="Calibri"/>
            <w:color w:val="FF0000"/>
            <w:u w:val="none"/>
          </w:rPr>
          <w:t>bition venues</w:t>
        </w:r>
      </w:hyperlink>
      <w:r w:rsidRPr="00366937">
        <w:rPr>
          <w:rFonts w:cs="Calibri"/>
        </w:rPr>
        <w:t xml:space="preserve"> come alive. With changing exhibitions, the </w:t>
      </w:r>
      <w:hyperlink r:id="rId52">
        <w:r w:rsidRPr="00366937">
          <w:rPr>
            <w:rStyle w:val="Hyperlink"/>
            <w:rFonts w:cs="Calibri"/>
            <w:color w:val="FF0000"/>
            <w:u w:val="none"/>
          </w:rPr>
          <w:t>Kunsthaus Bregenz</w:t>
        </w:r>
      </w:hyperlink>
      <w:r w:rsidRPr="00366937">
        <w:rPr>
          <w:rFonts w:cs="Calibri"/>
        </w:rPr>
        <w:t xml:space="preserve"> impresses all those who appreciate contemporary art. In summer, works by Cyprien Gaillard can be seen (13 June to 4 October). The exhibition by Torkwase Dyson will follow in the autumn (17 November 2026 to 24 January 2027).</w:t>
      </w:r>
    </w:p>
    <w:p w14:paraId="59726D27" w14:textId="13E4E8C4" w:rsidR="00F326AB" w:rsidRPr="00366937" w:rsidRDefault="62B09C8F" w:rsidP="62B09C8F">
      <w:pPr>
        <w:rPr>
          <w:rFonts w:cs="Calibri"/>
        </w:rPr>
      </w:pPr>
      <w:r w:rsidRPr="00366937">
        <w:rPr>
          <w:rFonts w:cs="Calibri"/>
        </w:rPr>
        <w:t xml:space="preserve">Also in Bregenz, the </w:t>
      </w:r>
      <w:hyperlink r:id="rId53">
        <w:r w:rsidRPr="00366937">
          <w:rPr>
            <w:rStyle w:val="Hyperlink"/>
            <w:rFonts w:cs="Calibri"/>
            <w:color w:val="FF0000"/>
            <w:u w:val="none"/>
          </w:rPr>
          <w:t>vorarlberg m</w:t>
        </w:r>
        <w:r w:rsidRPr="00366937">
          <w:rPr>
            <w:rStyle w:val="Hyperlink"/>
            <w:rFonts w:cs="Calibri"/>
            <w:color w:val="FF0000"/>
            <w:u w:val="none"/>
          </w:rPr>
          <w:t>u</w:t>
        </w:r>
        <w:r w:rsidRPr="00366937">
          <w:rPr>
            <w:rStyle w:val="Hyperlink"/>
            <w:rFonts w:cs="Calibri"/>
            <w:color w:val="FF0000"/>
            <w:u w:val="none"/>
          </w:rPr>
          <w:t>seum</w:t>
        </w:r>
      </w:hyperlink>
      <w:r w:rsidRPr="00366937">
        <w:rPr>
          <w:rFonts w:cs="Calibri"/>
        </w:rPr>
        <w:t xml:space="preserve"> features several permanent exhibitions as well as changing special exhibitions.</w:t>
      </w:r>
    </w:p>
    <w:p w14:paraId="53297A5E" w14:textId="377C0CC9" w:rsidR="00F326AB" w:rsidRPr="00366937" w:rsidRDefault="62B09C8F" w:rsidP="62B09C8F">
      <w:pPr>
        <w:rPr>
          <w:rFonts w:cs="Calibri"/>
        </w:rPr>
      </w:pPr>
      <w:r w:rsidRPr="00366937">
        <w:rPr>
          <w:rFonts w:cs="Calibri"/>
        </w:rPr>
        <w:t xml:space="preserve">For families and those eager to experiment, the interactive experience nature show </w:t>
      </w:r>
      <w:hyperlink r:id="rId54">
        <w:r w:rsidRPr="00366937">
          <w:rPr>
            <w:rStyle w:val="Hyperlink"/>
            <w:rFonts w:cs="Calibri"/>
            <w:color w:val="FF0000"/>
            <w:u w:val="none"/>
          </w:rPr>
          <w:t>inat</w:t>
        </w:r>
        <w:r w:rsidRPr="00366937">
          <w:rPr>
            <w:rStyle w:val="Hyperlink"/>
            <w:rFonts w:cs="Calibri"/>
            <w:color w:val="FF0000"/>
            <w:u w:val="none"/>
          </w:rPr>
          <w:t>u</w:t>
        </w:r>
        <w:r w:rsidRPr="00366937">
          <w:rPr>
            <w:rStyle w:val="Hyperlink"/>
            <w:rFonts w:cs="Calibri"/>
            <w:color w:val="FF0000"/>
            <w:u w:val="none"/>
          </w:rPr>
          <w:t>ra</w:t>
        </w:r>
      </w:hyperlink>
      <w:r w:rsidRPr="00366937">
        <w:rPr>
          <w:rFonts w:cs="Calibri"/>
        </w:rPr>
        <w:t xml:space="preserve"> in Dornbirn is a popular destination. The </w:t>
      </w:r>
      <w:hyperlink r:id="rId55">
        <w:r w:rsidRPr="00366937">
          <w:rPr>
            <w:rStyle w:val="Hyperlink"/>
            <w:rFonts w:cs="Calibri"/>
            <w:color w:val="FF0000"/>
            <w:u w:val="none"/>
          </w:rPr>
          <w:t>Jewis</w:t>
        </w:r>
        <w:r w:rsidRPr="00366937">
          <w:rPr>
            <w:rStyle w:val="Hyperlink"/>
            <w:rFonts w:cs="Calibri"/>
            <w:color w:val="FF0000"/>
            <w:u w:val="none"/>
          </w:rPr>
          <w:t>h</w:t>
        </w:r>
        <w:r w:rsidRPr="00366937">
          <w:rPr>
            <w:rStyle w:val="Hyperlink"/>
            <w:rFonts w:cs="Calibri"/>
            <w:color w:val="FF0000"/>
            <w:u w:val="none"/>
          </w:rPr>
          <w:t xml:space="preserve"> Museum</w:t>
        </w:r>
      </w:hyperlink>
      <w:r w:rsidRPr="00366937">
        <w:rPr>
          <w:rFonts w:cs="Calibri"/>
        </w:rPr>
        <w:t xml:space="preserve"> Hohenems is showing "The Orientalists. Jewish researchers and adventurers in search of their own identity in the foreign" until 4 October. A new attraction in Hohenems is the </w:t>
      </w:r>
      <w:hyperlink r:id="rId56">
        <w:r w:rsidRPr="00366937">
          <w:rPr>
            <w:rStyle w:val="Hyperlink"/>
            <w:rFonts w:cs="Calibri"/>
            <w:color w:val="FF0000"/>
            <w:u w:val="none"/>
          </w:rPr>
          <w:t>Literaturha</w:t>
        </w:r>
        <w:r w:rsidRPr="00366937">
          <w:rPr>
            <w:rStyle w:val="Hyperlink"/>
            <w:rFonts w:cs="Calibri"/>
            <w:color w:val="FF0000"/>
            <w:u w:val="none"/>
          </w:rPr>
          <w:t>u</w:t>
        </w:r>
        <w:r w:rsidRPr="00366937">
          <w:rPr>
            <w:rStyle w:val="Hyperlink"/>
            <w:rFonts w:cs="Calibri"/>
            <w:color w:val="FF0000"/>
            <w:u w:val="none"/>
          </w:rPr>
          <w:t>s Vorarlberg</w:t>
        </w:r>
      </w:hyperlink>
      <w:r w:rsidRPr="00366937">
        <w:rPr>
          <w:rFonts w:cs="Calibri"/>
        </w:rPr>
        <w:t>, which opened in April 2025 and offers a diverse programme for writing and reading enthusiasts.</w:t>
      </w:r>
    </w:p>
    <w:p w14:paraId="5DB04459" w14:textId="7ED6CE7C" w:rsidR="00F326AB" w:rsidRPr="00366937" w:rsidRDefault="62B09C8F" w:rsidP="62B09C8F">
      <w:pPr>
        <w:rPr>
          <w:rFonts w:cs="Calibri"/>
        </w:rPr>
      </w:pPr>
      <w:r w:rsidRPr="00366937">
        <w:rPr>
          <w:rFonts w:cs="Calibri"/>
        </w:rPr>
        <w:t xml:space="preserve">In Hittisau in the Bregenzerwald, the </w:t>
      </w:r>
      <w:hyperlink r:id="rId57">
        <w:r w:rsidRPr="00366937">
          <w:rPr>
            <w:rStyle w:val="Hyperlink"/>
            <w:rFonts w:cs="Calibri"/>
            <w:color w:val="FF0000"/>
            <w:u w:val="none"/>
          </w:rPr>
          <w:t>Wom</w:t>
        </w:r>
        <w:r w:rsidRPr="00366937">
          <w:rPr>
            <w:rStyle w:val="Hyperlink"/>
            <w:rFonts w:cs="Calibri"/>
            <w:color w:val="FF0000"/>
            <w:u w:val="none"/>
          </w:rPr>
          <w:t>e</w:t>
        </w:r>
        <w:r w:rsidRPr="00366937">
          <w:rPr>
            <w:rStyle w:val="Hyperlink"/>
            <w:rFonts w:cs="Calibri"/>
            <w:color w:val="FF0000"/>
            <w:u w:val="none"/>
          </w:rPr>
          <w:t>n's Museum</w:t>
        </w:r>
      </w:hyperlink>
      <w:r w:rsidRPr="00366937">
        <w:rPr>
          <w:rFonts w:cs="Calibri"/>
        </w:rPr>
        <w:t xml:space="preserve"> is dedicated from 30 November 2025 until 28 March 2027 to the exhibition "Doing Peace. On Justice, Democracy and Gender", exploring the question of what it takes to live, preserve or fight for peace. A few villages away, the </w:t>
      </w:r>
      <w:hyperlink r:id="rId58">
        <w:r w:rsidRPr="00366937">
          <w:rPr>
            <w:rStyle w:val="Hyperlink"/>
            <w:rFonts w:cs="Calibri"/>
            <w:color w:val="EE0000"/>
            <w:u w:val="none"/>
          </w:rPr>
          <w:t>Werkraumh</w:t>
        </w:r>
        <w:r w:rsidRPr="00366937">
          <w:rPr>
            <w:rStyle w:val="Hyperlink"/>
            <w:rFonts w:cs="Calibri"/>
            <w:color w:val="EE0000"/>
            <w:u w:val="none"/>
          </w:rPr>
          <w:t>a</w:t>
        </w:r>
        <w:r w:rsidRPr="00366937">
          <w:rPr>
            <w:rStyle w:val="Hyperlink"/>
            <w:rFonts w:cs="Calibri"/>
            <w:color w:val="EE0000"/>
            <w:u w:val="none"/>
          </w:rPr>
          <w:t>us Andelsbuch</w:t>
        </w:r>
      </w:hyperlink>
      <w:r w:rsidRPr="00366937">
        <w:rPr>
          <w:rFonts w:cs="Calibri"/>
        </w:rPr>
        <w:t xml:space="preserve"> shows how lively and future-oriented craftsmanship is in Vorarlberg. In 2026, it takes particular focus, as </w:t>
      </w:r>
      <w:hyperlink r:id="rId59">
        <w:r w:rsidRPr="00366937">
          <w:rPr>
            <w:rStyle w:val="Hyperlink"/>
            <w:rFonts w:cs="Calibri"/>
            <w:color w:val="EE0000"/>
            <w:u w:val="none"/>
          </w:rPr>
          <w:t>Craft + Form</w:t>
        </w:r>
      </w:hyperlink>
      <w:r w:rsidRPr="00366937">
        <w:rPr>
          <w:rFonts w:cs="Calibri"/>
        </w:rPr>
        <w:t xml:space="preserve"> hosts the competition that takes place only every three years. The award ceremony on 2 October marks the start of a multi-day festival from 3 to 11 October, during which craftsmanship can be experienced in all its diversity. In Au, the </w:t>
      </w:r>
      <w:hyperlink r:id="rId60">
        <w:r w:rsidRPr="00366937">
          <w:rPr>
            <w:rStyle w:val="Hyperlink"/>
            <w:rFonts w:cs="Calibri"/>
            <w:color w:val="FF0000"/>
            <w:u w:val="none"/>
          </w:rPr>
          <w:t>Baroque Master Bu</w:t>
        </w:r>
        <w:r w:rsidRPr="00366937">
          <w:rPr>
            <w:rStyle w:val="Hyperlink"/>
            <w:rFonts w:cs="Calibri"/>
            <w:color w:val="FF0000"/>
            <w:u w:val="none"/>
          </w:rPr>
          <w:t>i</w:t>
        </w:r>
        <w:r w:rsidRPr="00366937">
          <w:rPr>
            <w:rStyle w:val="Hyperlink"/>
            <w:rFonts w:cs="Calibri"/>
            <w:color w:val="FF0000"/>
            <w:u w:val="none"/>
          </w:rPr>
          <w:t>lders Museum</w:t>
        </w:r>
      </w:hyperlink>
      <w:r w:rsidRPr="00366937">
        <w:rPr>
          <w:rFonts w:cs="Calibri"/>
        </w:rPr>
        <w:t xml:space="preserve"> tells the exciting story of the masters from the town and the region who built around 800 baroque buildings in southern Germany, Switzerland and Alsace in the 17th and 18th centuries.</w:t>
      </w:r>
    </w:p>
    <w:p w14:paraId="193CFB24" w14:textId="77777777" w:rsidR="00F326AB" w:rsidRPr="00366937" w:rsidRDefault="00F326AB">
      <w:pPr>
        <w:rPr>
          <w:rFonts w:cs="Calibri"/>
        </w:rPr>
      </w:pPr>
    </w:p>
    <w:p w14:paraId="431DFA8D" w14:textId="6A4DA574" w:rsidR="00F326AB" w:rsidRPr="00366937" w:rsidRDefault="00F326AB">
      <w:pPr>
        <w:pStyle w:val="Kopfzeile"/>
        <w:ind w:right="-28"/>
        <w:rPr>
          <w:rFonts w:cs="Calibri"/>
        </w:rPr>
      </w:pPr>
    </w:p>
    <w:p w14:paraId="5A29E327" w14:textId="77777777" w:rsidR="00F326AB" w:rsidRPr="00366937" w:rsidRDefault="00000000">
      <w:pPr>
        <w:pStyle w:val="P68B1DB1-Standard2"/>
        <w:rPr>
          <w:rFonts w:ascii="Calibri" w:hAnsi="Calibri" w:cs="Calibri"/>
          <w:bCs/>
        </w:rPr>
      </w:pPr>
      <w:r w:rsidRPr="00366937">
        <w:rPr>
          <w:rFonts w:ascii="Calibri" w:hAnsi="Calibri" w:cs="Calibri"/>
        </w:rPr>
        <w:t>Warm hospitality</w:t>
      </w:r>
    </w:p>
    <w:p w14:paraId="47FC328D" w14:textId="13D15DD1" w:rsidR="00F326AB" w:rsidRPr="00366937" w:rsidRDefault="62B09C8F" w:rsidP="62B09C8F">
      <w:pPr>
        <w:rPr>
          <w:rFonts w:cs="Calibri"/>
        </w:rPr>
      </w:pPr>
      <w:r w:rsidRPr="00366937">
        <w:rPr>
          <w:rFonts w:cs="Calibri"/>
        </w:rPr>
        <w:t>Vorarlberg is known for its well-kept, mostly family-run hotels and for its</w:t>
      </w:r>
      <w:r w:rsidR="000126C2">
        <w:rPr>
          <w:rFonts w:cs="Calibri"/>
        </w:rPr>
        <w:t xml:space="preserve"> </w:t>
      </w:r>
      <w:hyperlink r:id="rId61" w:history="1">
        <w:r w:rsidR="000126C2" w:rsidRPr="00583D75">
          <w:rPr>
            <w:rStyle w:val="Hyperlink"/>
            <w:rFonts w:cs="Calibri"/>
            <w:color w:val="EE0000"/>
            <w:u w:val="none"/>
          </w:rPr>
          <w:t>hosts</w:t>
        </w:r>
      </w:hyperlink>
      <w:r w:rsidR="000126C2">
        <w:rPr>
          <w:rFonts w:cs="Calibri"/>
        </w:rPr>
        <w:t xml:space="preserve"> </w:t>
      </w:r>
      <w:r w:rsidRPr="00366937">
        <w:rPr>
          <w:rFonts w:cs="Calibri"/>
        </w:rPr>
        <w:t>who dedicate themselves to their work with great commitment. Many hotels and holiday accommodations also stand out in terms of architecture. Conversions and new builds are largely in the style of contemporary Vorarlberg (timber) architecture. Wooden furniture, woolen fabrics, felt and other natural materials, designed by innovative craftspeople, create a stylish and extremely pleasant atmosphere. Whether renovation or new build: sustainability and energy efficiency take center stage.</w:t>
      </w:r>
    </w:p>
    <w:p w14:paraId="51952400" w14:textId="77777777" w:rsidR="00F326AB" w:rsidRPr="00366937" w:rsidRDefault="00F326AB">
      <w:pPr>
        <w:rPr>
          <w:rFonts w:cs="Calibri"/>
        </w:rPr>
      </w:pPr>
    </w:p>
    <w:p w14:paraId="6092368C" w14:textId="77777777" w:rsidR="00F326AB" w:rsidRPr="00366937" w:rsidRDefault="00F326AB">
      <w:pPr>
        <w:rPr>
          <w:rFonts w:cs="Calibri"/>
        </w:rPr>
      </w:pPr>
    </w:p>
    <w:p w14:paraId="0C03FE26" w14:textId="77777777" w:rsidR="00F326AB" w:rsidRPr="00366937" w:rsidRDefault="00F326AB">
      <w:pPr>
        <w:rPr>
          <w:rFonts w:cs="Calibri"/>
        </w:rPr>
      </w:pPr>
    </w:p>
    <w:p w14:paraId="10CB6B0E" w14:textId="77777777" w:rsidR="00F326AB" w:rsidRPr="00366937" w:rsidRDefault="00F326AB">
      <w:pPr>
        <w:rPr>
          <w:rFonts w:cs="Calibri"/>
        </w:rPr>
      </w:pPr>
    </w:p>
    <w:p w14:paraId="53D40CBE" w14:textId="77777777" w:rsidR="00F326AB" w:rsidRPr="00366937" w:rsidRDefault="00F326AB">
      <w:pPr>
        <w:rPr>
          <w:rFonts w:cs="Calibri"/>
        </w:rPr>
      </w:pPr>
    </w:p>
    <w:p w14:paraId="3FD143FC" w14:textId="77777777" w:rsidR="00F326AB" w:rsidRPr="00366937" w:rsidRDefault="00F326AB">
      <w:pPr>
        <w:pStyle w:val="Kopfzeile"/>
        <w:ind w:right="-28"/>
        <w:rPr>
          <w:rFonts w:cs="Calibri"/>
        </w:rPr>
      </w:pPr>
    </w:p>
    <w:p w14:paraId="5A7B5519" w14:textId="77777777" w:rsidR="00F326AB" w:rsidRPr="00366937" w:rsidRDefault="00F326AB">
      <w:pPr>
        <w:pStyle w:val="Kopfzeile"/>
        <w:ind w:right="-28"/>
        <w:rPr>
          <w:rFonts w:cs="Calibri"/>
        </w:rPr>
      </w:pPr>
    </w:p>
    <w:p w14:paraId="1229CE97" w14:textId="77777777" w:rsidR="002A19A2" w:rsidRDefault="002A19A2">
      <w:pPr>
        <w:pStyle w:val="Kopfzeile"/>
        <w:ind w:right="-28"/>
        <w:rPr>
          <w:rFonts w:cs="Calibri"/>
        </w:rPr>
      </w:pPr>
    </w:p>
    <w:p w14:paraId="06E85536" w14:textId="77777777" w:rsidR="002A19A2" w:rsidRDefault="002A19A2">
      <w:pPr>
        <w:pStyle w:val="Kopfzeile"/>
        <w:ind w:right="-28"/>
        <w:rPr>
          <w:rFonts w:cs="Calibri"/>
        </w:rPr>
      </w:pPr>
    </w:p>
    <w:p w14:paraId="65172FF5" w14:textId="77777777" w:rsidR="002A19A2" w:rsidRDefault="002A19A2">
      <w:pPr>
        <w:pStyle w:val="Kopfzeile"/>
        <w:ind w:right="-28"/>
        <w:rPr>
          <w:rFonts w:cs="Calibri"/>
        </w:rPr>
      </w:pPr>
    </w:p>
    <w:p w14:paraId="6AD92910" w14:textId="77777777" w:rsidR="002A19A2" w:rsidRDefault="002A19A2">
      <w:pPr>
        <w:pStyle w:val="Kopfzeile"/>
        <w:ind w:right="-28"/>
        <w:rPr>
          <w:rFonts w:cs="Calibri"/>
        </w:rPr>
      </w:pPr>
    </w:p>
    <w:p w14:paraId="0442903A" w14:textId="77777777" w:rsidR="002A19A2" w:rsidRDefault="002A19A2">
      <w:pPr>
        <w:pStyle w:val="Kopfzeile"/>
        <w:ind w:right="-28"/>
        <w:rPr>
          <w:rFonts w:cs="Calibri"/>
        </w:rPr>
      </w:pPr>
    </w:p>
    <w:p w14:paraId="5F43A5F4" w14:textId="630E3613" w:rsidR="00F326AB" w:rsidRPr="00366937" w:rsidRDefault="00000000">
      <w:pPr>
        <w:pStyle w:val="Kopfzeile"/>
        <w:ind w:right="-28"/>
        <w:rPr>
          <w:rFonts w:cs="Calibri"/>
          <w:color w:val="FF0000"/>
        </w:rPr>
      </w:pPr>
      <w:r w:rsidRPr="00366937">
        <w:rPr>
          <w:rFonts w:cs="Calibri"/>
        </w:rPr>
        <w:t xml:space="preserve">Further information at </w:t>
      </w:r>
      <w:hyperlink r:id="rId62" w:history="1">
        <w:r w:rsidR="0073520F">
          <w:rPr>
            <w:rStyle w:val="Hyperlink"/>
            <w:rFonts w:cs="Calibri"/>
            <w:color w:val="FF0000"/>
            <w:u w:val="none"/>
          </w:rPr>
          <w:t>https://www.vorarlberg.travel/en/</w:t>
        </w:r>
      </w:hyperlink>
      <w:r w:rsidRPr="00366937">
        <w:rPr>
          <w:rFonts w:cs="Calibri"/>
          <w:color w:val="FF0000"/>
        </w:rPr>
        <w:t xml:space="preserve">  </w:t>
      </w:r>
    </w:p>
    <w:p w14:paraId="3623DE32" w14:textId="6938EFA7" w:rsidR="00F326AB" w:rsidRDefault="00000000">
      <w:pPr>
        <w:pStyle w:val="Kopfzeile"/>
        <w:ind w:right="-28"/>
        <w:rPr>
          <w:rFonts w:asciiTheme="majorHAnsi" w:hAnsiTheme="majorHAnsi" w:cstheme="majorHAnsi"/>
        </w:rPr>
      </w:pPr>
      <w:r w:rsidRPr="00366937">
        <w:rPr>
          <w:rFonts w:cs="Calibri"/>
        </w:rPr>
        <w:t xml:space="preserve">Press releases &amp; Image material at </w:t>
      </w:r>
      <w:hyperlink r:id="rId63" w:history="1">
        <w:r w:rsidR="0073520F">
          <w:rPr>
            <w:rStyle w:val="Hyperlink"/>
            <w:rFonts w:cs="Calibri"/>
            <w:color w:val="FF0000"/>
            <w:u w:val="none"/>
          </w:rPr>
          <w:t>https://www.vorarlberg.travel/en/press-portal/</w:t>
        </w:r>
      </w:hyperlink>
      <w:r>
        <w:rPr>
          <w:rFonts w:asciiTheme="majorHAnsi" w:hAnsiTheme="majorHAnsi" w:cstheme="majorHAnsi"/>
          <w:color w:val="FF0000"/>
        </w:rPr>
        <w:t xml:space="preserve"> </w:t>
      </w:r>
    </w:p>
    <w:sectPr w:rsidR="00F326AB">
      <w:headerReference w:type="default" r:id="rId64"/>
      <w:footerReference w:type="default" r:id="rId65"/>
      <w:headerReference w:type="first" r:id="rId66"/>
      <w:footerReference w:type="first" r:id="rId67"/>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7727" w14:textId="77777777" w:rsidR="00876830" w:rsidRDefault="00876830">
      <w:r>
        <w:separator/>
      </w:r>
    </w:p>
  </w:endnote>
  <w:endnote w:type="continuationSeparator" w:id="0">
    <w:p w14:paraId="13D740B6" w14:textId="77777777" w:rsidR="00876830" w:rsidRDefault="0087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00F326AB" w14:paraId="25B120EA" w14:textId="77777777">
      <w:trPr>
        <w:trHeight w:val="300"/>
      </w:trPr>
      <w:tc>
        <w:tcPr>
          <w:tcW w:w="2920" w:type="dxa"/>
        </w:tcPr>
        <w:p w14:paraId="15A48AEC" w14:textId="279BE32F" w:rsidR="00F326AB" w:rsidRDefault="00F326AB">
          <w:pPr>
            <w:pStyle w:val="Kopfzeile"/>
            <w:ind w:left="-115"/>
          </w:pPr>
        </w:p>
      </w:tc>
      <w:tc>
        <w:tcPr>
          <w:tcW w:w="2920" w:type="dxa"/>
        </w:tcPr>
        <w:p w14:paraId="6B1BAC85" w14:textId="6227610E" w:rsidR="00F326AB" w:rsidRDefault="00F326AB">
          <w:pPr>
            <w:pStyle w:val="Kopfzeile"/>
            <w:jc w:val="center"/>
          </w:pPr>
        </w:p>
      </w:tc>
      <w:tc>
        <w:tcPr>
          <w:tcW w:w="2920" w:type="dxa"/>
        </w:tcPr>
        <w:p w14:paraId="7D34D41D" w14:textId="3D3B05A3" w:rsidR="00F326AB" w:rsidRDefault="00F326AB">
          <w:pPr>
            <w:pStyle w:val="Kopfzeile"/>
            <w:ind w:right="-115"/>
            <w:jc w:val="right"/>
          </w:pPr>
        </w:p>
      </w:tc>
    </w:tr>
  </w:tbl>
  <w:p w14:paraId="3D9EAE2A" w14:textId="77777777" w:rsidR="0059172F" w:rsidRPr="00C31684" w:rsidRDefault="0059172F" w:rsidP="0059172F">
    <w:pPr>
      <w:tabs>
        <w:tab w:val="center" w:pos="4536"/>
        <w:tab w:val="right" w:pos="9072"/>
      </w:tabs>
      <w:spacing w:line="240" w:lineRule="auto"/>
      <w:rPr>
        <w:rFonts w:cs="Calibri"/>
        <w:b/>
        <w:bCs/>
        <w:color w:val="EE0000"/>
        <w:sz w:val="18"/>
        <w:szCs w:val="18"/>
        <w:lang w:eastAsia="de-DE"/>
      </w:rPr>
    </w:pPr>
    <w:r w:rsidRPr="00C31684">
      <w:rPr>
        <w:rFonts w:cs="Calibri"/>
        <w:b/>
        <w:bCs/>
        <w:color w:val="EE0000"/>
        <w:sz w:val="18"/>
        <w:szCs w:val="18"/>
        <w:lang w:eastAsia="de-DE"/>
      </w:rPr>
      <w:t>Media information Vorarlberg State Tourist Board </w:t>
    </w:r>
  </w:p>
  <w:p w14:paraId="0B8C63B8" w14:textId="77777777" w:rsidR="0059172F" w:rsidRPr="00C31684" w:rsidRDefault="0059172F" w:rsidP="0059172F">
    <w:pPr>
      <w:tabs>
        <w:tab w:val="center" w:pos="4536"/>
        <w:tab w:val="right" w:pos="9072"/>
      </w:tabs>
      <w:spacing w:line="240" w:lineRule="auto"/>
      <w:rPr>
        <w:rFonts w:cs="Calibri"/>
        <w:sz w:val="18"/>
        <w:szCs w:val="18"/>
        <w:lang w:eastAsia="de-DE"/>
      </w:rPr>
    </w:pPr>
    <w:r w:rsidRPr="00C31684">
      <w:rPr>
        <w:rFonts w:cs="Calibri"/>
        <w:noProof/>
        <w:sz w:val="18"/>
        <w:szCs w:val="18"/>
        <w:lang w:val="de-DE" w:eastAsia="de-DE"/>
      </w:rPr>
      <w:drawing>
        <wp:anchor distT="0" distB="0" distL="114300" distR="114300" simplePos="0" relativeHeight="251658243" behindDoc="0" locked="0" layoutInCell="1" allowOverlap="1" wp14:anchorId="73F99267" wp14:editId="48727C8B">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387783735"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28" name="Grafik 4"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C31684">
      <w:rPr>
        <w:rFonts w:cs="Calibri"/>
        <w:sz w:val="18"/>
        <w:szCs w:val="18"/>
        <w:lang w:eastAsia="de-DE"/>
      </w:rPr>
      <w:t>CAMPUS V I Hintere Achmühlerstraße 1c I 6850 Dornbirn | Austria </w:t>
    </w:r>
  </w:p>
  <w:p w14:paraId="23DA30E2" w14:textId="77777777" w:rsidR="0059172F" w:rsidRPr="00C31684" w:rsidRDefault="0059172F" w:rsidP="0059172F">
    <w:pPr>
      <w:tabs>
        <w:tab w:val="center" w:pos="4536"/>
        <w:tab w:val="right" w:pos="9072"/>
      </w:tabs>
      <w:spacing w:line="240" w:lineRule="auto"/>
      <w:rPr>
        <w:rFonts w:cs="Calibri"/>
        <w:sz w:val="18"/>
        <w:szCs w:val="18"/>
        <w:lang w:eastAsia="de-DE"/>
      </w:rPr>
    </w:pPr>
    <w:r w:rsidRPr="00C31684">
      <w:rPr>
        <w:rFonts w:cs="Calibri"/>
        <w:sz w:val="18"/>
        <w:szCs w:val="18"/>
        <w:lang w:eastAsia="de-DE"/>
      </w:rPr>
      <w:t>T +43.(0)5572.377033-0 | </w:t>
    </w:r>
    <w:hyperlink r:id="rId2" w:tgtFrame="_blank" w:history="1">
      <w:r w:rsidRPr="00C31684">
        <w:rPr>
          <w:rFonts w:cs="Calibri"/>
          <w:sz w:val="18"/>
          <w:szCs w:val="18"/>
          <w:lang w:eastAsia="de-DE"/>
        </w:rPr>
        <w:t>info@vorarlberg.travel</w:t>
      </w:r>
    </w:hyperlink>
    <w:r w:rsidRPr="00C31684">
      <w:rPr>
        <w:rFonts w:cs="Calibri"/>
        <w:sz w:val="18"/>
        <w:szCs w:val="18"/>
        <w:lang w:eastAsia="de-DE"/>
      </w:rPr>
      <w:t> | </w:t>
    </w:r>
    <w:hyperlink r:id="rId3" w:tgtFrame="_blank" w:history="1">
      <w:r w:rsidRPr="00C31684">
        <w:rPr>
          <w:rFonts w:cs="Calibri"/>
          <w:sz w:val="18"/>
          <w:szCs w:val="18"/>
          <w:lang w:eastAsia="de-DE"/>
        </w:rPr>
        <w:t>https://www.vorarlberg.travel/en/</w:t>
      </w:r>
    </w:hyperlink>
    <w:r w:rsidRPr="00C31684">
      <w:rPr>
        <w:rFonts w:cs="Calibri"/>
        <w:sz w:val="18"/>
        <w:szCs w:val="18"/>
        <w:lang w:eastAsia="de-DE"/>
      </w:rPr>
      <w:t> </w:t>
    </w:r>
  </w:p>
  <w:p w14:paraId="7E539098" w14:textId="447CE2C0" w:rsidR="00F326AB" w:rsidRPr="0059172F" w:rsidRDefault="0059172F" w:rsidP="0059172F">
    <w:pPr>
      <w:tabs>
        <w:tab w:val="center" w:pos="4536"/>
        <w:tab w:val="right" w:pos="9072"/>
      </w:tabs>
      <w:spacing w:line="240" w:lineRule="auto"/>
      <w:rPr>
        <w:rFonts w:cs="Calibri"/>
        <w:sz w:val="18"/>
        <w:szCs w:val="18"/>
        <w:lang w:eastAsia="de-DE"/>
      </w:rPr>
    </w:pPr>
    <w:r w:rsidRPr="00C31684">
      <w:rPr>
        <w:rFonts w:cs="Calibri"/>
        <w:sz w:val="18"/>
        <w:szCs w:val="18"/>
        <w:lang w:eastAsia="de-DE"/>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6F6A" w14:textId="77777777" w:rsidR="00C31684" w:rsidRPr="00C31684" w:rsidRDefault="00C31684" w:rsidP="00C31684">
    <w:pPr>
      <w:tabs>
        <w:tab w:val="center" w:pos="4536"/>
        <w:tab w:val="right" w:pos="9072"/>
      </w:tabs>
      <w:spacing w:line="240" w:lineRule="auto"/>
      <w:rPr>
        <w:rFonts w:cs="Calibri"/>
        <w:b/>
        <w:bCs/>
        <w:color w:val="EE0000"/>
        <w:sz w:val="18"/>
        <w:szCs w:val="18"/>
        <w:lang w:eastAsia="de-DE"/>
      </w:rPr>
    </w:pPr>
    <w:r w:rsidRPr="00C31684">
      <w:rPr>
        <w:rFonts w:cs="Calibri"/>
        <w:b/>
        <w:bCs/>
        <w:color w:val="EE0000"/>
        <w:sz w:val="18"/>
        <w:szCs w:val="18"/>
        <w:lang w:eastAsia="de-DE"/>
      </w:rPr>
      <w:t>Media information Vorarlberg State Tourist Board </w:t>
    </w:r>
  </w:p>
  <w:p w14:paraId="5A531F15" w14:textId="77777777" w:rsidR="00C31684" w:rsidRPr="00C31684" w:rsidRDefault="00C31684" w:rsidP="00C31684">
    <w:pPr>
      <w:tabs>
        <w:tab w:val="center" w:pos="4536"/>
        <w:tab w:val="right" w:pos="9072"/>
      </w:tabs>
      <w:spacing w:line="240" w:lineRule="auto"/>
      <w:rPr>
        <w:rFonts w:cs="Calibri"/>
        <w:sz w:val="18"/>
        <w:szCs w:val="18"/>
        <w:lang w:eastAsia="de-DE"/>
      </w:rPr>
    </w:pPr>
    <w:r w:rsidRPr="00C31684">
      <w:rPr>
        <w:rFonts w:cs="Calibri"/>
        <w:noProof/>
        <w:sz w:val="18"/>
        <w:szCs w:val="18"/>
        <w:lang w:val="de-DE" w:eastAsia="de-DE"/>
      </w:rPr>
      <w:drawing>
        <wp:anchor distT="0" distB="0" distL="114300" distR="114300" simplePos="0" relativeHeight="251658242" behindDoc="0" locked="0" layoutInCell="1" allowOverlap="1" wp14:anchorId="04BEDAEC" wp14:editId="28E150D9">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86734836"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C31684">
      <w:rPr>
        <w:rFonts w:cs="Calibri"/>
        <w:sz w:val="18"/>
        <w:szCs w:val="18"/>
        <w:lang w:eastAsia="de-DE"/>
      </w:rPr>
      <w:t>CAMPUS V I Hintere Achmühlerstraße 1c I 6850 Dornbirn | Austria </w:t>
    </w:r>
  </w:p>
  <w:p w14:paraId="41DC3FD8" w14:textId="77777777" w:rsidR="00C31684" w:rsidRPr="00C31684" w:rsidRDefault="00C31684" w:rsidP="00C31684">
    <w:pPr>
      <w:tabs>
        <w:tab w:val="center" w:pos="4536"/>
        <w:tab w:val="right" w:pos="9072"/>
      </w:tabs>
      <w:spacing w:line="240" w:lineRule="auto"/>
      <w:rPr>
        <w:rFonts w:cs="Calibri"/>
        <w:sz w:val="18"/>
        <w:szCs w:val="18"/>
        <w:lang w:eastAsia="de-DE"/>
      </w:rPr>
    </w:pPr>
    <w:r w:rsidRPr="00C31684">
      <w:rPr>
        <w:rFonts w:cs="Calibri"/>
        <w:sz w:val="18"/>
        <w:szCs w:val="18"/>
        <w:lang w:eastAsia="de-DE"/>
      </w:rPr>
      <w:t>T +43.(0)5572.377033-0 | </w:t>
    </w:r>
    <w:hyperlink r:id="rId2" w:tgtFrame="_blank" w:history="1">
      <w:r w:rsidRPr="00C31684">
        <w:rPr>
          <w:rFonts w:cs="Calibri"/>
          <w:sz w:val="18"/>
          <w:szCs w:val="18"/>
          <w:lang w:eastAsia="de-DE"/>
        </w:rPr>
        <w:t>info@vorarlberg.travel</w:t>
      </w:r>
    </w:hyperlink>
    <w:r w:rsidRPr="00C31684">
      <w:rPr>
        <w:rFonts w:cs="Calibri"/>
        <w:sz w:val="18"/>
        <w:szCs w:val="18"/>
        <w:lang w:eastAsia="de-DE"/>
      </w:rPr>
      <w:t> | </w:t>
    </w:r>
    <w:hyperlink r:id="rId3" w:tgtFrame="_blank" w:history="1">
      <w:r w:rsidRPr="00C31684">
        <w:rPr>
          <w:rFonts w:cs="Calibri"/>
          <w:sz w:val="18"/>
          <w:szCs w:val="18"/>
          <w:lang w:eastAsia="de-DE"/>
        </w:rPr>
        <w:t>https://www.vorarlberg.travel/en/</w:t>
      </w:r>
    </w:hyperlink>
    <w:r w:rsidRPr="00C31684">
      <w:rPr>
        <w:rFonts w:cs="Calibri"/>
        <w:sz w:val="18"/>
        <w:szCs w:val="18"/>
        <w:lang w:eastAsia="de-DE"/>
      </w:rPr>
      <w:t> </w:t>
    </w:r>
  </w:p>
  <w:p w14:paraId="2EE2CD0B" w14:textId="21E404B7" w:rsidR="00F326AB" w:rsidRPr="0059172F" w:rsidRDefault="00C31684" w:rsidP="00C31684">
    <w:pPr>
      <w:tabs>
        <w:tab w:val="center" w:pos="4536"/>
        <w:tab w:val="right" w:pos="9072"/>
      </w:tabs>
      <w:spacing w:line="240" w:lineRule="auto"/>
      <w:rPr>
        <w:rFonts w:cs="Calibri"/>
        <w:sz w:val="18"/>
        <w:szCs w:val="18"/>
        <w:lang w:eastAsia="de-DE"/>
      </w:rPr>
    </w:pPr>
    <w:r w:rsidRPr="00C31684">
      <w:rPr>
        <w:rFonts w:cs="Calibri"/>
        <w:sz w:val="18"/>
        <w:szCs w:val="18"/>
        <w:lang w:eastAsia="de-DE"/>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AD9F" w14:textId="77777777" w:rsidR="00876830" w:rsidRDefault="00876830">
      <w:r>
        <w:separator/>
      </w:r>
    </w:p>
  </w:footnote>
  <w:footnote w:type="continuationSeparator" w:id="0">
    <w:p w14:paraId="1D420CE5" w14:textId="77777777" w:rsidR="00876830" w:rsidRDefault="0087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472" w14:textId="77777777" w:rsidR="00F326AB" w:rsidRDefault="00000000">
    <w:pPr>
      <w:pStyle w:val="Kopfzeile"/>
      <w:ind w:right="-878"/>
      <w:jc w:val="right"/>
    </w:pPr>
    <w:r>
      <w:rPr>
        <w:noProof/>
      </w:rPr>
      <w:drawing>
        <wp:anchor distT="0" distB="0" distL="114300" distR="114300" simplePos="0" relativeHeight="251658241"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F326AB" w:rsidRDefault="00F326AB">
    <w:pPr>
      <w:pStyle w:val="Kopfzeile"/>
      <w:ind w:right="-595"/>
      <w:jc w:val="right"/>
    </w:pPr>
  </w:p>
  <w:p w14:paraId="5323324C" w14:textId="77777777" w:rsidR="00F326AB" w:rsidRDefault="00F326AB">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16E" w14:textId="77777777" w:rsidR="00F326AB" w:rsidRDefault="00000000">
    <w:pPr>
      <w:pStyle w:val="Kopfzeile"/>
      <w:tabs>
        <w:tab w:val="clear" w:pos="9072"/>
        <w:tab w:val="right" w:pos="9639"/>
      </w:tabs>
      <w:ind w:right="-878"/>
      <w:jc w:val="right"/>
    </w:pPr>
    <w:r>
      <w:rPr>
        <w:noProof/>
      </w:rPr>
      <w:drawing>
        <wp:anchor distT="0" distB="0" distL="114300" distR="114300" simplePos="0" relativeHeight="251658240"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B054F7C"/>
    <w:multiLevelType w:val="hybridMultilevel"/>
    <w:tmpl w:val="F26483F6"/>
    <w:lvl w:ilvl="0" w:tplc="CC2A0C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5749169">
    <w:abstractNumId w:val="2"/>
  </w:num>
  <w:num w:numId="2" w16cid:durableId="647785149">
    <w:abstractNumId w:val="7"/>
  </w:num>
  <w:num w:numId="3" w16cid:durableId="1962105118">
    <w:abstractNumId w:val="3"/>
  </w:num>
  <w:num w:numId="4" w16cid:durableId="927926937">
    <w:abstractNumId w:val="1"/>
  </w:num>
  <w:num w:numId="5" w16cid:durableId="2103839472">
    <w:abstractNumId w:val="10"/>
  </w:num>
  <w:num w:numId="6" w16cid:durableId="1334453764">
    <w:abstractNumId w:val="9"/>
  </w:num>
  <w:num w:numId="7" w16cid:durableId="435252992">
    <w:abstractNumId w:val="6"/>
  </w:num>
  <w:num w:numId="8" w16cid:durableId="452017874">
    <w:abstractNumId w:val="5"/>
  </w:num>
  <w:num w:numId="9" w16cid:durableId="1029721238">
    <w:abstractNumId w:val="8"/>
  </w:num>
  <w:num w:numId="10" w16cid:durableId="481047508">
    <w:abstractNumId w:val="0"/>
  </w:num>
  <w:num w:numId="11" w16cid:durableId="892078682">
    <w:abstractNumId w:val="4"/>
  </w:num>
  <w:num w:numId="12" w16cid:durableId="246352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3C"/>
    <w:rsid w:val="00000CF2"/>
    <w:rsid w:val="00011551"/>
    <w:rsid w:val="000115F9"/>
    <w:rsid w:val="000126C2"/>
    <w:rsid w:val="00015DEE"/>
    <w:rsid w:val="00020C15"/>
    <w:rsid w:val="00024829"/>
    <w:rsid w:val="000272DD"/>
    <w:rsid w:val="00027482"/>
    <w:rsid w:val="00030A61"/>
    <w:rsid w:val="00037418"/>
    <w:rsid w:val="00050682"/>
    <w:rsid w:val="00052CF2"/>
    <w:rsid w:val="00056A27"/>
    <w:rsid w:val="000701BD"/>
    <w:rsid w:val="00071A5A"/>
    <w:rsid w:val="000819D7"/>
    <w:rsid w:val="00085D07"/>
    <w:rsid w:val="00087FEE"/>
    <w:rsid w:val="000902C3"/>
    <w:rsid w:val="00090FB8"/>
    <w:rsid w:val="0009794F"/>
    <w:rsid w:val="00097F4B"/>
    <w:rsid w:val="000A07FA"/>
    <w:rsid w:val="000B3CED"/>
    <w:rsid w:val="000B444B"/>
    <w:rsid w:val="000C00DB"/>
    <w:rsid w:val="000C1CCE"/>
    <w:rsid w:val="000D3AA1"/>
    <w:rsid w:val="000D565F"/>
    <w:rsid w:val="000E33AF"/>
    <w:rsid w:val="000E6929"/>
    <w:rsid w:val="000F008E"/>
    <w:rsid w:val="001052C2"/>
    <w:rsid w:val="00106612"/>
    <w:rsid w:val="001108B5"/>
    <w:rsid w:val="00111570"/>
    <w:rsid w:val="00111FEA"/>
    <w:rsid w:val="0011363E"/>
    <w:rsid w:val="00113DCD"/>
    <w:rsid w:val="00114DD2"/>
    <w:rsid w:val="001153C7"/>
    <w:rsid w:val="00116D96"/>
    <w:rsid w:val="001246FB"/>
    <w:rsid w:val="00127E4C"/>
    <w:rsid w:val="0013215A"/>
    <w:rsid w:val="00141868"/>
    <w:rsid w:val="00142451"/>
    <w:rsid w:val="00143EBB"/>
    <w:rsid w:val="001445E0"/>
    <w:rsid w:val="00147B09"/>
    <w:rsid w:val="00152DB2"/>
    <w:rsid w:val="00153BA6"/>
    <w:rsid w:val="00153DFC"/>
    <w:rsid w:val="00154443"/>
    <w:rsid w:val="00156B3D"/>
    <w:rsid w:val="0016263A"/>
    <w:rsid w:val="001638A7"/>
    <w:rsid w:val="001669DC"/>
    <w:rsid w:val="0017218D"/>
    <w:rsid w:val="0017399B"/>
    <w:rsid w:val="00174AFA"/>
    <w:rsid w:val="00177804"/>
    <w:rsid w:val="0018127C"/>
    <w:rsid w:val="001832D1"/>
    <w:rsid w:val="001858CC"/>
    <w:rsid w:val="00186AE0"/>
    <w:rsid w:val="00190E9A"/>
    <w:rsid w:val="001A050D"/>
    <w:rsid w:val="001A2CF5"/>
    <w:rsid w:val="001A45E3"/>
    <w:rsid w:val="001B22B7"/>
    <w:rsid w:val="001B3A10"/>
    <w:rsid w:val="001B5A80"/>
    <w:rsid w:val="001B5EF0"/>
    <w:rsid w:val="001C47DA"/>
    <w:rsid w:val="001C4D10"/>
    <w:rsid w:val="001C5D5E"/>
    <w:rsid w:val="001C6914"/>
    <w:rsid w:val="001D296A"/>
    <w:rsid w:val="001D5C17"/>
    <w:rsid w:val="001E13E1"/>
    <w:rsid w:val="001E60AC"/>
    <w:rsid w:val="001F1152"/>
    <w:rsid w:val="001F6029"/>
    <w:rsid w:val="001F74F7"/>
    <w:rsid w:val="00200569"/>
    <w:rsid w:val="00202066"/>
    <w:rsid w:val="00202757"/>
    <w:rsid w:val="00205373"/>
    <w:rsid w:val="00210309"/>
    <w:rsid w:val="00214B82"/>
    <w:rsid w:val="002166A6"/>
    <w:rsid w:val="00217C91"/>
    <w:rsid w:val="00217FD1"/>
    <w:rsid w:val="002210DA"/>
    <w:rsid w:val="00222A43"/>
    <w:rsid w:val="00223FD0"/>
    <w:rsid w:val="002258FF"/>
    <w:rsid w:val="00226B8B"/>
    <w:rsid w:val="0023337C"/>
    <w:rsid w:val="00252DD7"/>
    <w:rsid w:val="002561BB"/>
    <w:rsid w:val="002607C4"/>
    <w:rsid w:val="002666E6"/>
    <w:rsid w:val="00270791"/>
    <w:rsid w:val="00270CEC"/>
    <w:rsid w:val="00277BD1"/>
    <w:rsid w:val="002867ED"/>
    <w:rsid w:val="00291773"/>
    <w:rsid w:val="00292D4F"/>
    <w:rsid w:val="002A19A2"/>
    <w:rsid w:val="002B155E"/>
    <w:rsid w:val="002B2A59"/>
    <w:rsid w:val="002B4402"/>
    <w:rsid w:val="002B780A"/>
    <w:rsid w:val="002C3938"/>
    <w:rsid w:val="002C73A6"/>
    <w:rsid w:val="002C7591"/>
    <w:rsid w:val="002D1F5A"/>
    <w:rsid w:val="002D73A0"/>
    <w:rsid w:val="002D7BC0"/>
    <w:rsid w:val="002E0145"/>
    <w:rsid w:val="002E1709"/>
    <w:rsid w:val="002E226E"/>
    <w:rsid w:val="002F2E86"/>
    <w:rsid w:val="002F4D7A"/>
    <w:rsid w:val="00300001"/>
    <w:rsid w:val="0030238D"/>
    <w:rsid w:val="00302709"/>
    <w:rsid w:val="00302EDF"/>
    <w:rsid w:val="003051DD"/>
    <w:rsid w:val="00305AE8"/>
    <w:rsid w:val="00305FBD"/>
    <w:rsid w:val="00307105"/>
    <w:rsid w:val="00310C9F"/>
    <w:rsid w:val="003222B7"/>
    <w:rsid w:val="00325B37"/>
    <w:rsid w:val="003314CD"/>
    <w:rsid w:val="00334544"/>
    <w:rsid w:val="00344764"/>
    <w:rsid w:val="00345D77"/>
    <w:rsid w:val="003520A1"/>
    <w:rsid w:val="003534B0"/>
    <w:rsid w:val="00366937"/>
    <w:rsid w:val="00370428"/>
    <w:rsid w:val="00372D3C"/>
    <w:rsid w:val="00373B67"/>
    <w:rsid w:val="0038024C"/>
    <w:rsid w:val="00380EE1"/>
    <w:rsid w:val="003821AD"/>
    <w:rsid w:val="00384096"/>
    <w:rsid w:val="00387E50"/>
    <w:rsid w:val="0039535D"/>
    <w:rsid w:val="003A35FE"/>
    <w:rsid w:val="003A5754"/>
    <w:rsid w:val="003A63CA"/>
    <w:rsid w:val="003A6953"/>
    <w:rsid w:val="003B3761"/>
    <w:rsid w:val="003B3D8F"/>
    <w:rsid w:val="003C34A6"/>
    <w:rsid w:val="003C4E24"/>
    <w:rsid w:val="003C7F83"/>
    <w:rsid w:val="003D3782"/>
    <w:rsid w:val="003D676E"/>
    <w:rsid w:val="003E7751"/>
    <w:rsid w:val="003E7976"/>
    <w:rsid w:val="003F391B"/>
    <w:rsid w:val="00401551"/>
    <w:rsid w:val="0040181D"/>
    <w:rsid w:val="00416A11"/>
    <w:rsid w:val="00416E43"/>
    <w:rsid w:val="0042013B"/>
    <w:rsid w:val="004236F7"/>
    <w:rsid w:val="0042413B"/>
    <w:rsid w:val="00425F45"/>
    <w:rsid w:val="00426620"/>
    <w:rsid w:val="00426691"/>
    <w:rsid w:val="004303F7"/>
    <w:rsid w:val="0043642E"/>
    <w:rsid w:val="0043747F"/>
    <w:rsid w:val="004412E8"/>
    <w:rsid w:val="004416B0"/>
    <w:rsid w:val="00445815"/>
    <w:rsid w:val="00447CB4"/>
    <w:rsid w:val="004559F4"/>
    <w:rsid w:val="00455E2E"/>
    <w:rsid w:val="0046068F"/>
    <w:rsid w:val="004615B0"/>
    <w:rsid w:val="00461B34"/>
    <w:rsid w:val="00462BB1"/>
    <w:rsid w:val="0046608B"/>
    <w:rsid w:val="0046789B"/>
    <w:rsid w:val="00471B1F"/>
    <w:rsid w:val="00474CED"/>
    <w:rsid w:val="004827FB"/>
    <w:rsid w:val="00485DDF"/>
    <w:rsid w:val="00493AEA"/>
    <w:rsid w:val="00493E1D"/>
    <w:rsid w:val="004956E6"/>
    <w:rsid w:val="004A0A29"/>
    <w:rsid w:val="004A2207"/>
    <w:rsid w:val="004A26A3"/>
    <w:rsid w:val="004A56DA"/>
    <w:rsid w:val="004B1E6A"/>
    <w:rsid w:val="004B4860"/>
    <w:rsid w:val="004C03D3"/>
    <w:rsid w:val="004C49E6"/>
    <w:rsid w:val="004C614A"/>
    <w:rsid w:val="004D19BC"/>
    <w:rsid w:val="004D1EE3"/>
    <w:rsid w:val="004D344A"/>
    <w:rsid w:val="004D3D13"/>
    <w:rsid w:val="004F1F47"/>
    <w:rsid w:val="004F2ACD"/>
    <w:rsid w:val="00501B11"/>
    <w:rsid w:val="00506DEE"/>
    <w:rsid w:val="00506FC4"/>
    <w:rsid w:val="00514A33"/>
    <w:rsid w:val="0051684A"/>
    <w:rsid w:val="0053070B"/>
    <w:rsid w:val="005313DD"/>
    <w:rsid w:val="00533DDE"/>
    <w:rsid w:val="00536589"/>
    <w:rsid w:val="005365A1"/>
    <w:rsid w:val="00536E80"/>
    <w:rsid w:val="005463E3"/>
    <w:rsid w:val="00556D62"/>
    <w:rsid w:val="005611DE"/>
    <w:rsid w:val="005621CD"/>
    <w:rsid w:val="00562EF8"/>
    <w:rsid w:val="005636B8"/>
    <w:rsid w:val="00566C00"/>
    <w:rsid w:val="005677F5"/>
    <w:rsid w:val="00571B68"/>
    <w:rsid w:val="005818BE"/>
    <w:rsid w:val="00583D75"/>
    <w:rsid w:val="005854ED"/>
    <w:rsid w:val="0059172F"/>
    <w:rsid w:val="005A35A0"/>
    <w:rsid w:val="005B6C2F"/>
    <w:rsid w:val="005B7D2C"/>
    <w:rsid w:val="005C3EC6"/>
    <w:rsid w:val="005C5A89"/>
    <w:rsid w:val="005D0DD5"/>
    <w:rsid w:val="005D3691"/>
    <w:rsid w:val="005E1252"/>
    <w:rsid w:val="005E2171"/>
    <w:rsid w:val="005E3ADD"/>
    <w:rsid w:val="005E7DE3"/>
    <w:rsid w:val="005F55D1"/>
    <w:rsid w:val="005F6BF7"/>
    <w:rsid w:val="006061E0"/>
    <w:rsid w:val="00613A30"/>
    <w:rsid w:val="00616FCE"/>
    <w:rsid w:val="0061712E"/>
    <w:rsid w:val="0062565A"/>
    <w:rsid w:val="00636FE5"/>
    <w:rsid w:val="006610DE"/>
    <w:rsid w:val="00666B42"/>
    <w:rsid w:val="00673EEB"/>
    <w:rsid w:val="00674AC4"/>
    <w:rsid w:val="00674E64"/>
    <w:rsid w:val="0068639A"/>
    <w:rsid w:val="006865BA"/>
    <w:rsid w:val="00686C87"/>
    <w:rsid w:val="0068715D"/>
    <w:rsid w:val="00691003"/>
    <w:rsid w:val="0069497D"/>
    <w:rsid w:val="00697DA3"/>
    <w:rsid w:val="006A3C0C"/>
    <w:rsid w:val="006A66AE"/>
    <w:rsid w:val="006B4836"/>
    <w:rsid w:val="006C05D2"/>
    <w:rsid w:val="006C42B7"/>
    <w:rsid w:val="006C5A65"/>
    <w:rsid w:val="006C74E0"/>
    <w:rsid w:val="006D3764"/>
    <w:rsid w:val="006D7650"/>
    <w:rsid w:val="006E0355"/>
    <w:rsid w:val="006E4BE8"/>
    <w:rsid w:val="00702C02"/>
    <w:rsid w:val="007043F1"/>
    <w:rsid w:val="0070761A"/>
    <w:rsid w:val="0071127A"/>
    <w:rsid w:val="0071369D"/>
    <w:rsid w:val="00714FD2"/>
    <w:rsid w:val="00717843"/>
    <w:rsid w:val="007221D7"/>
    <w:rsid w:val="007222A7"/>
    <w:rsid w:val="00724EBE"/>
    <w:rsid w:val="0073520F"/>
    <w:rsid w:val="007357A9"/>
    <w:rsid w:val="00735800"/>
    <w:rsid w:val="007371F9"/>
    <w:rsid w:val="00737418"/>
    <w:rsid w:val="00740F9B"/>
    <w:rsid w:val="007428AF"/>
    <w:rsid w:val="00743725"/>
    <w:rsid w:val="00744FEA"/>
    <w:rsid w:val="0074734C"/>
    <w:rsid w:val="0075258A"/>
    <w:rsid w:val="007528C9"/>
    <w:rsid w:val="0075331B"/>
    <w:rsid w:val="007555B1"/>
    <w:rsid w:val="007557C1"/>
    <w:rsid w:val="00764BC3"/>
    <w:rsid w:val="0077032F"/>
    <w:rsid w:val="00773B25"/>
    <w:rsid w:val="0077424E"/>
    <w:rsid w:val="00781E75"/>
    <w:rsid w:val="00796CC5"/>
    <w:rsid w:val="007A31C7"/>
    <w:rsid w:val="007B1924"/>
    <w:rsid w:val="007B45B5"/>
    <w:rsid w:val="007C01A1"/>
    <w:rsid w:val="007C5436"/>
    <w:rsid w:val="007C56F8"/>
    <w:rsid w:val="007D17CC"/>
    <w:rsid w:val="007D5A84"/>
    <w:rsid w:val="007E2D35"/>
    <w:rsid w:val="007F2B0B"/>
    <w:rsid w:val="007F67DE"/>
    <w:rsid w:val="00802414"/>
    <w:rsid w:val="00805F43"/>
    <w:rsid w:val="0080628B"/>
    <w:rsid w:val="00814441"/>
    <w:rsid w:val="008158C7"/>
    <w:rsid w:val="00823A82"/>
    <w:rsid w:val="008240D8"/>
    <w:rsid w:val="00826160"/>
    <w:rsid w:val="00836598"/>
    <w:rsid w:val="00843354"/>
    <w:rsid w:val="00853754"/>
    <w:rsid w:val="00854523"/>
    <w:rsid w:val="00857C79"/>
    <w:rsid w:val="00870FCB"/>
    <w:rsid w:val="008714F0"/>
    <w:rsid w:val="00871AE2"/>
    <w:rsid w:val="00876830"/>
    <w:rsid w:val="0087710C"/>
    <w:rsid w:val="00881627"/>
    <w:rsid w:val="0088639E"/>
    <w:rsid w:val="00887E3F"/>
    <w:rsid w:val="00890AC0"/>
    <w:rsid w:val="00893057"/>
    <w:rsid w:val="00896AC0"/>
    <w:rsid w:val="008A0958"/>
    <w:rsid w:val="008A1E39"/>
    <w:rsid w:val="008A303C"/>
    <w:rsid w:val="008A31D2"/>
    <w:rsid w:val="008A3CBE"/>
    <w:rsid w:val="008A4076"/>
    <w:rsid w:val="008A7372"/>
    <w:rsid w:val="008B004D"/>
    <w:rsid w:val="008B5F7D"/>
    <w:rsid w:val="008B6EC0"/>
    <w:rsid w:val="008B794D"/>
    <w:rsid w:val="008D0B31"/>
    <w:rsid w:val="008D27BC"/>
    <w:rsid w:val="008E606B"/>
    <w:rsid w:val="008F2759"/>
    <w:rsid w:val="00900B52"/>
    <w:rsid w:val="00903595"/>
    <w:rsid w:val="009113DB"/>
    <w:rsid w:val="00915FBB"/>
    <w:rsid w:val="009221D6"/>
    <w:rsid w:val="009348AE"/>
    <w:rsid w:val="00941E4B"/>
    <w:rsid w:val="0094429F"/>
    <w:rsid w:val="00953248"/>
    <w:rsid w:val="009553E7"/>
    <w:rsid w:val="00955A41"/>
    <w:rsid w:val="00961E71"/>
    <w:rsid w:val="00963332"/>
    <w:rsid w:val="00963500"/>
    <w:rsid w:val="00971365"/>
    <w:rsid w:val="00973CC5"/>
    <w:rsid w:val="009867B0"/>
    <w:rsid w:val="009B2BF8"/>
    <w:rsid w:val="009B7B46"/>
    <w:rsid w:val="009C0572"/>
    <w:rsid w:val="009C0B9D"/>
    <w:rsid w:val="009C286E"/>
    <w:rsid w:val="009C4A7A"/>
    <w:rsid w:val="009D519D"/>
    <w:rsid w:val="009D6BD2"/>
    <w:rsid w:val="009E2703"/>
    <w:rsid w:val="009E29E3"/>
    <w:rsid w:val="009E4FF0"/>
    <w:rsid w:val="009E664A"/>
    <w:rsid w:val="009E7AA9"/>
    <w:rsid w:val="009F4D3F"/>
    <w:rsid w:val="009F738D"/>
    <w:rsid w:val="00A03614"/>
    <w:rsid w:val="00A046D1"/>
    <w:rsid w:val="00A0697E"/>
    <w:rsid w:val="00A06ED7"/>
    <w:rsid w:val="00A1136E"/>
    <w:rsid w:val="00A12F83"/>
    <w:rsid w:val="00A1401C"/>
    <w:rsid w:val="00A31C74"/>
    <w:rsid w:val="00A33C33"/>
    <w:rsid w:val="00A4116E"/>
    <w:rsid w:val="00A41290"/>
    <w:rsid w:val="00A473D5"/>
    <w:rsid w:val="00A51A75"/>
    <w:rsid w:val="00A522EA"/>
    <w:rsid w:val="00A557D6"/>
    <w:rsid w:val="00A57C77"/>
    <w:rsid w:val="00A63BC2"/>
    <w:rsid w:val="00A6749D"/>
    <w:rsid w:val="00A745B8"/>
    <w:rsid w:val="00A80123"/>
    <w:rsid w:val="00A8204B"/>
    <w:rsid w:val="00A834E4"/>
    <w:rsid w:val="00A93038"/>
    <w:rsid w:val="00AA1991"/>
    <w:rsid w:val="00AA510C"/>
    <w:rsid w:val="00AA7A61"/>
    <w:rsid w:val="00AB32E4"/>
    <w:rsid w:val="00AB4837"/>
    <w:rsid w:val="00AC16A7"/>
    <w:rsid w:val="00AC2079"/>
    <w:rsid w:val="00AC59D6"/>
    <w:rsid w:val="00AC620E"/>
    <w:rsid w:val="00AD35E4"/>
    <w:rsid w:val="00AD36CC"/>
    <w:rsid w:val="00AE017C"/>
    <w:rsid w:val="00AE6797"/>
    <w:rsid w:val="00AF5096"/>
    <w:rsid w:val="00AF6B41"/>
    <w:rsid w:val="00AF72EA"/>
    <w:rsid w:val="00B01BEF"/>
    <w:rsid w:val="00B05EAC"/>
    <w:rsid w:val="00B10062"/>
    <w:rsid w:val="00B21FFD"/>
    <w:rsid w:val="00B2417D"/>
    <w:rsid w:val="00B25865"/>
    <w:rsid w:val="00B30126"/>
    <w:rsid w:val="00B31541"/>
    <w:rsid w:val="00B32955"/>
    <w:rsid w:val="00B35305"/>
    <w:rsid w:val="00B41245"/>
    <w:rsid w:val="00B422A2"/>
    <w:rsid w:val="00B47F34"/>
    <w:rsid w:val="00B54BD8"/>
    <w:rsid w:val="00B55999"/>
    <w:rsid w:val="00B561F4"/>
    <w:rsid w:val="00B56699"/>
    <w:rsid w:val="00B57733"/>
    <w:rsid w:val="00B6131C"/>
    <w:rsid w:val="00B63C07"/>
    <w:rsid w:val="00B63F4E"/>
    <w:rsid w:val="00B70B0C"/>
    <w:rsid w:val="00B71179"/>
    <w:rsid w:val="00B7401E"/>
    <w:rsid w:val="00B7527E"/>
    <w:rsid w:val="00B75C61"/>
    <w:rsid w:val="00B776C6"/>
    <w:rsid w:val="00B81F88"/>
    <w:rsid w:val="00B82B87"/>
    <w:rsid w:val="00B862E6"/>
    <w:rsid w:val="00B87B63"/>
    <w:rsid w:val="00B920EE"/>
    <w:rsid w:val="00B939F4"/>
    <w:rsid w:val="00BA0C11"/>
    <w:rsid w:val="00BA148E"/>
    <w:rsid w:val="00BA3FB2"/>
    <w:rsid w:val="00BB1FD1"/>
    <w:rsid w:val="00BB3D03"/>
    <w:rsid w:val="00BB6F97"/>
    <w:rsid w:val="00BC33D2"/>
    <w:rsid w:val="00BC4442"/>
    <w:rsid w:val="00BD1F43"/>
    <w:rsid w:val="00BD3EB4"/>
    <w:rsid w:val="00BD4C05"/>
    <w:rsid w:val="00BE295F"/>
    <w:rsid w:val="00BE54FD"/>
    <w:rsid w:val="00BF3079"/>
    <w:rsid w:val="00C02267"/>
    <w:rsid w:val="00C06AED"/>
    <w:rsid w:val="00C06DF6"/>
    <w:rsid w:val="00C10F56"/>
    <w:rsid w:val="00C14220"/>
    <w:rsid w:val="00C2107E"/>
    <w:rsid w:val="00C31684"/>
    <w:rsid w:val="00C412FB"/>
    <w:rsid w:val="00C463E0"/>
    <w:rsid w:val="00C57666"/>
    <w:rsid w:val="00C57915"/>
    <w:rsid w:val="00C6051F"/>
    <w:rsid w:val="00C60930"/>
    <w:rsid w:val="00C62FC7"/>
    <w:rsid w:val="00C779F0"/>
    <w:rsid w:val="00C868FB"/>
    <w:rsid w:val="00CA7F76"/>
    <w:rsid w:val="00CC0E80"/>
    <w:rsid w:val="00CC17F9"/>
    <w:rsid w:val="00CC2864"/>
    <w:rsid w:val="00CC28F7"/>
    <w:rsid w:val="00CD0EA9"/>
    <w:rsid w:val="00CD528F"/>
    <w:rsid w:val="00CF386E"/>
    <w:rsid w:val="00CF7503"/>
    <w:rsid w:val="00D011A6"/>
    <w:rsid w:val="00D03D71"/>
    <w:rsid w:val="00D1075B"/>
    <w:rsid w:val="00D10B1F"/>
    <w:rsid w:val="00D1482F"/>
    <w:rsid w:val="00D24D62"/>
    <w:rsid w:val="00D25B67"/>
    <w:rsid w:val="00D2648D"/>
    <w:rsid w:val="00D37F05"/>
    <w:rsid w:val="00D44225"/>
    <w:rsid w:val="00D46A7A"/>
    <w:rsid w:val="00D507E0"/>
    <w:rsid w:val="00D53680"/>
    <w:rsid w:val="00D54B5F"/>
    <w:rsid w:val="00D575F7"/>
    <w:rsid w:val="00D6069B"/>
    <w:rsid w:val="00D62A2A"/>
    <w:rsid w:val="00D63251"/>
    <w:rsid w:val="00D63FC8"/>
    <w:rsid w:val="00D642ED"/>
    <w:rsid w:val="00D728C0"/>
    <w:rsid w:val="00D735D1"/>
    <w:rsid w:val="00D76604"/>
    <w:rsid w:val="00D80170"/>
    <w:rsid w:val="00D807D9"/>
    <w:rsid w:val="00D83C9D"/>
    <w:rsid w:val="00D8536F"/>
    <w:rsid w:val="00D90301"/>
    <w:rsid w:val="00D914F1"/>
    <w:rsid w:val="00D91BA7"/>
    <w:rsid w:val="00D93FCF"/>
    <w:rsid w:val="00D94133"/>
    <w:rsid w:val="00D9732B"/>
    <w:rsid w:val="00DA40CC"/>
    <w:rsid w:val="00DB3150"/>
    <w:rsid w:val="00DB32FF"/>
    <w:rsid w:val="00DB3C70"/>
    <w:rsid w:val="00DB5E6D"/>
    <w:rsid w:val="00DB79C7"/>
    <w:rsid w:val="00DC5550"/>
    <w:rsid w:val="00DD4E6F"/>
    <w:rsid w:val="00DD5711"/>
    <w:rsid w:val="00DD617B"/>
    <w:rsid w:val="00DE1972"/>
    <w:rsid w:val="00DE2069"/>
    <w:rsid w:val="00DF54A7"/>
    <w:rsid w:val="00DF7942"/>
    <w:rsid w:val="00E06097"/>
    <w:rsid w:val="00E16B90"/>
    <w:rsid w:val="00E2533C"/>
    <w:rsid w:val="00E2610C"/>
    <w:rsid w:val="00E2773C"/>
    <w:rsid w:val="00E30FC9"/>
    <w:rsid w:val="00E351C5"/>
    <w:rsid w:val="00E4320E"/>
    <w:rsid w:val="00E43CCD"/>
    <w:rsid w:val="00E513EF"/>
    <w:rsid w:val="00E57769"/>
    <w:rsid w:val="00E63626"/>
    <w:rsid w:val="00E65010"/>
    <w:rsid w:val="00E7461E"/>
    <w:rsid w:val="00E80566"/>
    <w:rsid w:val="00E82C40"/>
    <w:rsid w:val="00E934C1"/>
    <w:rsid w:val="00E93654"/>
    <w:rsid w:val="00E948E0"/>
    <w:rsid w:val="00E962EC"/>
    <w:rsid w:val="00EA3541"/>
    <w:rsid w:val="00EA3AD1"/>
    <w:rsid w:val="00EB3329"/>
    <w:rsid w:val="00EB363D"/>
    <w:rsid w:val="00EB3940"/>
    <w:rsid w:val="00EB6F86"/>
    <w:rsid w:val="00EC2533"/>
    <w:rsid w:val="00EC3E27"/>
    <w:rsid w:val="00ED6D7A"/>
    <w:rsid w:val="00EE0153"/>
    <w:rsid w:val="00EE4DB7"/>
    <w:rsid w:val="00EF2C0E"/>
    <w:rsid w:val="00EF4E4E"/>
    <w:rsid w:val="00F053FD"/>
    <w:rsid w:val="00F05F2C"/>
    <w:rsid w:val="00F0648A"/>
    <w:rsid w:val="00F11022"/>
    <w:rsid w:val="00F21193"/>
    <w:rsid w:val="00F23A25"/>
    <w:rsid w:val="00F326AB"/>
    <w:rsid w:val="00F44A71"/>
    <w:rsid w:val="00F45B11"/>
    <w:rsid w:val="00F46D48"/>
    <w:rsid w:val="00F66B0B"/>
    <w:rsid w:val="00F66FD5"/>
    <w:rsid w:val="00F67630"/>
    <w:rsid w:val="00F67CD2"/>
    <w:rsid w:val="00F7043C"/>
    <w:rsid w:val="00F83426"/>
    <w:rsid w:val="00F85D74"/>
    <w:rsid w:val="00F92731"/>
    <w:rsid w:val="00F93FF5"/>
    <w:rsid w:val="00F9520F"/>
    <w:rsid w:val="00FA796C"/>
    <w:rsid w:val="00FB0398"/>
    <w:rsid w:val="00FB217D"/>
    <w:rsid w:val="00FC282A"/>
    <w:rsid w:val="00FC40DF"/>
    <w:rsid w:val="00FD1CB8"/>
    <w:rsid w:val="00FD2A01"/>
    <w:rsid w:val="00FD598A"/>
    <w:rsid w:val="00FE6458"/>
    <w:rsid w:val="00FE7701"/>
    <w:rsid w:val="00FF12BE"/>
    <w:rsid w:val="00FF3C11"/>
    <w:rsid w:val="00FF40DA"/>
    <w:rsid w:val="00FF7A39"/>
    <w:rsid w:val="0101F406"/>
    <w:rsid w:val="01F5AA7C"/>
    <w:rsid w:val="02AF33CB"/>
    <w:rsid w:val="03C6B4D0"/>
    <w:rsid w:val="053C6695"/>
    <w:rsid w:val="060BC2A7"/>
    <w:rsid w:val="069D5461"/>
    <w:rsid w:val="0758B78E"/>
    <w:rsid w:val="0834BB13"/>
    <w:rsid w:val="0961F831"/>
    <w:rsid w:val="09A14EDB"/>
    <w:rsid w:val="0A0319BF"/>
    <w:rsid w:val="0C3D3432"/>
    <w:rsid w:val="0C450705"/>
    <w:rsid w:val="0CF6ED20"/>
    <w:rsid w:val="0D0AC046"/>
    <w:rsid w:val="0D1454D3"/>
    <w:rsid w:val="0D158503"/>
    <w:rsid w:val="0D161F94"/>
    <w:rsid w:val="0D72E544"/>
    <w:rsid w:val="0DCD3D56"/>
    <w:rsid w:val="0EEFAE82"/>
    <w:rsid w:val="10A86BB0"/>
    <w:rsid w:val="11375A2D"/>
    <w:rsid w:val="11A08554"/>
    <w:rsid w:val="11B9DE11"/>
    <w:rsid w:val="12DA1E81"/>
    <w:rsid w:val="1363753A"/>
    <w:rsid w:val="13B09936"/>
    <w:rsid w:val="140B9630"/>
    <w:rsid w:val="144A4CE3"/>
    <w:rsid w:val="1464B816"/>
    <w:rsid w:val="1471C84D"/>
    <w:rsid w:val="18DE39BB"/>
    <w:rsid w:val="1915067C"/>
    <w:rsid w:val="1A5C81AC"/>
    <w:rsid w:val="1C097EED"/>
    <w:rsid w:val="1C130C07"/>
    <w:rsid w:val="1CC1EBDB"/>
    <w:rsid w:val="1E7B36CF"/>
    <w:rsid w:val="1F5CCA97"/>
    <w:rsid w:val="1FB1F2A0"/>
    <w:rsid w:val="229D63FB"/>
    <w:rsid w:val="23274FFB"/>
    <w:rsid w:val="26528A2D"/>
    <w:rsid w:val="269C90C5"/>
    <w:rsid w:val="276D4C5A"/>
    <w:rsid w:val="27A30AAE"/>
    <w:rsid w:val="27DF95CE"/>
    <w:rsid w:val="27E5742F"/>
    <w:rsid w:val="28343FC9"/>
    <w:rsid w:val="286F416E"/>
    <w:rsid w:val="2AA25024"/>
    <w:rsid w:val="2B669F36"/>
    <w:rsid w:val="2B9EDB01"/>
    <w:rsid w:val="2D0CE16F"/>
    <w:rsid w:val="2E1F2FD4"/>
    <w:rsid w:val="2EA08C02"/>
    <w:rsid w:val="2F4FCD99"/>
    <w:rsid w:val="2F8F712D"/>
    <w:rsid w:val="2F92D431"/>
    <w:rsid w:val="301F2F8D"/>
    <w:rsid w:val="310B9FE3"/>
    <w:rsid w:val="3163B66D"/>
    <w:rsid w:val="317B4F38"/>
    <w:rsid w:val="31D29F86"/>
    <w:rsid w:val="3211BEEB"/>
    <w:rsid w:val="32B11E87"/>
    <w:rsid w:val="3376E3EC"/>
    <w:rsid w:val="3496EB0D"/>
    <w:rsid w:val="34AA590A"/>
    <w:rsid w:val="34B883D3"/>
    <w:rsid w:val="353D3885"/>
    <w:rsid w:val="35A8E67E"/>
    <w:rsid w:val="35D6B493"/>
    <w:rsid w:val="3621D3EC"/>
    <w:rsid w:val="362C7BBE"/>
    <w:rsid w:val="3668F773"/>
    <w:rsid w:val="36986E51"/>
    <w:rsid w:val="37DB4BCC"/>
    <w:rsid w:val="38579996"/>
    <w:rsid w:val="386E7625"/>
    <w:rsid w:val="39753A73"/>
    <w:rsid w:val="39A50804"/>
    <w:rsid w:val="3B6CF057"/>
    <w:rsid w:val="3BE3435C"/>
    <w:rsid w:val="3C31405A"/>
    <w:rsid w:val="3C43D174"/>
    <w:rsid w:val="3C49A914"/>
    <w:rsid w:val="3CA5E8AB"/>
    <w:rsid w:val="3CD09856"/>
    <w:rsid w:val="3D2C87E8"/>
    <w:rsid w:val="3F0BAEA2"/>
    <w:rsid w:val="3F601FE5"/>
    <w:rsid w:val="40A9BD03"/>
    <w:rsid w:val="40DAD7C2"/>
    <w:rsid w:val="41F83193"/>
    <w:rsid w:val="42B2FD1A"/>
    <w:rsid w:val="447AB11C"/>
    <w:rsid w:val="4486D4FA"/>
    <w:rsid w:val="44E0DBCB"/>
    <w:rsid w:val="459F1834"/>
    <w:rsid w:val="460E3C79"/>
    <w:rsid w:val="464D1133"/>
    <w:rsid w:val="46CC39CD"/>
    <w:rsid w:val="489E1ED9"/>
    <w:rsid w:val="4912A37C"/>
    <w:rsid w:val="4A335AD9"/>
    <w:rsid w:val="4B1296E3"/>
    <w:rsid w:val="4BDBDD60"/>
    <w:rsid w:val="4C4D5AA3"/>
    <w:rsid w:val="4C72C356"/>
    <w:rsid w:val="4CECF3BD"/>
    <w:rsid w:val="4D50ACA1"/>
    <w:rsid w:val="4DA5C004"/>
    <w:rsid w:val="4F3B8204"/>
    <w:rsid w:val="4F67905C"/>
    <w:rsid w:val="504A1F6A"/>
    <w:rsid w:val="512AA1BA"/>
    <w:rsid w:val="512D4E99"/>
    <w:rsid w:val="5177FA3B"/>
    <w:rsid w:val="51DE33CF"/>
    <w:rsid w:val="525AFD19"/>
    <w:rsid w:val="52EC1160"/>
    <w:rsid w:val="53216D9B"/>
    <w:rsid w:val="533D932E"/>
    <w:rsid w:val="5492F52D"/>
    <w:rsid w:val="549CAE1F"/>
    <w:rsid w:val="54B36511"/>
    <w:rsid w:val="552E5B3B"/>
    <w:rsid w:val="553E55CD"/>
    <w:rsid w:val="554A2A34"/>
    <w:rsid w:val="55AB5B84"/>
    <w:rsid w:val="56A13749"/>
    <w:rsid w:val="56AC2E48"/>
    <w:rsid w:val="57B32339"/>
    <w:rsid w:val="57D5392F"/>
    <w:rsid w:val="58481CC6"/>
    <w:rsid w:val="58B6D738"/>
    <w:rsid w:val="58FB9A25"/>
    <w:rsid w:val="5909FD34"/>
    <w:rsid w:val="59406535"/>
    <w:rsid w:val="59F199BD"/>
    <w:rsid w:val="59F3B0E0"/>
    <w:rsid w:val="59FE0CAA"/>
    <w:rsid w:val="5A09465A"/>
    <w:rsid w:val="5A653BC1"/>
    <w:rsid w:val="5ACC4743"/>
    <w:rsid w:val="5ADDDD24"/>
    <w:rsid w:val="5BAB4D24"/>
    <w:rsid w:val="5CF3998B"/>
    <w:rsid w:val="5CFC0C5B"/>
    <w:rsid w:val="5D495B74"/>
    <w:rsid w:val="5EF3EC10"/>
    <w:rsid w:val="60B16E4F"/>
    <w:rsid w:val="60FDC1ED"/>
    <w:rsid w:val="6108C1C6"/>
    <w:rsid w:val="6125E4A2"/>
    <w:rsid w:val="613E1C4F"/>
    <w:rsid w:val="6170E695"/>
    <w:rsid w:val="61B16181"/>
    <w:rsid w:val="61B2EDBB"/>
    <w:rsid w:val="627AF07D"/>
    <w:rsid w:val="6282E91F"/>
    <w:rsid w:val="62A0B6C5"/>
    <w:rsid w:val="62A6FD15"/>
    <w:rsid w:val="62B09C8F"/>
    <w:rsid w:val="62ED193B"/>
    <w:rsid w:val="64B275A8"/>
    <w:rsid w:val="64C6DDC2"/>
    <w:rsid w:val="651915B4"/>
    <w:rsid w:val="65603400"/>
    <w:rsid w:val="65B05E9C"/>
    <w:rsid w:val="672BC022"/>
    <w:rsid w:val="67D4686D"/>
    <w:rsid w:val="680B25CB"/>
    <w:rsid w:val="683603D9"/>
    <w:rsid w:val="68E00DC2"/>
    <w:rsid w:val="68E408CC"/>
    <w:rsid w:val="699AB8E4"/>
    <w:rsid w:val="6A5248AD"/>
    <w:rsid w:val="6B781D1F"/>
    <w:rsid w:val="6B9B1C44"/>
    <w:rsid w:val="6C9BE35A"/>
    <w:rsid w:val="6D9C73B8"/>
    <w:rsid w:val="6E7B5993"/>
    <w:rsid w:val="6EB83819"/>
    <w:rsid w:val="71023E41"/>
    <w:rsid w:val="713BD9B7"/>
    <w:rsid w:val="7151FB35"/>
    <w:rsid w:val="7256D296"/>
    <w:rsid w:val="727C75A8"/>
    <w:rsid w:val="7310C110"/>
    <w:rsid w:val="7328D0BC"/>
    <w:rsid w:val="7373E2BF"/>
    <w:rsid w:val="75F0794C"/>
    <w:rsid w:val="76702541"/>
    <w:rsid w:val="767B4E20"/>
    <w:rsid w:val="78178D71"/>
    <w:rsid w:val="7840BB1D"/>
    <w:rsid w:val="7B0F9904"/>
    <w:rsid w:val="7DD56BD8"/>
    <w:rsid w:val="7E3072AC"/>
    <w:rsid w:val="7EC433A3"/>
    <w:rsid w:val="7EF42D6A"/>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9FA45"/>
  <w15:docId w15:val="{F3080F56-B872-4167-9E29-B54EE93C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72F"/>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3">
    <w:name w:val="heading 3"/>
    <w:basedOn w:val="Standard"/>
    <w:next w:val="Standard"/>
    <w:link w:val="berschrift3Zchn"/>
    <w:uiPriority w:val="9"/>
    <w:semiHidden/>
    <w:unhideWhenUsed/>
    <w:qFormat/>
    <w:rsid w:val="003A63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rPr>
  </w:style>
  <w:style w:type="character" w:customStyle="1" w:styleId="AufzhlungZchn">
    <w:name w:val="Aufzählung Zchn"/>
    <w:link w:val="Aufzhlung"/>
    <w:rsid w:val="008A31D2"/>
    <w:rPr>
      <w:rFonts w:ascii="Calibri" w:eastAsia="Lucida Sans Unicode" w:hAnsi="Calibri"/>
      <w:sz w:val="21"/>
      <w:szCs w:val="21"/>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 w:type="character" w:styleId="Kommentarzeichen">
    <w:name w:val="annotation reference"/>
    <w:basedOn w:val="Absatz-Standardschriftart"/>
    <w:uiPriority w:val="99"/>
    <w:semiHidden/>
    <w:unhideWhenUsed/>
    <w:rsid w:val="002210DA"/>
    <w:rPr>
      <w:sz w:val="16"/>
      <w:szCs w:val="16"/>
    </w:rPr>
  </w:style>
  <w:style w:type="paragraph" w:styleId="Kommentarthema">
    <w:name w:val="annotation subject"/>
    <w:basedOn w:val="Kommentartext"/>
    <w:next w:val="Kommentartext"/>
    <w:link w:val="KommentarthemaZchn"/>
    <w:uiPriority w:val="99"/>
    <w:semiHidden/>
    <w:unhideWhenUsed/>
    <w:rsid w:val="002210DA"/>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2210DA"/>
    <w:rPr>
      <w:rFonts w:ascii="Calibri" w:hAnsi="Calibri" w:cs="Arial"/>
      <w:b/>
      <w:bCs/>
    </w:rPr>
  </w:style>
  <w:style w:type="paragraph" w:styleId="KeinLeerraum">
    <w:name w:val="No Spacing"/>
    <w:uiPriority w:val="1"/>
    <w:qFormat/>
    <w:rsid w:val="00814441"/>
    <w:pPr>
      <w:spacing w:line="280" w:lineRule="atLeast"/>
    </w:pPr>
    <w:rPr>
      <w:rFonts w:ascii="Arial" w:eastAsiaTheme="minorHAnsi" w:hAnsi="Arial" w:cstheme="minorBidi"/>
      <w:szCs w:val="22"/>
    </w:rPr>
  </w:style>
  <w:style w:type="character" w:styleId="NichtaufgelsteErwhnung">
    <w:name w:val="Unresolved Mention"/>
    <w:basedOn w:val="Absatz-Standardschriftart"/>
    <w:uiPriority w:val="99"/>
    <w:semiHidden/>
    <w:unhideWhenUsed/>
    <w:rsid w:val="00292D4F"/>
    <w:rPr>
      <w:color w:val="605E5C"/>
      <w:shd w:val="clear" w:color="auto" w:fill="E1DFDD"/>
    </w:rPr>
  </w:style>
  <w:style w:type="character" w:customStyle="1" w:styleId="berschrift3Zchn">
    <w:name w:val="Überschrift 3 Zchn"/>
    <w:basedOn w:val="Absatz-Standardschriftart"/>
    <w:link w:val="berschrift3"/>
    <w:uiPriority w:val="9"/>
    <w:semiHidden/>
    <w:rsid w:val="003A63CA"/>
    <w:rPr>
      <w:rFonts w:asciiTheme="majorHAnsi" w:eastAsiaTheme="majorEastAsia" w:hAnsiTheme="majorHAnsi" w:cstheme="majorBidi"/>
      <w:color w:val="243F60" w:themeColor="accent1" w:themeShade="7F"/>
      <w:sz w:val="24"/>
      <w:szCs w:val="24"/>
    </w:rPr>
  </w:style>
  <w:style w:type="paragraph" w:customStyle="1" w:styleId="P68B1DB1-Kopfzeile1">
    <w:name w:val="P68B1DB1-Kopfzeile1"/>
    <w:basedOn w:val="Kopfzeile"/>
    <w:rPr>
      <w:rFonts w:asciiTheme="majorHAnsi" w:hAnsiTheme="majorHAnsi" w:cstheme="majorHAnsi"/>
      <w:b/>
    </w:rPr>
  </w:style>
  <w:style w:type="paragraph" w:customStyle="1" w:styleId="P68B1DB1-Standard2">
    <w:name w:val="P68B1DB1-Standard2"/>
    <w:basedOn w:val="Standard"/>
    <w:rPr>
      <w:rFonts w:asciiTheme="majorHAnsi" w:hAnsiTheme="majorHAnsi" w:cstheme="majorHAnsi"/>
      <w:b/>
    </w:rPr>
  </w:style>
  <w:style w:type="paragraph" w:customStyle="1" w:styleId="P68B1DB1-Standard3">
    <w:name w:val="P68B1DB1-Standard3"/>
    <w:basedOn w:val="Standard"/>
    <w:rPr>
      <w:rFonts w:asciiTheme="majorHAnsi" w:hAnsiTheme="majorHAnsi" w:cstheme="majorBidi"/>
      <w:b/>
    </w:rPr>
  </w:style>
  <w:style w:type="paragraph" w:customStyle="1" w:styleId="P68B1DB1-Standard4">
    <w:name w:val="P68B1DB1-Standard4"/>
    <w:basedOn w:val="Standard"/>
    <w:rPr>
      <w:rFonts w:asciiTheme="majorHAnsi" w:hAnsiTheme="majorHAnsi" w:cstheme="majorBidi"/>
    </w:rPr>
  </w:style>
  <w:style w:type="paragraph" w:customStyle="1" w:styleId="P68B1DB1-Standard5">
    <w:name w:val="P68B1DB1-Standard5"/>
    <w:basedOn w:val="Standard"/>
    <w:rPr>
      <w:rFonts w:asciiTheme="majorHAnsi" w:hAnsiTheme="majorHAnsi" w:cstheme="majorHAnsi"/>
    </w:rPr>
  </w:style>
  <w:style w:type="paragraph" w:customStyle="1" w:styleId="P68B1DB1-Fuzeile6">
    <w:name w:val="P68B1DB1-Fuzeile6"/>
    <w:basedOn w:val="Fuzeile"/>
    <w:rPr>
      <w:rFonts w:cs="Calibri"/>
      <w:b/>
      <w:color w:val="EE0000"/>
      <w:sz w:val="18"/>
    </w:rPr>
  </w:style>
  <w:style w:type="paragraph" w:customStyle="1" w:styleId="P68B1DB1-Fuzeile7">
    <w:name w:val="P68B1DB1-Fuzeile7"/>
    <w:basedOn w:val="Fuzeile"/>
    <w:rPr>
      <w:rFonts w:cs="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8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rlberg.travel/en/activity/swimming-in-lake-constance/" TargetMode="External"/><Relationship Id="rId21" Type="http://schemas.openxmlformats.org/officeDocument/2006/relationships/hyperlink" Target="https://www.vorarlberg.travel/en/bike-e-bike-and-mountain-bike/cycling-in-vorarlberg/" TargetMode="External"/><Relationship Id="rId42" Type="http://schemas.openxmlformats.org/officeDocument/2006/relationships/hyperlink" Target="https://www.vorarlberg.travel/en/activity/culinary-events-in-vorarlberg/" TargetMode="External"/><Relationship Id="rId47" Type="http://schemas.openxmlformats.org/officeDocument/2006/relationships/hyperlink" Target="https://bregenzerfestspiele.com/en/music-theatre/excursions-mr-broucek" TargetMode="External"/><Relationship Id="rId63" Type="http://schemas.openxmlformats.org/officeDocument/2006/relationships/hyperlink" Target="https://www.vorarlberg.travel/en/press-portal/"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orarlberg.travel/en/activity/the-grand-nature-explorer-adventure-in-kleinwalsertal/" TargetMode="External"/><Relationship Id="rId29" Type="http://schemas.openxmlformats.org/officeDocument/2006/relationships/hyperlink" Target="https://www.vorarlberg.travel/en/activity/schwimmbaeder-in-vorarlberg/" TargetMode="External"/><Relationship Id="rId11" Type="http://schemas.openxmlformats.org/officeDocument/2006/relationships/hyperlink" Target="https://www.vorarlberg.travel/en/activity/mobile-on-vacation-2/" TargetMode="External"/><Relationship Id="rId24" Type="http://schemas.openxmlformats.org/officeDocument/2006/relationships/hyperlink" Target="https://www.intothewold.at/" TargetMode="External"/><Relationship Id="rId32" Type="http://schemas.openxmlformats.org/officeDocument/2006/relationships/hyperlink" Target="https://www.vorarlberg.travel/en/walser-culture-trail/" TargetMode="External"/><Relationship Id="rId37" Type="http://schemas.openxmlformats.org/officeDocument/2006/relationships/hyperlink" Target="https://www.vorarlberg.travel/en/food-and-drink-2/" TargetMode="External"/><Relationship Id="rId40" Type="http://schemas.openxmlformats.org/officeDocument/2006/relationships/hyperlink" Target="https://www.vorarlberg.travel/en/activity/culinary-hikes/" TargetMode="External"/><Relationship Id="rId45" Type="http://schemas.openxmlformats.org/officeDocument/2006/relationships/hyperlink" Target="https://bregenzerfestspiele.com/en/80-years-bregenzer-festspiele/exhibition" TargetMode="External"/><Relationship Id="rId53" Type="http://schemas.openxmlformats.org/officeDocument/2006/relationships/hyperlink" Target="https://www.vorarlbergmuseum.at/en/" TargetMode="External"/><Relationship Id="rId58" Type="http://schemas.openxmlformats.org/officeDocument/2006/relationships/hyperlink" Target="https://www.werkraum.at/"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vorarlberg.travel/urlaub-planen/hotels-und-unterkuenfte/urlaub-und-architektur/" TargetMode="External"/><Relationship Id="rId19" Type="http://schemas.openxmlformats.org/officeDocument/2006/relationships/hyperlink" Target="https://www.vorarlberg.travel/en/route/sibratsgfaell-georunde-rindberg/" TargetMode="External"/><Relationship Id="rId14" Type="http://schemas.openxmlformats.org/officeDocument/2006/relationships/hyperlink" Target="https://www.vorarlberg.travel/en/activity/hiking-with-the-cable-car/" TargetMode="External"/><Relationship Id="rId22" Type="http://schemas.openxmlformats.org/officeDocument/2006/relationships/hyperlink" Target="https://www.vorarlberg.travel/en/activity/culinary-hikes/" TargetMode="External"/><Relationship Id="rId27" Type="http://schemas.openxmlformats.org/officeDocument/2006/relationships/hyperlink" Target="https://www.vorarlberg.travel/en/activity/natural-bathing-lakes/" TargetMode="External"/><Relationship Id="rId30" Type="http://schemas.openxmlformats.org/officeDocument/2006/relationships/hyperlink" Target="https://www.vorarlberg.travel/en/activity/architectours-vorarlberg/" TargetMode="External"/><Relationship Id="rId35" Type="http://schemas.openxmlformats.org/officeDocument/2006/relationships/hyperlink" Target="https://www.vorarlberg.travel/en/activity/toque-restaurants/" TargetMode="External"/><Relationship Id="rId43" Type="http://schemas.openxmlformats.org/officeDocument/2006/relationships/hyperlink" Target="https://www.vorarlberg.travel/kultur-brauchtum" TargetMode="External"/><Relationship Id="rId48" Type="http://schemas.openxmlformats.org/officeDocument/2006/relationships/hyperlink" Target="https://www.poolbar.at/" TargetMode="External"/><Relationship Id="rId56" Type="http://schemas.openxmlformats.org/officeDocument/2006/relationships/hyperlink" Target="https://www.vorarlberg.travel/en/activity/literaturhaus-vorarlberg/"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vorarlberg.travel/kultur-brauchtum/museen-und-galerien/" TargetMode="External"/><Relationship Id="rId3" Type="http://schemas.openxmlformats.org/officeDocument/2006/relationships/customXml" Target="../customXml/item3.xml"/><Relationship Id="rId12" Type="http://schemas.openxmlformats.org/officeDocument/2006/relationships/hyperlink" Target="https://www.vorarlberg.travel/en/activity/inclusive-cards-vorarlberg/" TargetMode="External"/><Relationship Id="rId17" Type="http://schemas.openxmlformats.org/officeDocument/2006/relationships/hyperlink" Target="https://respektiere-deine-grenzen.at/" TargetMode="External"/><Relationship Id="rId25" Type="http://schemas.openxmlformats.org/officeDocument/2006/relationships/hyperlink" Target="https://www.vorarlberg.travel/en/golf-courses-in-vorarlberg/" TargetMode="External"/><Relationship Id="rId33" Type="http://schemas.openxmlformats.org/officeDocument/2006/relationships/hyperlink" Target="https://www.vorarlberg.travel/en/encounter-art-everywhere/" TargetMode="External"/><Relationship Id="rId38" Type="http://schemas.openxmlformats.org/officeDocument/2006/relationships/hyperlink" Target="https://www.vorarlberg.travel/en/activity/farm-shops/" TargetMode="External"/><Relationship Id="rId46" Type="http://schemas.openxmlformats.org/officeDocument/2006/relationships/hyperlink" Target="https://bregenzerfestspiele.com/en/music-theatre/la-traviata" TargetMode="External"/><Relationship Id="rId59" Type="http://schemas.openxmlformats.org/officeDocument/2006/relationships/hyperlink" Target="https://www.werkraum.at/handwerk-form/ausschreibung2026" TargetMode="External"/><Relationship Id="rId67" Type="http://schemas.openxmlformats.org/officeDocument/2006/relationships/footer" Target="footer2.xml"/><Relationship Id="rId20" Type="http://schemas.openxmlformats.org/officeDocument/2006/relationships/hyperlink" Target="https://www.vorarlberg.travel/en/route/gauertaler-alpkultour-the-main-route/" TargetMode="External"/><Relationship Id="rId41" Type="http://schemas.openxmlformats.org/officeDocument/2006/relationships/hyperlink" Target="Und%2025%20ausgesuchte%20Produzent*innen%20aus%20allen%20Regionen%20Vorarlbergs%20stellen%20pers&#246;nlich%20ihre%20Philosophie%20und%20ihre%20Erzeugnisse%20vor." TargetMode="External"/><Relationship Id="rId54" Type="http://schemas.openxmlformats.org/officeDocument/2006/relationships/hyperlink" Target="https://www.inatura.at/en/" TargetMode="External"/><Relationship Id="rId62" Type="http://schemas.openxmlformats.org/officeDocument/2006/relationships/hyperlink" Target="https://www.vorarlberg.travel/en/" TargetMode="Externa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orarlberg.travel/en/hiking-in-vorarlberg/" TargetMode="External"/><Relationship Id="rId23" Type="http://schemas.openxmlformats.org/officeDocument/2006/relationships/hyperlink" Target="https://www.vorarlberg.travel/en/route/from-the-3000m-peaks-to-lake-constance/" TargetMode="External"/><Relationship Id="rId28" Type="http://schemas.openxmlformats.org/officeDocument/2006/relationships/hyperlink" Target="https://www.vorarlberg.travel/aktivitaet/wassersport-am-bodensee/" TargetMode="External"/><Relationship Id="rId36" Type="http://schemas.openxmlformats.org/officeDocument/2006/relationships/hyperlink" Target="https://www.vorarlberg.travel/en/activity/michelin-star-restaurants/" TargetMode="External"/><Relationship Id="rId49" Type="http://schemas.openxmlformats.org/officeDocument/2006/relationships/hyperlink" Target="https://www.schubertiade.at/en/home/index.html" TargetMode="External"/><Relationship Id="rId57" Type="http://schemas.openxmlformats.org/officeDocument/2006/relationships/hyperlink" Target="https://www.frauenmuseum.at/" TargetMode="External"/><Relationship Id="rId10" Type="http://schemas.openxmlformats.org/officeDocument/2006/relationships/endnotes" Target="endnotes.xml"/><Relationship Id="rId31" Type="http://schemas.openxmlformats.org/officeDocument/2006/relationships/hyperlink" Target="https://www.vorarlberg.travel/en/architecturebuilding-culture/" TargetMode="External"/><Relationship Id="rId44" Type="http://schemas.openxmlformats.org/officeDocument/2006/relationships/hyperlink" Target="https://bregenzerfestspiele.com/en/80-years-bregenzer-festspiele/singalong-lake" TargetMode="External"/><Relationship Id="rId52" Type="http://schemas.openxmlformats.org/officeDocument/2006/relationships/hyperlink" Target="https://www.kunsthaus-bregenz.at/en/exhibitions/program" TargetMode="External"/><Relationship Id="rId60" Type="http://schemas.openxmlformats.org/officeDocument/2006/relationships/hyperlink" Target="https://www.vorarlberg.travel/aktivitaet/barockbaumeister-museu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orarlberg.travel/en/day-trips-in-vorarlberg-by-bus-and-train/" TargetMode="External"/><Relationship Id="rId18" Type="http://schemas.openxmlformats.org/officeDocument/2006/relationships/hyperlink" Target="https://www.vorarlberg.travel/en/route/naturspruenge-weg-brandnertal/" TargetMode="External"/><Relationship Id="rId39" Type="http://schemas.openxmlformats.org/officeDocument/2006/relationships/hyperlink" Target="https://www.vorarlberg.travel/en/activity/weekly-markets/" TargetMode="External"/><Relationship Id="rId34" Type="http://schemas.openxmlformats.org/officeDocument/2006/relationships/hyperlink" Target="https://www.vorarlberg.travel/en/activity/take-a-breather-the-skyspace-lech/" TargetMode="External"/><Relationship Id="rId50" Type="http://schemas.openxmlformats.org/officeDocument/2006/relationships/hyperlink" Target="https://www.vorarlberg.travel/en/culture-tips-in-vorarlberg/festivals/" TargetMode="External"/><Relationship Id="rId55" Type="http://schemas.openxmlformats.org/officeDocument/2006/relationships/hyperlink" Target="https://www.vorarlberg.travel/en/activity/jewish-museum-hohenem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232D-60FB-4D5E-AD5C-EBE58B75569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D0542239-0B72-4D76-81F9-4F0AC77AA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9C97A-C3D9-4CA8-B875-6745B95AA886}">
  <ds:schemaRefs>
    <ds:schemaRef ds:uri="http://schemas.microsoft.com/sharepoint/v3/contenttype/forms"/>
  </ds:schemaRefs>
</ds:datastoreItem>
</file>

<file path=customXml/itemProps4.xml><?xml version="1.0" encoding="utf-8"?>
<ds:datastoreItem xmlns:ds="http://schemas.openxmlformats.org/officeDocument/2006/customXml" ds:itemID="{EB8FFB3E-A143-4821-8F19-3F3E41F2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5</Pages>
  <Words>2017</Words>
  <Characters>12711</Characters>
  <Application>Microsoft Office Word</Application>
  <DocSecurity>0</DocSecurity>
  <Lines>105</Lines>
  <Paragraphs>29</Paragraphs>
  <ScaleCrop>false</ScaleCrop>
  <Company>VT</Company>
  <LinksUpToDate>false</LinksUpToDate>
  <CharactersWithSpaces>14699</CharactersWithSpaces>
  <SharedDoc>false</SharedDoc>
  <HLinks>
    <vt:vector size="330" baseType="variant">
      <vt:variant>
        <vt:i4>3604584</vt:i4>
      </vt:variant>
      <vt:variant>
        <vt:i4>150</vt:i4>
      </vt:variant>
      <vt:variant>
        <vt:i4>0</vt:i4>
      </vt:variant>
      <vt:variant>
        <vt:i4>5</vt:i4>
      </vt:variant>
      <vt:variant>
        <vt:lpwstr>http://www.vorarlberg.travel/presse-portal</vt:lpwstr>
      </vt:variant>
      <vt:variant>
        <vt:lpwstr/>
      </vt:variant>
      <vt:variant>
        <vt:i4>720960</vt:i4>
      </vt:variant>
      <vt:variant>
        <vt:i4>147</vt:i4>
      </vt:variant>
      <vt:variant>
        <vt:i4>0</vt:i4>
      </vt:variant>
      <vt:variant>
        <vt:i4>5</vt:i4>
      </vt:variant>
      <vt:variant>
        <vt:lpwstr>http://www.vorarlberg.travel/</vt:lpwstr>
      </vt:variant>
      <vt:variant>
        <vt:lpwstr/>
      </vt:variant>
      <vt:variant>
        <vt:i4>7208999</vt:i4>
      </vt:variant>
      <vt:variant>
        <vt:i4>144</vt:i4>
      </vt:variant>
      <vt:variant>
        <vt:i4>0</vt:i4>
      </vt:variant>
      <vt:variant>
        <vt:i4>5</vt:i4>
      </vt:variant>
      <vt:variant>
        <vt:lpwstr>https://www.vorarlberg.travel/urlaub-planen/hotels-und-unterkuenfte/urlaub-und-architektur/</vt:lpwstr>
      </vt:variant>
      <vt:variant>
        <vt:lpwstr/>
      </vt:variant>
      <vt:variant>
        <vt:i4>5111888</vt:i4>
      </vt:variant>
      <vt:variant>
        <vt:i4>141</vt:i4>
      </vt:variant>
      <vt:variant>
        <vt:i4>0</vt:i4>
      </vt:variant>
      <vt:variant>
        <vt:i4>5</vt:i4>
      </vt:variant>
      <vt:variant>
        <vt:lpwstr>https://www.vorarlberg.travel/aktivitaet/barockbaumeister-museum/</vt:lpwstr>
      </vt:variant>
      <vt:variant>
        <vt:lpwstr/>
      </vt:variant>
      <vt:variant>
        <vt:i4>3342460</vt:i4>
      </vt:variant>
      <vt:variant>
        <vt:i4>138</vt:i4>
      </vt:variant>
      <vt:variant>
        <vt:i4>0</vt:i4>
      </vt:variant>
      <vt:variant>
        <vt:i4>5</vt:i4>
      </vt:variant>
      <vt:variant>
        <vt:lpwstr>https://www.werkraum.at/handwerk-form/ausschreibung2026</vt:lpwstr>
      </vt:variant>
      <vt:variant>
        <vt:lpwstr/>
      </vt:variant>
      <vt:variant>
        <vt:i4>262168</vt:i4>
      </vt:variant>
      <vt:variant>
        <vt:i4>135</vt:i4>
      </vt:variant>
      <vt:variant>
        <vt:i4>0</vt:i4>
      </vt:variant>
      <vt:variant>
        <vt:i4>5</vt:i4>
      </vt:variant>
      <vt:variant>
        <vt:lpwstr>https://www.werkraum.at/</vt:lpwstr>
      </vt:variant>
      <vt:variant>
        <vt:lpwstr/>
      </vt:variant>
      <vt:variant>
        <vt:i4>1179667</vt:i4>
      </vt:variant>
      <vt:variant>
        <vt:i4>132</vt:i4>
      </vt:variant>
      <vt:variant>
        <vt:i4>0</vt:i4>
      </vt:variant>
      <vt:variant>
        <vt:i4>5</vt:i4>
      </vt:variant>
      <vt:variant>
        <vt:lpwstr>https://www.frauenmuseum.at/</vt:lpwstr>
      </vt:variant>
      <vt:variant>
        <vt:lpwstr/>
      </vt:variant>
      <vt:variant>
        <vt:i4>1966166</vt:i4>
      </vt:variant>
      <vt:variant>
        <vt:i4>129</vt:i4>
      </vt:variant>
      <vt:variant>
        <vt:i4>0</vt:i4>
      </vt:variant>
      <vt:variant>
        <vt:i4>5</vt:i4>
      </vt:variant>
      <vt:variant>
        <vt:lpwstr>https://www.vorarlberg.travel/aktivitaet/kultur-literaturhaus-vorarlberg/</vt:lpwstr>
      </vt:variant>
      <vt:variant>
        <vt:lpwstr/>
      </vt:variant>
      <vt:variant>
        <vt:i4>1376286</vt:i4>
      </vt:variant>
      <vt:variant>
        <vt:i4>126</vt:i4>
      </vt:variant>
      <vt:variant>
        <vt:i4>0</vt:i4>
      </vt:variant>
      <vt:variant>
        <vt:i4>5</vt:i4>
      </vt:variant>
      <vt:variant>
        <vt:lpwstr>https://www.vorarlberg.travel/aktivitaet/juedisches-museum-hohenems/</vt:lpwstr>
      </vt:variant>
      <vt:variant>
        <vt:lpwstr/>
      </vt:variant>
      <vt:variant>
        <vt:i4>7995453</vt:i4>
      </vt:variant>
      <vt:variant>
        <vt:i4>123</vt:i4>
      </vt:variant>
      <vt:variant>
        <vt:i4>0</vt:i4>
      </vt:variant>
      <vt:variant>
        <vt:i4>5</vt:i4>
      </vt:variant>
      <vt:variant>
        <vt:lpwstr>https://www.inatura.at/</vt:lpwstr>
      </vt:variant>
      <vt:variant>
        <vt:lpwstr/>
      </vt:variant>
      <vt:variant>
        <vt:i4>1769495</vt:i4>
      </vt:variant>
      <vt:variant>
        <vt:i4>120</vt:i4>
      </vt:variant>
      <vt:variant>
        <vt:i4>0</vt:i4>
      </vt:variant>
      <vt:variant>
        <vt:i4>5</vt:i4>
      </vt:variant>
      <vt:variant>
        <vt:lpwstr>https://www.vorarlbergmuseum.at/</vt:lpwstr>
      </vt:variant>
      <vt:variant>
        <vt:lpwstr/>
      </vt:variant>
      <vt:variant>
        <vt:i4>2687018</vt:i4>
      </vt:variant>
      <vt:variant>
        <vt:i4>117</vt:i4>
      </vt:variant>
      <vt:variant>
        <vt:i4>0</vt:i4>
      </vt:variant>
      <vt:variant>
        <vt:i4>5</vt:i4>
      </vt:variant>
      <vt:variant>
        <vt:lpwstr>https://www.kunsthaus-bregenz.at/ausstellungen/programm</vt:lpwstr>
      </vt:variant>
      <vt:variant>
        <vt:lpwstr/>
      </vt:variant>
      <vt:variant>
        <vt:i4>7012473</vt:i4>
      </vt:variant>
      <vt:variant>
        <vt:i4>114</vt:i4>
      </vt:variant>
      <vt:variant>
        <vt:i4>0</vt:i4>
      </vt:variant>
      <vt:variant>
        <vt:i4>5</vt:i4>
      </vt:variant>
      <vt:variant>
        <vt:lpwstr>https://www.vorarlberg.travel/kultur-brauchtum/museen-und-galerien/</vt:lpwstr>
      </vt:variant>
      <vt:variant>
        <vt:lpwstr/>
      </vt:variant>
      <vt:variant>
        <vt:i4>6357106</vt:i4>
      </vt:variant>
      <vt:variant>
        <vt:i4>111</vt:i4>
      </vt:variant>
      <vt:variant>
        <vt:i4>0</vt:i4>
      </vt:variant>
      <vt:variant>
        <vt:i4>5</vt:i4>
      </vt:variant>
      <vt:variant>
        <vt:lpwstr>https://www.vorarlberg.travel/kultur-brauchtum/kulturfestivals/</vt:lpwstr>
      </vt:variant>
      <vt:variant>
        <vt:lpwstr/>
      </vt:variant>
      <vt:variant>
        <vt:i4>7340078</vt:i4>
      </vt:variant>
      <vt:variant>
        <vt:i4>108</vt:i4>
      </vt:variant>
      <vt:variant>
        <vt:i4>0</vt:i4>
      </vt:variant>
      <vt:variant>
        <vt:i4>5</vt:i4>
      </vt:variant>
      <vt:variant>
        <vt:lpwstr>https://www.poolbar.at/</vt:lpwstr>
      </vt:variant>
      <vt:variant>
        <vt:lpwstr/>
      </vt:variant>
      <vt:variant>
        <vt:i4>3670049</vt:i4>
      </vt:variant>
      <vt:variant>
        <vt:i4>105</vt:i4>
      </vt:variant>
      <vt:variant>
        <vt:i4>0</vt:i4>
      </vt:variant>
      <vt:variant>
        <vt:i4>5</vt:i4>
      </vt:variant>
      <vt:variant>
        <vt:lpwstr>https://bregenzerfestspiele.com/de/musiktheater/la-traviata</vt:lpwstr>
      </vt:variant>
      <vt:variant>
        <vt:lpwstr/>
      </vt:variant>
      <vt:variant>
        <vt:i4>393246</vt:i4>
      </vt:variant>
      <vt:variant>
        <vt:i4>102</vt:i4>
      </vt:variant>
      <vt:variant>
        <vt:i4>0</vt:i4>
      </vt:variant>
      <vt:variant>
        <vt:i4>5</vt:i4>
      </vt:variant>
      <vt:variant>
        <vt:lpwstr>https://bregenzerfestspiele.com/de/80-jahre-bregenzer-festspiele/ausstellung</vt:lpwstr>
      </vt:variant>
      <vt:variant>
        <vt:lpwstr/>
      </vt:variant>
      <vt:variant>
        <vt:i4>4390976</vt:i4>
      </vt:variant>
      <vt:variant>
        <vt:i4>99</vt:i4>
      </vt:variant>
      <vt:variant>
        <vt:i4>0</vt:i4>
      </vt:variant>
      <vt:variant>
        <vt:i4>5</vt:i4>
      </vt:variant>
      <vt:variant>
        <vt:lpwstr>https://bregenzerfestspiele.com/de/80-jahre-bregenzer-festspiele/singalong-am-see</vt:lpwstr>
      </vt:variant>
      <vt:variant>
        <vt:lpwstr/>
      </vt:variant>
      <vt:variant>
        <vt:i4>8192037</vt:i4>
      </vt:variant>
      <vt:variant>
        <vt:i4>96</vt:i4>
      </vt:variant>
      <vt:variant>
        <vt:i4>0</vt:i4>
      </vt:variant>
      <vt:variant>
        <vt:i4>5</vt:i4>
      </vt:variant>
      <vt:variant>
        <vt:lpwstr>https://www.vorarlberg.travel/kultur-brauchtum</vt:lpwstr>
      </vt:variant>
      <vt:variant>
        <vt:lpwstr/>
      </vt:variant>
      <vt:variant>
        <vt:i4>4653061</vt:i4>
      </vt:variant>
      <vt:variant>
        <vt:i4>93</vt:i4>
      </vt:variant>
      <vt:variant>
        <vt:i4>0</vt:i4>
      </vt:variant>
      <vt:variant>
        <vt:i4>5</vt:i4>
      </vt:variant>
      <vt:variant>
        <vt:lpwstr>https://www.vorarlberg.travel/aktivitaet/kulinarische-veranstaltungen-in-vorarlberg/</vt:lpwstr>
      </vt:variant>
      <vt:variant>
        <vt:lpwstr/>
      </vt:variant>
      <vt:variant>
        <vt:i4>7078122</vt:i4>
      </vt:variant>
      <vt:variant>
        <vt:i4>90</vt:i4>
      </vt:variant>
      <vt:variant>
        <vt:i4>0</vt:i4>
      </vt:variant>
      <vt:variant>
        <vt:i4>5</vt:i4>
      </vt:variant>
      <vt:variant>
        <vt:lpwstr>Und 25 ausgesuchte Produzent*innen aus allen Regionen Vorarlbergs stellen persönlich ihre Philosophie und ihre Erzeugnisse vor.</vt:lpwstr>
      </vt:variant>
      <vt:variant>
        <vt:lpwstr/>
      </vt:variant>
      <vt:variant>
        <vt:i4>1769488</vt:i4>
      </vt:variant>
      <vt:variant>
        <vt:i4>87</vt:i4>
      </vt:variant>
      <vt:variant>
        <vt:i4>0</vt:i4>
      </vt:variant>
      <vt:variant>
        <vt:i4>5</vt:i4>
      </vt:variant>
      <vt:variant>
        <vt:lpwstr>https://www.vorarlberg.travel/aktivitaet/kulinarisch-wandern/</vt:lpwstr>
      </vt:variant>
      <vt:variant>
        <vt:lpwstr/>
      </vt:variant>
      <vt:variant>
        <vt:i4>8257587</vt:i4>
      </vt:variant>
      <vt:variant>
        <vt:i4>84</vt:i4>
      </vt:variant>
      <vt:variant>
        <vt:i4>0</vt:i4>
      </vt:variant>
      <vt:variant>
        <vt:i4>5</vt:i4>
      </vt:variant>
      <vt:variant>
        <vt:lpwstr>https://www.vorarlberg.travel/aktivitaet/wochenmaerkte/</vt:lpwstr>
      </vt:variant>
      <vt:variant>
        <vt:lpwstr/>
      </vt:variant>
      <vt:variant>
        <vt:i4>7077950</vt:i4>
      </vt:variant>
      <vt:variant>
        <vt:i4>81</vt:i4>
      </vt:variant>
      <vt:variant>
        <vt:i4>0</vt:i4>
      </vt:variant>
      <vt:variant>
        <vt:i4>5</vt:i4>
      </vt:variant>
      <vt:variant>
        <vt:lpwstr>https://www.vorarlberg.travel/aktivitaet/hoflaeden/</vt:lpwstr>
      </vt:variant>
      <vt:variant>
        <vt:lpwstr/>
      </vt:variant>
      <vt:variant>
        <vt:i4>6815863</vt:i4>
      </vt:variant>
      <vt:variant>
        <vt:i4>78</vt:i4>
      </vt:variant>
      <vt:variant>
        <vt:i4>0</vt:i4>
      </vt:variant>
      <vt:variant>
        <vt:i4>5</vt:i4>
      </vt:variant>
      <vt:variant>
        <vt:lpwstr>https://www.vorarlberg.travel/kulinarik-essen-und-trinken-in-vorarlberg-2/</vt:lpwstr>
      </vt:variant>
      <vt:variant>
        <vt:lpwstr/>
      </vt:variant>
      <vt:variant>
        <vt:i4>8257583</vt:i4>
      </vt:variant>
      <vt:variant>
        <vt:i4>75</vt:i4>
      </vt:variant>
      <vt:variant>
        <vt:i4>0</vt:i4>
      </vt:variant>
      <vt:variant>
        <vt:i4>5</vt:i4>
      </vt:variant>
      <vt:variant>
        <vt:lpwstr>https://www.vorarlberg.travel/aktivitaet/sternerestaurants/</vt:lpwstr>
      </vt:variant>
      <vt:variant>
        <vt:lpwstr/>
      </vt:variant>
      <vt:variant>
        <vt:i4>3473467</vt:i4>
      </vt:variant>
      <vt:variant>
        <vt:i4>72</vt:i4>
      </vt:variant>
      <vt:variant>
        <vt:i4>0</vt:i4>
      </vt:variant>
      <vt:variant>
        <vt:i4>5</vt:i4>
      </vt:variant>
      <vt:variant>
        <vt:lpwstr>https://www.vorarlberg.travel/aktivitaet/haubenlokale/</vt:lpwstr>
      </vt:variant>
      <vt:variant>
        <vt:lpwstr/>
      </vt:variant>
      <vt:variant>
        <vt:i4>3145774</vt:i4>
      </vt:variant>
      <vt:variant>
        <vt:i4>69</vt:i4>
      </vt:variant>
      <vt:variant>
        <vt:i4>0</vt:i4>
      </vt:variant>
      <vt:variant>
        <vt:i4>5</vt:i4>
      </vt:variant>
      <vt:variant>
        <vt:lpwstr>https://www.vorarlberg.travel/aktivitaet/skyspace-lech/</vt:lpwstr>
      </vt:variant>
      <vt:variant>
        <vt:lpwstr/>
      </vt:variant>
      <vt:variant>
        <vt:i4>4325392</vt:i4>
      </vt:variant>
      <vt:variant>
        <vt:i4>66</vt:i4>
      </vt:variant>
      <vt:variant>
        <vt:i4>0</vt:i4>
      </vt:variant>
      <vt:variant>
        <vt:i4>5</vt:i4>
      </vt:variant>
      <vt:variant>
        <vt:lpwstr>https://www.vorarlberg.travel/kunsthaltestellen/</vt:lpwstr>
      </vt:variant>
      <vt:variant>
        <vt:lpwstr/>
      </vt:variant>
      <vt:variant>
        <vt:i4>7667749</vt:i4>
      </vt:variant>
      <vt:variant>
        <vt:i4>63</vt:i4>
      </vt:variant>
      <vt:variant>
        <vt:i4>0</vt:i4>
      </vt:variant>
      <vt:variant>
        <vt:i4>5</vt:i4>
      </vt:variant>
      <vt:variant>
        <vt:lpwstr>https://www.vorarlberg.travel/walser-kulturweg/</vt:lpwstr>
      </vt:variant>
      <vt:variant>
        <vt:lpwstr/>
      </vt:variant>
      <vt:variant>
        <vt:i4>1441804</vt:i4>
      </vt:variant>
      <vt:variant>
        <vt:i4>60</vt:i4>
      </vt:variant>
      <vt:variant>
        <vt:i4>0</vt:i4>
      </vt:variant>
      <vt:variant>
        <vt:i4>5</vt:i4>
      </vt:variant>
      <vt:variant>
        <vt:lpwstr>https://www.vorarlberg.travel/architektur-baukultur/</vt:lpwstr>
      </vt:variant>
      <vt:variant>
        <vt:lpwstr/>
      </vt:variant>
      <vt:variant>
        <vt:i4>3014701</vt:i4>
      </vt:variant>
      <vt:variant>
        <vt:i4>57</vt:i4>
      </vt:variant>
      <vt:variant>
        <vt:i4>0</vt:i4>
      </vt:variant>
      <vt:variant>
        <vt:i4>5</vt:i4>
      </vt:variant>
      <vt:variant>
        <vt:lpwstr>https://www.vorarlberg.travel/aktivitaet/architektouren-vorarlberg/</vt:lpwstr>
      </vt:variant>
      <vt:variant>
        <vt:lpwstr/>
      </vt:variant>
      <vt:variant>
        <vt:i4>4521987</vt:i4>
      </vt:variant>
      <vt:variant>
        <vt:i4>54</vt:i4>
      </vt:variant>
      <vt:variant>
        <vt:i4>0</vt:i4>
      </vt:variant>
      <vt:variant>
        <vt:i4>5</vt:i4>
      </vt:variant>
      <vt:variant>
        <vt:lpwstr>https://www.vorarlberg.travel/aktivitaet/schwimmbaeder-in-vorarlberg/</vt:lpwstr>
      </vt:variant>
      <vt:variant>
        <vt:lpwstr/>
      </vt:variant>
      <vt:variant>
        <vt:i4>5242898</vt:i4>
      </vt:variant>
      <vt:variant>
        <vt:i4>51</vt:i4>
      </vt:variant>
      <vt:variant>
        <vt:i4>0</vt:i4>
      </vt:variant>
      <vt:variant>
        <vt:i4>5</vt:i4>
      </vt:variant>
      <vt:variant>
        <vt:lpwstr>https://www.vorarlberg.travel/aktivitaet/wassersport-am-bodensee/</vt:lpwstr>
      </vt:variant>
      <vt:variant>
        <vt:lpwstr/>
      </vt:variant>
      <vt:variant>
        <vt:i4>4849692</vt:i4>
      </vt:variant>
      <vt:variant>
        <vt:i4>48</vt:i4>
      </vt:variant>
      <vt:variant>
        <vt:i4>0</vt:i4>
      </vt:variant>
      <vt:variant>
        <vt:i4>5</vt:i4>
      </vt:variant>
      <vt:variant>
        <vt:lpwstr>https://www.vorarlberg.travel/aktivitaet/naturbadeseen-in-vorarlberg/</vt:lpwstr>
      </vt:variant>
      <vt:variant>
        <vt:lpwstr/>
      </vt:variant>
      <vt:variant>
        <vt:i4>3735668</vt:i4>
      </vt:variant>
      <vt:variant>
        <vt:i4>45</vt:i4>
      </vt:variant>
      <vt:variant>
        <vt:i4>0</vt:i4>
      </vt:variant>
      <vt:variant>
        <vt:i4>5</vt:i4>
      </vt:variant>
      <vt:variant>
        <vt:lpwstr>https://www.vorarlberg.travel/aktivitaet/baden-im-bodensee/</vt:lpwstr>
      </vt:variant>
      <vt:variant>
        <vt:lpwstr/>
      </vt:variant>
      <vt:variant>
        <vt:i4>524293</vt:i4>
      </vt:variant>
      <vt:variant>
        <vt:i4>42</vt:i4>
      </vt:variant>
      <vt:variant>
        <vt:i4>0</vt:i4>
      </vt:variant>
      <vt:variant>
        <vt:i4>5</vt:i4>
      </vt:variant>
      <vt:variant>
        <vt:lpwstr>https://www.vorarlberg.travel/golfplaetze-golfclubs/</vt:lpwstr>
      </vt:variant>
      <vt:variant>
        <vt:lpwstr/>
      </vt:variant>
      <vt:variant>
        <vt:i4>6291494</vt:i4>
      </vt:variant>
      <vt:variant>
        <vt:i4>39</vt:i4>
      </vt:variant>
      <vt:variant>
        <vt:i4>0</vt:i4>
      </vt:variant>
      <vt:variant>
        <vt:i4>5</vt:i4>
      </vt:variant>
      <vt:variant>
        <vt:lpwstr>https://www.intothewold.at/</vt:lpwstr>
      </vt:variant>
      <vt:variant>
        <vt:lpwstr/>
      </vt:variant>
      <vt:variant>
        <vt:i4>1441811</vt:i4>
      </vt:variant>
      <vt:variant>
        <vt:i4>36</vt:i4>
      </vt:variant>
      <vt:variant>
        <vt:i4>0</vt:i4>
      </vt:variant>
      <vt:variant>
        <vt:i4>5</vt:i4>
      </vt:variant>
      <vt:variant>
        <vt:lpwstr>https://www.vorarlberg.travel/route/von-den-3000ern-bis-zum-bodensee/</vt:lpwstr>
      </vt:variant>
      <vt:variant>
        <vt:lpwstr/>
      </vt:variant>
      <vt:variant>
        <vt:i4>1769488</vt:i4>
      </vt:variant>
      <vt:variant>
        <vt:i4>33</vt:i4>
      </vt:variant>
      <vt:variant>
        <vt:i4>0</vt:i4>
      </vt:variant>
      <vt:variant>
        <vt:i4>5</vt:i4>
      </vt:variant>
      <vt:variant>
        <vt:lpwstr>https://www.vorarlberg.travel/aktivitaet/kulinarisch-wandern/</vt:lpwstr>
      </vt:variant>
      <vt:variant>
        <vt:lpwstr/>
      </vt:variant>
      <vt:variant>
        <vt:i4>1966105</vt:i4>
      </vt:variant>
      <vt:variant>
        <vt:i4>30</vt:i4>
      </vt:variant>
      <vt:variant>
        <vt:i4>0</vt:i4>
      </vt:variant>
      <vt:variant>
        <vt:i4>5</vt:i4>
      </vt:variant>
      <vt:variant>
        <vt:lpwstr>https://www.vorarlberg.travel/aktivitaeten/rad-und-mountainbike/radfahren-radwandern-radwegenetz/</vt:lpwstr>
      </vt:variant>
      <vt:variant>
        <vt:lpwstr/>
      </vt:variant>
      <vt:variant>
        <vt:i4>3342458</vt:i4>
      </vt:variant>
      <vt:variant>
        <vt:i4>27</vt:i4>
      </vt:variant>
      <vt:variant>
        <vt:i4>0</vt:i4>
      </vt:variant>
      <vt:variant>
        <vt:i4>5</vt:i4>
      </vt:variant>
      <vt:variant>
        <vt:lpwstr>https://www.vorarlberg.travel/route/gauertaler-alpkultour-die-haupttour-2/</vt:lpwstr>
      </vt:variant>
      <vt:variant>
        <vt:lpwstr/>
      </vt:variant>
      <vt:variant>
        <vt:i4>5505109</vt:i4>
      </vt:variant>
      <vt:variant>
        <vt:i4>24</vt:i4>
      </vt:variant>
      <vt:variant>
        <vt:i4>0</vt:i4>
      </vt:variant>
      <vt:variant>
        <vt:i4>5</vt:i4>
      </vt:variant>
      <vt:variant>
        <vt:lpwstr>https://www.vorarlberg.travel/route/sibratsgfaell-georunde-rindberg/</vt:lpwstr>
      </vt:variant>
      <vt:variant>
        <vt:lpwstr/>
      </vt:variant>
      <vt:variant>
        <vt:i4>131091</vt:i4>
      </vt:variant>
      <vt:variant>
        <vt:i4>21</vt:i4>
      </vt:variant>
      <vt:variant>
        <vt:i4>0</vt:i4>
      </vt:variant>
      <vt:variant>
        <vt:i4>5</vt:i4>
      </vt:variant>
      <vt:variant>
        <vt:lpwstr>https://www.vorarlberg.travel/route/naturspruenge-weg-brand/</vt:lpwstr>
      </vt:variant>
      <vt:variant>
        <vt:lpwstr/>
      </vt:variant>
      <vt:variant>
        <vt:i4>6029391</vt:i4>
      </vt:variant>
      <vt:variant>
        <vt:i4>18</vt:i4>
      </vt:variant>
      <vt:variant>
        <vt:i4>0</vt:i4>
      </vt:variant>
      <vt:variant>
        <vt:i4>5</vt:i4>
      </vt:variant>
      <vt:variant>
        <vt:lpwstr>https://respektiere-deine-grenzen.at/</vt:lpwstr>
      </vt:variant>
      <vt:variant>
        <vt:lpwstr/>
      </vt:variant>
      <vt:variant>
        <vt:i4>6160468</vt:i4>
      </vt:variant>
      <vt:variant>
        <vt:i4>15</vt:i4>
      </vt:variant>
      <vt:variant>
        <vt:i4>0</vt:i4>
      </vt:variant>
      <vt:variant>
        <vt:i4>5</vt:i4>
      </vt:variant>
      <vt:variant>
        <vt:lpwstr>https://www.vorarlberg.travel/aktivitaet/naturforscher-abenteuer-kleinwalsertal/</vt:lpwstr>
      </vt:variant>
      <vt:variant>
        <vt:lpwstr/>
      </vt:variant>
      <vt:variant>
        <vt:i4>5308426</vt:i4>
      </vt:variant>
      <vt:variant>
        <vt:i4>12</vt:i4>
      </vt:variant>
      <vt:variant>
        <vt:i4>0</vt:i4>
      </vt:variant>
      <vt:variant>
        <vt:i4>5</vt:i4>
      </vt:variant>
      <vt:variant>
        <vt:lpwstr>https://www.vorarlberg.travel/aktivitaeten/wandern-in-vorarlberg/</vt:lpwstr>
      </vt:variant>
      <vt:variant>
        <vt:lpwstr/>
      </vt:variant>
      <vt:variant>
        <vt:i4>2162790</vt:i4>
      </vt:variant>
      <vt:variant>
        <vt:i4>9</vt:i4>
      </vt:variant>
      <vt:variant>
        <vt:i4>0</vt:i4>
      </vt:variant>
      <vt:variant>
        <vt:i4>5</vt:i4>
      </vt:variant>
      <vt:variant>
        <vt:lpwstr>https://www.vorarlberg.travel/aktivitaet/wandern-mit-der-bergbahn/</vt:lpwstr>
      </vt:variant>
      <vt:variant>
        <vt:lpwstr/>
      </vt:variant>
      <vt:variant>
        <vt:i4>4849694</vt:i4>
      </vt:variant>
      <vt:variant>
        <vt:i4>6</vt:i4>
      </vt:variant>
      <vt:variant>
        <vt:i4>0</vt:i4>
      </vt:variant>
      <vt:variant>
        <vt:i4>5</vt:i4>
      </vt:variant>
      <vt:variant>
        <vt:lpwstr>https://www.vorarlberg.travel/hop-on-hop-off/</vt:lpwstr>
      </vt:variant>
      <vt:variant>
        <vt:lpwstr/>
      </vt:variant>
      <vt:variant>
        <vt:i4>3080316</vt:i4>
      </vt:variant>
      <vt:variant>
        <vt:i4>3</vt:i4>
      </vt:variant>
      <vt:variant>
        <vt:i4>0</vt:i4>
      </vt:variant>
      <vt:variant>
        <vt:i4>5</vt:i4>
      </vt:variant>
      <vt:variant>
        <vt:lpwstr>https://www.vorarlberg.travel/aktivitaet/regionale-inclusive-cards-vorarlberg/</vt:lpwstr>
      </vt:variant>
      <vt:variant>
        <vt:lpwstr/>
      </vt:variant>
      <vt:variant>
        <vt:i4>2883625</vt:i4>
      </vt:variant>
      <vt:variant>
        <vt:i4>0</vt:i4>
      </vt:variant>
      <vt:variant>
        <vt:i4>0</vt:i4>
      </vt:variant>
      <vt:variant>
        <vt:i4>5</vt:i4>
      </vt:variant>
      <vt:variant>
        <vt:lpwstr>https://www.vorarlberg.travel/aktivitaet/bus-und-bahn/</vt:lpwstr>
      </vt:variant>
      <vt:variant>
        <vt:lpwstr/>
      </vt:variant>
      <vt:variant>
        <vt:i4>1638405</vt:i4>
      </vt:variant>
      <vt:variant>
        <vt:i4>9</vt:i4>
      </vt:variant>
      <vt:variant>
        <vt:i4>0</vt:i4>
      </vt:variant>
      <vt:variant>
        <vt:i4>5</vt:i4>
      </vt:variant>
      <vt:variant>
        <vt:lpwstr>https://www.vorarlberg.travel/en/</vt:lpwstr>
      </vt:variant>
      <vt:variant>
        <vt:lpwstr/>
      </vt:variant>
      <vt:variant>
        <vt:i4>3997703</vt:i4>
      </vt:variant>
      <vt:variant>
        <vt:i4>6</vt:i4>
      </vt:variant>
      <vt:variant>
        <vt:i4>0</vt:i4>
      </vt:variant>
      <vt:variant>
        <vt:i4>5</vt:i4>
      </vt:variant>
      <vt:variant>
        <vt:lpwstr>mailto:info@vorarlberg.travel</vt:lpwstr>
      </vt:variant>
      <vt:variant>
        <vt:lpwstr/>
      </vt:variant>
      <vt:variant>
        <vt:i4>1638405</vt:i4>
      </vt:variant>
      <vt:variant>
        <vt:i4>3</vt:i4>
      </vt:variant>
      <vt:variant>
        <vt:i4>0</vt:i4>
      </vt:variant>
      <vt:variant>
        <vt:i4>5</vt:i4>
      </vt:variant>
      <vt:variant>
        <vt:lpwstr>https://www.vorarlberg.travel/en/</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410</cp:revision>
  <cp:lastPrinted>2015-07-10T02:46:00Z</cp:lastPrinted>
  <dcterms:created xsi:type="dcterms:W3CDTF">2025-05-20T18:08:00Z</dcterms:created>
  <dcterms:modified xsi:type="dcterms:W3CDTF">2026-04-17T09:57:00Z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