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483"/>
        <w:tblW w:w="9638" w:type="dxa"/>
        <w:tblLayout w:type="fixed"/>
        <w:tblLook w:val="04A0" w:firstRow="1" w:lastRow="0" w:firstColumn="1" w:lastColumn="0" w:noHBand="0" w:noVBand="1"/>
      </w:tblPr>
      <w:tblGrid>
        <w:gridCol w:w="3402"/>
        <w:gridCol w:w="5103"/>
        <w:gridCol w:w="1133"/>
      </w:tblGrid>
      <w:tr w:rsidR="00AD31BB" w14:paraId="3B505051" w14:textId="77777777" w:rsidTr="0059392B">
        <w:trPr>
          <w:trHeight w:hRule="exact" w:val="1191"/>
        </w:trPr>
        <w:tc>
          <w:tcPr>
            <w:tcW w:w="3402" w:type="dxa"/>
            <w:shd w:val="clear" w:color="auto" w:fill="FFFFFF" w:themeFill="background1"/>
          </w:tcPr>
          <w:p w14:paraId="0C94FBBC" w14:textId="77777777" w:rsidR="00C0656D" w:rsidRPr="009D2806" w:rsidRDefault="00C0656D" w:rsidP="0059392B">
            <w:pPr>
              <w:pStyle w:val="Text"/>
              <w:rPr>
                <w:rStyle w:val="IntensiveHervorhebung"/>
              </w:rPr>
            </w:pPr>
            <w:r w:rsidRPr="009D2806">
              <w:rPr>
                <w:rStyle w:val="IntensiveHervorhebung"/>
              </w:rPr>
              <w:t>Vorarlberg Tourismus GmbH</w:t>
            </w:r>
          </w:p>
          <w:p w14:paraId="4A8A0A47" w14:textId="77777777" w:rsidR="00C0656D" w:rsidRPr="0012039C" w:rsidRDefault="00C0656D" w:rsidP="0059392B">
            <w:pPr>
              <w:pStyle w:val="Text"/>
              <w:rPr>
                <w:rStyle w:val="SchwacheHervorhebung"/>
                <w:b/>
                <w:bCs/>
              </w:rPr>
            </w:pPr>
            <w:r w:rsidRPr="0012039C">
              <w:rPr>
                <w:rStyle w:val="SchwacheHervorhebung"/>
                <w:b/>
                <w:bCs/>
              </w:rPr>
              <w:t>Vorarlberg State Tourist Board</w:t>
            </w:r>
          </w:p>
          <w:p w14:paraId="2CB91B5D" w14:textId="77777777" w:rsidR="00AD31BB" w:rsidRPr="00AD31BB" w:rsidRDefault="00C0656D" w:rsidP="0059392B">
            <w:pPr>
              <w:pStyle w:val="Unternehmensdaten"/>
            </w:pPr>
            <w:hyperlink r:id="rId11" w:history="1">
              <w:r w:rsidRPr="00157831">
                <w:rPr>
                  <w:rStyle w:val="Hyperlink"/>
                </w:rPr>
                <w:t>www.vorarlberg.travel</w:t>
              </w:r>
            </w:hyperlink>
          </w:p>
        </w:tc>
        <w:tc>
          <w:tcPr>
            <w:tcW w:w="6236" w:type="dxa"/>
            <w:gridSpan w:val="2"/>
            <w:shd w:val="clear" w:color="auto" w:fill="FFFFFF" w:themeFill="background1"/>
          </w:tcPr>
          <w:p w14:paraId="545B82E5" w14:textId="77777777" w:rsidR="00C0656D" w:rsidRPr="009D2806" w:rsidRDefault="00C0656D" w:rsidP="0059392B">
            <w:pPr>
              <w:pStyle w:val="Unternehmensdaten"/>
            </w:pPr>
            <w:r w:rsidRPr="009D2806">
              <w:t xml:space="preserve">CAMPUS V </w:t>
            </w:r>
            <w:r w:rsidRPr="0012039C">
              <w:rPr>
                <w:rStyle w:val="SchwacheHervorhebung"/>
              </w:rPr>
              <w:t>|</w:t>
            </w:r>
            <w:r w:rsidRPr="009D2806">
              <w:t xml:space="preserve"> Hintere Achmühlerstraße 1c </w:t>
            </w:r>
            <w:r w:rsidRPr="0012039C">
              <w:rPr>
                <w:rStyle w:val="SchwacheHervorhebung"/>
              </w:rPr>
              <w:t>|</w:t>
            </w:r>
            <w:r w:rsidRPr="009D2806">
              <w:t xml:space="preserve"> 6850 Dornbirn </w:t>
            </w:r>
            <w:r w:rsidRPr="0012039C">
              <w:rPr>
                <w:rStyle w:val="SchwacheHervorhebung"/>
              </w:rPr>
              <w:t>|</w:t>
            </w:r>
            <w:r w:rsidRPr="009D2806">
              <w:t xml:space="preserve"> Austria</w:t>
            </w:r>
          </w:p>
          <w:p w14:paraId="55B9694D" w14:textId="77777777" w:rsidR="00C0656D" w:rsidRPr="009D2806" w:rsidRDefault="00C0656D" w:rsidP="0059392B">
            <w:pPr>
              <w:pStyle w:val="Unternehmensdaten"/>
            </w:pPr>
            <w:r w:rsidRPr="009D2806">
              <w:t xml:space="preserve">+43.5572.37 70 33-0 </w:t>
            </w:r>
            <w:r w:rsidRPr="0012039C">
              <w:rPr>
                <w:rStyle w:val="SchwacheHervorhebung"/>
              </w:rPr>
              <w:t>|</w:t>
            </w:r>
            <w:r w:rsidRPr="009D2806">
              <w:t xml:space="preserve"> info@vorarlberg.travel</w:t>
            </w:r>
          </w:p>
          <w:p w14:paraId="45098E35" w14:textId="77777777" w:rsidR="00C0656D" w:rsidRPr="009D2806" w:rsidRDefault="00C0656D" w:rsidP="0059392B">
            <w:pPr>
              <w:pStyle w:val="Unternehmensdaten"/>
            </w:pPr>
            <w:r w:rsidRPr="009D2806">
              <w:t xml:space="preserve">FN 307433h </w:t>
            </w:r>
            <w:r w:rsidRPr="0012039C">
              <w:rPr>
                <w:rStyle w:val="SchwacheHervorhebung"/>
              </w:rPr>
              <w:t>|</w:t>
            </w:r>
            <w:r w:rsidRPr="009D2806">
              <w:t xml:space="preserve"> Landesgericht Feldkirch </w:t>
            </w:r>
            <w:r w:rsidRPr="0012039C">
              <w:rPr>
                <w:rStyle w:val="SchwacheHervorhebung"/>
              </w:rPr>
              <w:t>|</w:t>
            </w:r>
            <w:r w:rsidRPr="009D2806">
              <w:t xml:space="preserve"> ATU 64065335</w:t>
            </w:r>
          </w:p>
          <w:p w14:paraId="1AA15BED" w14:textId="77777777" w:rsidR="00AD31BB" w:rsidRPr="00AD31BB" w:rsidRDefault="00C0656D" w:rsidP="0059392B">
            <w:pPr>
              <w:pStyle w:val="Unternehmensdaten"/>
            </w:pPr>
            <w:r w:rsidRPr="009D2806">
              <w:t xml:space="preserve">Hypobank Bregenz </w:t>
            </w:r>
            <w:r w:rsidRPr="0012039C">
              <w:rPr>
                <w:rStyle w:val="SchwacheHervorhebung"/>
              </w:rPr>
              <w:t>|</w:t>
            </w:r>
            <w:r w:rsidRPr="009D2806">
              <w:t xml:space="preserve"> IBAN: AT63 5800 0000 1115 1116 </w:t>
            </w:r>
            <w:r w:rsidRPr="0012039C">
              <w:rPr>
                <w:rStyle w:val="SchwacheHervorhebung"/>
              </w:rPr>
              <w:t>|</w:t>
            </w:r>
            <w:r w:rsidRPr="009D2806">
              <w:t xml:space="preserve"> BIC: HYPVAT2B</w:t>
            </w:r>
          </w:p>
        </w:tc>
      </w:tr>
      <w:tr w:rsidR="00CE3D2C" w14:paraId="1AD06FAE" w14:textId="77777777" w:rsidTr="0059392B">
        <w:tc>
          <w:tcPr>
            <w:tcW w:w="8505" w:type="dxa"/>
            <w:gridSpan w:val="2"/>
            <w:tcMar>
              <w:top w:w="1826" w:type="dxa"/>
              <w:right w:w="709" w:type="dxa"/>
            </w:tcMar>
          </w:tcPr>
          <w:p w14:paraId="494FCBD4" w14:textId="41E8EC53" w:rsidR="00FF1259" w:rsidRPr="00713B58" w:rsidRDefault="00F035E3" w:rsidP="0059392B">
            <w:pPr>
              <w:pStyle w:val="Untertitel"/>
              <w:rPr>
                <w:rFonts w:ascii="Calibri" w:hAnsi="Calibri" w:cs="Calibri"/>
                <w:b/>
                <w:bCs/>
              </w:rPr>
            </w:pPr>
            <w:r w:rsidRPr="00713B58">
              <w:rPr>
                <w:rFonts w:ascii="Calibri" w:hAnsi="Calibri" w:cs="Calibri"/>
                <w:b/>
                <w:bCs/>
              </w:rPr>
              <w:t xml:space="preserve">Vorarlberg: Erreichbarkeit </w:t>
            </w:r>
            <w:r w:rsidR="00713B58" w:rsidRPr="00713B58">
              <w:rPr>
                <w:rFonts w:ascii="Calibri" w:hAnsi="Calibri" w:cs="Calibri"/>
                <w:b/>
                <w:bCs/>
              </w:rPr>
              <w:br/>
            </w:r>
            <w:r w:rsidRPr="00713B58">
              <w:rPr>
                <w:rFonts w:ascii="Calibri" w:hAnsi="Calibri" w:cs="Calibri"/>
                <w:b/>
                <w:bCs/>
              </w:rPr>
              <w:t>und Mobilität vor Ort</w:t>
            </w:r>
          </w:p>
          <w:p w14:paraId="32654314" w14:textId="2BD8BE91" w:rsidR="00F035E3" w:rsidRPr="00CE3D2C" w:rsidRDefault="00F035E3" w:rsidP="0059392B">
            <w:pPr>
              <w:pStyle w:val="Untertitel"/>
            </w:pPr>
          </w:p>
        </w:tc>
        <w:tc>
          <w:tcPr>
            <w:tcW w:w="1133" w:type="dxa"/>
          </w:tcPr>
          <w:p w14:paraId="71CB2ED4" w14:textId="77777777" w:rsidR="00CE3D2C" w:rsidRDefault="00CE3D2C" w:rsidP="0059392B">
            <w:pPr>
              <w:pStyle w:val="Untertitel"/>
            </w:pPr>
            <w:r>
              <w:rPr>
                <w:noProof/>
              </w:rPr>
              <w:drawing>
                <wp:anchor distT="0" distB="0" distL="114300" distR="114300" simplePos="0" relativeHeight="251658240" behindDoc="0" locked="1" layoutInCell="1" allowOverlap="1" wp14:anchorId="72661AF2" wp14:editId="07359D68">
                  <wp:simplePos x="0" y="0"/>
                  <wp:positionH relativeFrom="page">
                    <wp:posOffset>-49530</wp:posOffset>
                  </wp:positionH>
                  <wp:positionV relativeFrom="page">
                    <wp:posOffset>-882015</wp:posOffset>
                  </wp:positionV>
                  <wp:extent cx="827405" cy="949960"/>
                  <wp:effectExtent l="0" t="0" r="0" b="2540"/>
                  <wp:wrapNone/>
                  <wp:docPr id="186058135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5097" name="Logo"/>
                          <pic:cNvPicPr/>
                        </pic:nvPicPr>
                        <pic:blipFill>
                          <a:blip r:embed="rId12"/>
                          <a:stretch>
                            <a:fillRect/>
                          </a:stretch>
                        </pic:blipFill>
                        <pic:spPr>
                          <a:xfrm>
                            <a:off x="0" y="0"/>
                            <a:ext cx="827405" cy="949960"/>
                          </a:xfrm>
                          <a:prstGeom prst="rect">
                            <a:avLst/>
                          </a:prstGeom>
                        </pic:spPr>
                      </pic:pic>
                    </a:graphicData>
                  </a:graphic>
                  <wp14:sizeRelH relativeFrom="margin">
                    <wp14:pctWidth>0</wp14:pctWidth>
                  </wp14:sizeRelH>
                  <wp14:sizeRelV relativeFrom="margin">
                    <wp14:pctHeight>0</wp14:pctHeight>
                  </wp14:sizeRelV>
                </wp:anchor>
              </w:drawing>
            </w:r>
          </w:p>
        </w:tc>
      </w:tr>
    </w:tbl>
    <w:p w14:paraId="4AD39EBF" w14:textId="77777777" w:rsidR="00C02836" w:rsidRPr="00FE55F7" w:rsidRDefault="00C02836" w:rsidP="00C02836">
      <w:pPr>
        <w:jc w:val="both"/>
        <w:rPr>
          <w:rFonts w:ascii="Calibri" w:eastAsia="Akko Pro" w:hAnsi="Calibri" w:cs="Calibri"/>
          <w:b/>
          <w:bCs/>
        </w:rPr>
      </w:pPr>
      <w:r w:rsidRPr="00FE55F7">
        <w:rPr>
          <w:rFonts w:ascii="Calibri" w:eastAsia="Akko Pro" w:hAnsi="Calibri" w:cs="Calibri"/>
          <w:b/>
          <w:bCs/>
        </w:rPr>
        <w:t xml:space="preserve">An Vorarlberg führt praktisch kein Weg vorbei: Das Land im Westen Österreichs ist mit allen Verkehrsmitteln gut erreichbar. Ein eigenes Auto ist vor Ort nicht nötig. Bahn und Busse sind optimal aufeinander abgestimmt und bringen Besucher:innen bequem von Ort zu Ort. Die regionalen Inclusive-Cards beinhalten die Nutzung der Öffis für die Sommergäste. Im Winter sind die Fahrten mit den Skibussen in vielen Skipässen enthalten. </w:t>
      </w:r>
    </w:p>
    <w:p w14:paraId="337DE4B2"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 </w:t>
      </w:r>
    </w:p>
    <w:p w14:paraId="7FBB5C4C" w14:textId="77777777" w:rsidR="00C02836" w:rsidRPr="00FE55F7" w:rsidRDefault="00C02836" w:rsidP="00C02836">
      <w:pPr>
        <w:jc w:val="both"/>
        <w:rPr>
          <w:rFonts w:ascii="Calibri" w:eastAsia="Akko Pro" w:hAnsi="Calibri" w:cs="Calibri"/>
          <w:b/>
          <w:bCs/>
        </w:rPr>
      </w:pPr>
    </w:p>
    <w:p w14:paraId="51D0D56E" w14:textId="77777777" w:rsidR="00C02836" w:rsidRPr="0034483F" w:rsidRDefault="00C02836" w:rsidP="00C02836">
      <w:pPr>
        <w:jc w:val="both"/>
        <w:rPr>
          <w:rFonts w:ascii="Calibri" w:eastAsia="Akko Pro" w:hAnsi="Calibri" w:cs="Calibri"/>
          <w:b/>
          <w:bCs/>
          <w:sz w:val="24"/>
          <w:szCs w:val="24"/>
        </w:rPr>
      </w:pPr>
      <w:r w:rsidRPr="0034483F">
        <w:rPr>
          <w:rFonts w:ascii="Calibri" w:eastAsia="Akko Pro" w:hAnsi="Calibri" w:cs="Calibri"/>
          <w:b/>
          <w:bCs/>
          <w:sz w:val="24"/>
          <w:szCs w:val="24"/>
        </w:rPr>
        <w:t>Anreise</w:t>
      </w:r>
    </w:p>
    <w:p w14:paraId="5398C6AF" w14:textId="77777777" w:rsidR="00C02836" w:rsidRPr="00FE55F7" w:rsidRDefault="00C02836" w:rsidP="00C02836">
      <w:pPr>
        <w:jc w:val="both"/>
        <w:rPr>
          <w:rFonts w:ascii="Calibri" w:eastAsia="Akko Pro" w:hAnsi="Calibri" w:cs="Calibri"/>
          <w:b/>
          <w:bCs/>
        </w:rPr>
      </w:pPr>
      <w:r w:rsidRPr="00FE55F7">
        <w:rPr>
          <w:rFonts w:ascii="Calibri" w:eastAsia="Akko Pro" w:hAnsi="Calibri" w:cs="Calibri"/>
          <w:b/>
          <w:bCs/>
        </w:rPr>
        <w:t xml:space="preserve"> </w:t>
      </w:r>
    </w:p>
    <w:p w14:paraId="270B0CBB" w14:textId="77777777" w:rsidR="00C02836" w:rsidRPr="00FE55F7" w:rsidRDefault="00C02836" w:rsidP="00C02836">
      <w:pPr>
        <w:jc w:val="both"/>
        <w:rPr>
          <w:rFonts w:ascii="Calibri" w:eastAsia="Akko Pro" w:hAnsi="Calibri" w:cs="Calibri"/>
        </w:rPr>
      </w:pPr>
      <w:r w:rsidRPr="00FE55F7">
        <w:rPr>
          <w:rFonts w:ascii="Calibri" w:eastAsia="Akko Pro" w:hAnsi="Calibri" w:cs="Calibri"/>
          <w:b/>
          <w:bCs/>
        </w:rPr>
        <w:t>Bahnreisende</w:t>
      </w:r>
      <w:r w:rsidRPr="00FE55F7">
        <w:rPr>
          <w:rFonts w:ascii="Calibri" w:eastAsia="Akko Pro" w:hAnsi="Calibri" w:cs="Calibri"/>
        </w:rPr>
        <w:t xml:space="preserve"> können aus allen Himmelsrichtungen kommend aus mehreren Direktverbindungen und Zielstationen in Vorarlberg wählen. Railjets, ICEs und weitere Schnellzüge halten in Bregenz, Dornbirn, Hohenems, Feldkirch, Bludenz und Langen am Arlberg bzw. in St. Anton am Arlberg auf der Tiroler Seite. Bei manchen Verbindungen gibt es weitere Stopps in kleineren Orten zwischen den Genannten. Von den Bahnhöfen in Vorarlberg bringen Busse Gäste in die Täler und Dörfer. In den Städten Bregenz, Dornbirn, Hohenems, Feldkirch und Bludenz ergänzen Stadtbusse das Angebot.</w:t>
      </w:r>
    </w:p>
    <w:p w14:paraId="6DF41DA6"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 </w:t>
      </w:r>
    </w:p>
    <w:p w14:paraId="49226097"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Für Gäste </w:t>
      </w:r>
      <w:r w:rsidRPr="00FE55F7">
        <w:rPr>
          <w:rFonts w:ascii="Calibri" w:eastAsia="Akko Pro" w:hAnsi="Calibri" w:cs="Calibri"/>
          <w:b/>
          <w:bCs/>
        </w:rPr>
        <w:t>aus Österreich</w:t>
      </w:r>
      <w:r w:rsidRPr="00FE55F7">
        <w:rPr>
          <w:rFonts w:ascii="Calibri" w:eastAsia="Akko Pro" w:hAnsi="Calibri" w:cs="Calibri"/>
        </w:rPr>
        <w:t xml:space="preserve"> bieten die ÖBB m</w:t>
      </w:r>
      <w:r w:rsidRPr="00FE55F7">
        <w:rPr>
          <w:rFonts w:ascii="Calibri" w:eastAsia="Calibri" w:hAnsi="Calibri" w:cs="Calibri"/>
        </w:rPr>
        <w:t xml:space="preserve">ehrmals täglich verkehrende Fernzüge zwischen Wien und Vorarlberg, darunter auch Nachtverbindungen. </w:t>
      </w:r>
    </w:p>
    <w:p w14:paraId="46E0614A"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 </w:t>
      </w:r>
    </w:p>
    <w:p w14:paraId="290124F5"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Aus </w:t>
      </w:r>
      <w:r w:rsidRPr="00FE55F7">
        <w:rPr>
          <w:rFonts w:ascii="Calibri" w:eastAsia="Akko Pro" w:hAnsi="Calibri" w:cs="Calibri"/>
          <w:b/>
          <w:bCs/>
        </w:rPr>
        <w:t xml:space="preserve">Deutschland </w:t>
      </w:r>
      <w:r w:rsidRPr="00FE55F7">
        <w:rPr>
          <w:rFonts w:ascii="Calibri" w:eastAsia="Akko Pro" w:hAnsi="Calibri" w:cs="Calibri"/>
        </w:rPr>
        <w:t xml:space="preserve">fahren täglich mehrere Schnellzüge von/nach Frankfurt (über Darmstadt, Heidelberg, Stuttgart, Ulm) sowie von/nach München. Ein ICE verbindet täglich Dortmund (über Köln, Mainz, Mannheim, Ulm) mit Vorarlberg. Ein Nightjet verkehrt täglich von Hamburg-Altona nach Innsbruck. Mit EC-Zügen oder Railjets führt die Reise von dort weiter nach Vorarlberg. Für Urlaube im Kleinwalsertal ist Oberstdorf (D) der Zielbahnhof. </w:t>
      </w:r>
    </w:p>
    <w:p w14:paraId="2BF39303"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Im Winter fährt ein „Urlaubsexpress“ fallweise an einigen Freitagen nachtsüber von Hamburg-Altona nach St. Anton am Arlberg. Zurück geht’s in der Nacht von Samstag auf Sonntag. An Samstagen bietet die DB eine Tagesverbindung auf dieser Strecke an. Von St. Anton ist Lech Zürs am Arlberg per Bus erreichbar. Zielort für Reisende, die ihr Auto am Zug mitnehmen, ist München. Im Sommer ist Lörrach eine weitere Autoreisezug-Station für Verbindungen mit dem BTW-Autoreisezug ab/nach Hamburg-Altona. </w:t>
      </w:r>
    </w:p>
    <w:p w14:paraId="3A5BA2EC"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 </w:t>
      </w:r>
    </w:p>
    <w:p w14:paraId="6886007D"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Aus der </w:t>
      </w:r>
      <w:r w:rsidRPr="00FE55F7">
        <w:rPr>
          <w:rFonts w:ascii="Calibri" w:eastAsia="Akko Pro" w:hAnsi="Calibri" w:cs="Calibri"/>
          <w:b/>
          <w:bCs/>
        </w:rPr>
        <w:t>Schweiz</w:t>
      </w:r>
      <w:r w:rsidRPr="00FE55F7">
        <w:rPr>
          <w:rFonts w:ascii="Calibri" w:eastAsia="Akko Pro" w:hAnsi="Calibri" w:cs="Calibri"/>
        </w:rPr>
        <w:t xml:space="preserve"> gelangen Besucher:innen mehrmals täglich per EC- oder Railjet von Zürich über St. Gallen nach Bregenz oder von Zürich über Sargans nach Feldkirch. </w:t>
      </w:r>
    </w:p>
    <w:p w14:paraId="77CDA38F"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Von Paris und Straßburg in </w:t>
      </w:r>
      <w:r w:rsidRPr="00FE55F7">
        <w:rPr>
          <w:rFonts w:ascii="Calibri" w:eastAsia="Akko Pro" w:hAnsi="Calibri" w:cs="Calibri"/>
          <w:b/>
          <w:bCs/>
        </w:rPr>
        <w:t>Frankreich</w:t>
      </w:r>
      <w:r w:rsidRPr="00FE55F7">
        <w:rPr>
          <w:rFonts w:ascii="Calibri" w:eastAsia="Akko Pro" w:hAnsi="Calibri" w:cs="Calibri"/>
        </w:rPr>
        <w:t xml:space="preserve"> führen (TGV-)Direktverbindungen etwa zweimal täglich nach Basel bzw. Zürich. Von dort geht es entweder direkt oder mit einmal Umsteigen per EC oder Railjet weiter nach Bregenz bzw. Feldkirch. </w:t>
      </w:r>
    </w:p>
    <w:p w14:paraId="27089139"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Für die Anreise aus den </w:t>
      </w:r>
      <w:r w:rsidRPr="00FE55F7">
        <w:rPr>
          <w:rFonts w:ascii="Calibri" w:eastAsia="Akko Pro" w:hAnsi="Calibri" w:cs="Calibri"/>
          <w:b/>
          <w:bCs/>
        </w:rPr>
        <w:t>Niederlanden</w:t>
      </w:r>
      <w:r w:rsidRPr="00FE55F7">
        <w:rPr>
          <w:rFonts w:ascii="Calibri" w:eastAsia="Akko Pro" w:hAnsi="Calibri" w:cs="Calibri"/>
        </w:rPr>
        <w:t xml:space="preserve"> (Utrecht und Amsterdam) ist die Nightjet-Verbindung nach Innsbruck die beste Wahl. Per EC oder Railjet geht es weiter nach Vorarlberg. </w:t>
      </w:r>
    </w:p>
    <w:p w14:paraId="0EB7FD52"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 </w:t>
      </w:r>
    </w:p>
    <w:p w14:paraId="437DDC73" w14:textId="77777777" w:rsidR="00C02836" w:rsidRPr="00FE55F7" w:rsidRDefault="00C02836" w:rsidP="00C02836">
      <w:pPr>
        <w:jc w:val="both"/>
        <w:rPr>
          <w:rFonts w:ascii="Calibri" w:eastAsia="Akko Pro" w:hAnsi="Calibri" w:cs="Calibri"/>
          <w:b/>
          <w:bCs/>
        </w:rPr>
      </w:pPr>
    </w:p>
    <w:p w14:paraId="4E7F0151" w14:textId="77777777" w:rsidR="00C02836" w:rsidRPr="00FE55F7" w:rsidRDefault="00C02836" w:rsidP="00C02836">
      <w:pPr>
        <w:jc w:val="both"/>
        <w:rPr>
          <w:rFonts w:ascii="Calibri" w:eastAsia="Akko Pro" w:hAnsi="Calibri" w:cs="Calibri"/>
          <w:b/>
          <w:bCs/>
        </w:rPr>
      </w:pPr>
    </w:p>
    <w:p w14:paraId="79625C96" w14:textId="77777777" w:rsidR="00C02836" w:rsidRPr="00FE55F7" w:rsidRDefault="00C02836" w:rsidP="00C02836">
      <w:pPr>
        <w:jc w:val="both"/>
        <w:rPr>
          <w:rFonts w:ascii="Calibri" w:eastAsia="Akko Pro" w:hAnsi="Calibri" w:cs="Calibri"/>
          <w:b/>
          <w:bCs/>
        </w:rPr>
      </w:pPr>
    </w:p>
    <w:p w14:paraId="4D86D05E" w14:textId="77777777" w:rsidR="00C02836" w:rsidRPr="00FE55F7" w:rsidRDefault="00C02836" w:rsidP="00C02836">
      <w:pPr>
        <w:jc w:val="both"/>
        <w:rPr>
          <w:rFonts w:ascii="Calibri" w:eastAsia="Akko Pro" w:hAnsi="Calibri" w:cs="Calibri"/>
          <w:b/>
          <w:bCs/>
        </w:rPr>
      </w:pPr>
    </w:p>
    <w:p w14:paraId="47F472F3" w14:textId="77777777" w:rsidR="00C02836" w:rsidRPr="00FE55F7" w:rsidRDefault="00C02836" w:rsidP="00C02836">
      <w:pPr>
        <w:jc w:val="both"/>
        <w:rPr>
          <w:rFonts w:ascii="Calibri" w:eastAsia="Akko Pro" w:hAnsi="Calibri" w:cs="Calibri"/>
          <w:color w:val="EE0000"/>
        </w:rPr>
      </w:pPr>
      <w:r w:rsidRPr="00FE55F7">
        <w:rPr>
          <w:rFonts w:ascii="Calibri" w:eastAsia="Akko Pro" w:hAnsi="Calibri" w:cs="Calibri"/>
          <w:b/>
          <w:bCs/>
        </w:rPr>
        <w:t>Fernbusse</w:t>
      </w:r>
      <w:r w:rsidRPr="00FE55F7">
        <w:rPr>
          <w:rFonts w:ascii="Calibri" w:eastAsia="Akko Pro" w:hAnsi="Calibri" w:cs="Calibri"/>
        </w:rPr>
        <w:t xml:space="preserve"> wie der </w:t>
      </w:r>
      <w:hyperlink r:id="rId13">
        <w:r w:rsidRPr="00FE55F7">
          <w:rPr>
            <w:rStyle w:val="Hyperlink"/>
            <w:rFonts w:ascii="Calibri" w:eastAsia="Akko Pro" w:hAnsi="Calibri" w:cs="Calibri"/>
            <w:color w:val="FF0000"/>
          </w:rPr>
          <w:t>FlixBus</w:t>
        </w:r>
      </w:hyperlink>
      <w:r w:rsidRPr="00FE55F7">
        <w:rPr>
          <w:rFonts w:ascii="Calibri" w:eastAsia="Akko Pro" w:hAnsi="Calibri" w:cs="Calibri"/>
        </w:rPr>
        <w:t xml:space="preserve"> halten zwischen Bregenz und Bludenz in einigen Orten. Je nach Startpunkt in Europa gibt es direkte Verbindungen oder Routen mit Umstiegen. </w:t>
      </w:r>
    </w:p>
    <w:p w14:paraId="07EAB517"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 </w:t>
      </w:r>
    </w:p>
    <w:p w14:paraId="5231DA8B" w14:textId="77777777" w:rsidR="00C02836" w:rsidRPr="00FE55F7" w:rsidRDefault="00C02836" w:rsidP="00C02836">
      <w:pPr>
        <w:jc w:val="both"/>
        <w:rPr>
          <w:rFonts w:ascii="Calibri" w:eastAsia="Akko Pro" w:hAnsi="Calibri" w:cs="Calibri"/>
        </w:rPr>
      </w:pPr>
      <w:r w:rsidRPr="00FE55F7">
        <w:rPr>
          <w:rFonts w:ascii="Calibri" w:eastAsia="Akko Pro" w:hAnsi="Calibri" w:cs="Calibri"/>
          <w:b/>
          <w:bCs/>
        </w:rPr>
        <w:t>Autoreisende</w:t>
      </w:r>
      <w:r w:rsidRPr="00FE55F7">
        <w:rPr>
          <w:rFonts w:ascii="Calibri" w:eastAsia="Akko Pro" w:hAnsi="Calibri" w:cs="Calibri"/>
        </w:rPr>
        <w:t xml:space="preserve"> gelangen von Lindau (D), von einem der Schweizer Grenzübergänge oder aus dem Osten über den Arlbergpass bzw. durch den Arlberg-Tunnel nach Vorarlberg. Alle Streckenvarianten sind ans Autobahnnetz angebunden. Zu berücksichtigen ist einzig die Vignettenpflicht auf Österreichs Autobahnen und Schnellstraßen, so auch auf der Rheintalautobahn und der Arlberg-Schnellstraße in Vorarlberg. </w:t>
      </w:r>
    </w:p>
    <w:p w14:paraId="5D99E042"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 </w:t>
      </w:r>
    </w:p>
    <w:p w14:paraId="733D350A"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Für </w:t>
      </w:r>
      <w:r w:rsidRPr="00FE55F7">
        <w:rPr>
          <w:rFonts w:ascii="Calibri" w:eastAsia="Akko Pro" w:hAnsi="Calibri" w:cs="Calibri"/>
          <w:b/>
          <w:bCs/>
        </w:rPr>
        <w:t>E-Autos</w:t>
      </w:r>
      <w:r w:rsidRPr="00FE55F7">
        <w:rPr>
          <w:rFonts w:ascii="Calibri" w:eastAsia="Akko Pro" w:hAnsi="Calibri" w:cs="Calibri"/>
        </w:rPr>
        <w:t xml:space="preserve"> gibt es </w:t>
      </w:r>
      <w:r w:rsidRPr="00FE55F7">
        <w:rPr>
          <w:rFonts w:ascii="Calibri" w:eastAsia="Calibri" w:hAnsi="Calibri" w:cs="Calibri"/>
        </w:rPr>
        <w:t xml:space="preserve">ein dichtes Netz mit mehr als 1.000 öffentlich zugänglichen Ladepunkten </w:t>
      </w:r>
      <w:r w:rsidRPr="00FE55F7">
        <w:rPr>
          <w:rFonts w:ascii="Calibri" w:eastAsia="Akko Pro" w:hAnsi="Calibri" w:cs="Calibri"/>
        </w:rPr>
        <w:t>(Stand April 2026)</w:t>
      </w:r>
      <w:r w:rsidRPr="00FE55F7">
        <w:rPr>
          <w:rFonts w:ascii="Calibri" w:eastAsia="Calibri" w:hAnsi="Calibri" w:cs="Calibri"/>
        </w:rPr>
        <w:t xml:space="preserve">. </w:t>
      </w:r>
      <w:r w:rsidRPr="00FE55F7">
        <w:rPr>
          <w:rFonts w:ascii="Calibri" w:eastAsia="Akko Pro" w:hAnsi="Calibri" w:cs="Calibri"/>
        </w:rPr>
        <w:t xml:space="preserve">Einen Überblick über die Standorte gibt diese </w:t>
      </w:r>
      <w:hyperlink r:id="rId14">
        <w:r w:rsidRPr="00FE55F7">
          <w:rPr>
            <w:rStyle w:val="Hyperlink"/>
            <w:rFonts w:ascii="Calibri" w:eastAsia="Akko Pro" w:hAnsi="Calibri" w:cs="Calibri"/>
            <w:color w:val="EE0000"/>
          </w:rPr>
          <w:t>Landkarte</w:t>
        </w:r>
      </w:hyperlink>
      <w:r w:rsidRPr="00FE55F7">
        <w:rPr>
          <w:rFonts w:ascii="Calibri" w:eastAsia="Akko Pro" w:hAnsi="Calibri" w:cs="Calibri"/>
          <w:b/>
          <w:bCs/>
        </w:rPr>
        <w:t>.</w:t>
      </w:r>
    </w:p>
    <w:p w14:paraId="0E28C483"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 </w:t>
      </w:r>
    </w:p>
    <w:p w14:paraId="4D077D14"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Die nächstgelegenen internationalen </w:t>
      </w:r>
      <w:r w:rsidRPr="00FE55F7">
        <w:rPr>
          <w:rFonts w:ascii="Calibri" w:eastAsia="Akko Pro" w:hAnsi="Calibri" w:cs="Calibri"/>
          <w:b/>
          <w:bCs/>
        </w:rPr>
        <w:t>Flughäfen</w:t>
      </w:r>
      <w:r w:rsidRPr="00FE55F7">
        <w:rPr>
          <w:rFonts w:ascii="Calibri" w:eastAsia="Akko Pro" w:hAnsi="Calibri" w:cs="Calibri"/>
        </w:rPr>
        <w:t xml:space="preserve"> sind München (D), Zürich (CH) und Innsbruck (A). Von dort gibt es direkte Zugverbindungen nach Vorarlberg. Regionale Flughäfen befinden sich in Memmingen (D), Friedrichshafen (D) sowie Altenrhein (CH), die ebenfalls per Bahn, Bus oder Shuttle an Vorarlberg angebunden sind.</w:t>
      </w:r>
    </w:p>
    <w:p w14:paraId="3356378A"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 </w:t>
      </w:r>
    </w:p>
    <w:p w14:paraId="0D9D89B8" w14:textId="77777777" w:rsidR="00C02836" w:rsidRPr="00FE55F7" w:rsidRDefault="00C02836" w:rsidP="00C02836">
      <w:pPr>
        <w:numPr>
          <w:ilvl w:val="0"/>
          <w:numId w:val="3"/>
        </w:numPr>
        <w:jc w:val="both"/>
        <w:rPr>
          <w:rFonts w:ascii="Calibri" w:eastAsia="Akko Pro" w:hAnsi="Calibri" w:cs="Calibri"/>
        </w:rPr>
      </w:pPr>
      <w:r w:rsidRPr="00FE55F7">
        <w:rPr>
          <w:rFonts w:ascii="Calibri" w:eastAsia="Akko Pro" w:hAnsi="Calibri" w:cs="Calibri"/>
        </w:rPr>
        <w:t xml:space="preserve">Zu den </w:t>
      </w:r>
      <w:hyperlink r:id="rId15">
        <w:r w:rsidRPr="00FE55F7">
          <w:rPr>
            <w:rStyle w:val="Hyperlink"/>
            <w:rFonts w:ascii="Calibri" w:eastAsia="Akko Pro" w:hAnsi="Calibri" w:cs="Calibri"/>
            <w:color w:val="EE0000"/>
          </w:rPr>
          <w:t>Verkehrsträgern</w:t>
        </w:r>
      </w:hyperlink>
      <w:r w:rsidRPr="00FE55F7">
        <w:rPr>
          <w:rFonts w:ascii="Calibri" w:eastAsia="Akko Pro" w:hAnsi="Calibri" w:cs="Calibri"/>
        </w:rPr>
        <w:t>.</w:t>
      </w:r>
    </w:p>
    <w:p w14:paraId="6FB9107D"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 </w:t>
      </w:r>
    </w:p>
    <w:p w14:paraId="29BA718A"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 </w:t>
      </w:r>
    </w:p>
    <w:p w14:paraId="70A284C9" w14:textId="77777777" w:rsidR="00C02836" w:rsidRPr="00982CF5" w:rsidRDefault="00C02836" w:rsidP="00C02836">
      <w:pPr>
        <w:jc w:val="both"/>
        <w:rPr>
          <w:rFonts w:ascii="Calibri" w:eastAsia="Akko Pro" w:hAnsi="Calibri" w:cs="Calibri"/>
          <w:b/>
          <w:bCs/>
          <w:sz w:val="24"/>
          <w:szCs w:val="24"/>
        </w:rPr>
      </w:pPr>
      <w:r w:rsidRPr="00982CF5">
        <w:rPr>
          <w:rFonts w:ascii="Calibri" w:eastAsia="Akko Pro" w:hAnsi="Calibri" w:cs="Calibri"/>
          <w:b/>
          <w:bCs/>
          <w:sz w:val="24"/>
          <w:szCs w:val="24"/>
        </w:rPr>
        <w:t>Unterwegs in Vorarlberg</w:t>
      </w:r>
    </w:p>
    <w:p w14:paraId="25CD0211"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 </w:t>
      </w:r>
    </w:p>
    <w:p w14:paraId="44D50125"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Per </w:t>
      </w:r>
      <w:r w:rsidRPr="00FE55F7">
        <w:rPr>
          <w:rFonts w:ascii="Calibri" w:eastAsia="Akko Pro" w:hAnsi="Calibri" w:cs="Calibri"/>
          <w:b/>
          <w:bCs/>
        </w:rPr>
        <w:t>Bahn</w:t>
      </w:r>
      <w:r w:rsidRPr="00FE55F7">
        <w:rPr>
          <w:rFonts w:ascii="Calibri" w:eastAsia="Akko Pro" w:hAnsi="Calibri" w:cs="Calibri"/>
        </w:rPr>
        <w:t xml:space="preserve"> zum Abendessen in die nächste Stadt. Per </w:t>
      </w:r>
      <w:r w:rsidRPr="00FE55F7">
        <w:rPr>
          <w:rFonts w:ascii="Calibri" w:eastAsia="Akko Pro" w:hAnsi="Calibri" w:cs="Calibri"/>
          <w:b/>
          <w:bCs/>
        </w:rPr>
        <w:t>Bus</w:t>
      </w:r>
      <w:r w:rsidRPr="00FE55F7">
        <w:rPr>
          <w:rFonts w:ascii="Calibri" w:eastAsia="Akko Pro" w:hAnsi="Calibri" w:cs="Calibri"/>
        </w:rPr>
        <w:t xml:space="preserve"> vom Bergdorf zu den Bregenzer Festspielen, zum Museums- oder Shoppingbummel. Umweltfreundliche Unternehmungen sind in Vorarlberg einfach und unkompliziert. Wer öffentlich unterwegs ist, erspart sich zudem die Parkplatzsuche und Parkgebühren und kann sich ganz dem Landschaftsgenuss widmen. </w:t>
      </w:r>
    </w:p>
    <w:p w14:paraId="3A99C068"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 </w:t>
      </w:r>
    </w:p>
    <w:p w14:paraId="37773910"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Der öffentliche Verkehr ist in Vorarlberg ähnlich gut ausgebaut wie in Großstädten. Einzig die Intervalle können etwas länger sein. Dennoch gibt es in nahezu jeden Ort des Landes zumindest einmal in der Stunde eine Verbindung. </w:t>
      </w:r>
    </w:p>
    <w:p w14:paraId="73D4E823"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 </w:t>
      </w:r>
    </w:p>
    <w:p w14:paraId="49DA71F0"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Sommergäste profitieren von </w:t>
      </w:r>
      <w:hyperlink r:id="rId16">
        <w:r w:rsidRPr="00FE55F7">
          <w:rPr>
            <w:rStyle w:val="Hyperlink"/>
            <w:rFonts w:ascii="Calibri" w:eastAsia="Akko Pro" w:hAnsi="Calibri" w:cs="Calibri"/>
            <w:color w:val="EE0000"/>
          </w:rPr>
          <w:t>regionalen Inclusive-Cards</w:t>
        </w:r>
      </w:hyperlink>
      <w:r w:rsidRPr="00FE55F7">
        <w:rPr>
          <w:rFonts w:ascii="Calibri" w:eastAsia="Akko Pro" w:hAnsi="Calibri" w:cs="Calibri"/>
        </w:rPr>
        <w:t xml:space="preserve">, die Leistungen wie beispielsweise Bergbahnfahrten sowie Fahrten mit den Öffis in der jeweiligen Region beinhalten. Die Gästekarten der meisten Orte in der Regionen Bodensee-Vorarlberg sowie aller Orte in der Alpenregion Bludenz gelten sogar für Bahn- und Busfahrten in ganz Vorarlberg. Ergänzend gibt es die zum vorteilhaften Pauschalpreis erhältliche </w:t>
      </w:r>
      <w:hyperlink r:id="rId17">
        <w:r w:rsidRPr="00FE55F7">
          <w:rPr>
            <w:rStyle w:val="Hyperlink"/>
            <w:rFonts w:ascii="Calibri" w:eastAsia="Akko Pro" w:hAnsi="Calibri" w:cs="Calibri"/>
            <w:color w:val="EE0000"/>
          </w:rPr>
          <w:t>V-CARD</w:t>
        </w:r>
      </w:hyperlink>
      <w:r w:rsidRPr="00FE55F7">
        <w:rPr>
          <w:rFonts w:ascii="Calibri" w:eastAsia="Akko Pro" w:hAnsi="Calibri" w:cs="Calibri"/>
        </w:rPr>
        <w:t xml:space="preserve">. Sie gilt vom 1. Mai bis 31. Oktober für teilnehmende Bergbahnfahrten sowie für den einmaligen Besuch von rund 90 Museen und Ausflugszielen. </w:t>
      </w:r>
    </w:p>
    <w:p w14:paraId="5C51DB54"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 </w:t>
      </w:r>
    </w:p>
    <w:p w14:paraId="0B59274F"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Für Ausflüge auf dem Bodensee sind von Mitte April bis Mitte Oktober </w:t>
      </w:r>
      <w:hyperlink r:id="rId18">
        <w:r w:rsidRPr="00FE55F7">
          <w:rPr>
            <w:rStyle w:val="Hyperlink"/>
            <w:rFonts w:ascii="Calibri" w:eastAsia="Akko Pro" w:hAnsi="Calibri" w:cs="Calibri"/>
            <w:color w:val="EE0000"/>
          </w:rPr>
          <w:t>Schiffe</w:t>
        </w:r>
      </w:hyperlink>
      <w:r w:rsidRPr="00FE55F7">
        <w:rPr>
          <w:rFonts w:ascii="Calibri" w:eastAsia="Akko Pro" w:hAnsi="Calibri" w:cs="Calibri"/>
        </w:rPr>
        <w:t xml:space="preserve"> im Einsatz. Vom Hafen Bregenz aus steuern sie zahlreiche Orte am deutschen Bodenseeufer an. Mit Umsteigen sind auch Orte am Schweizer Bodenseeufer erreichbar. Alternativ sind die Orte rund um den Bodensee mit der Bodensee-S-Bahn erkundbar.</w:t>
      </w:r>
    </w:p>
    <w:p w14:paraId="7645C26F"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 </w:t>
      </w:r>
    </w:p>
    <w:p w14:paraId="6D411A20"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Wer das Land per </w:t>
      </w:r>
      <w:hyperlink r:id="rId19">
        <w:r w:rsidRPr="00FE55F7">
          <w:rPr>
            <w:rStyle w:val="Hyperlink"/>
            <w:rFonts w:ascii="Calibri" w:eastAsia="Akko Pro" w:hAnsi="Calibri" w:cs="Calibri"/>
            <w:color w:val="EE0000"/>
          </w:rPr>
          <w:t>Rad</w:t>
        </w:r>
      </w:hyperlink>
      <w:r w:rsidRPr="00FE55F7">
        <w:rPr>
          <w:rFonts w:ascii="Calibri" w:eastAsia="Akko Pro" w:hAnsi="Calibri" w:cs="Calibri"/>
        </w:rPr>
        <w:t xml:space="preserve"> erfahren will, leiht sich bei einem der zahlreichen Anbieter ein klassisches Rad, Mountainbike oder E-Bike aus. Radfahrer:innen können ihr Rad – nach Verfügbarkeit von Stellplätzen - in den Nahverkehrszügen und in der Bodensee-S-Bahn mitnehmen. Viel Platz für Fahrräder bieten die Bodenseeschiffe. Ob Bahn oder Schiff: Für das Fahrrad ist ein Ticket zu lösen. </w:t>
      </w:r>
    </w:p>
    <w:p w14:paraId="75943CED"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 </w:t>
      </w:r>
    </w:p>
    <w:p w14:paraId="52F24150"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Im Winter ist die Nutzung der </w:t>
      </w:r>
      <w:r w:rsidRPr="00FE55F7">
        <w:rPr>
          <w:rFonts w:ascii="Calibri" w:eastAsia="Akko Pro" w:hAnsi="Calibri" w:cs="Calibri"/>
          <w:b/>
          <w:bCs/>
        </w:rPr>
        <w:t xml:space="preserve">Ski- bzw. Linienbusse </w:t>
      </w:r>
      <w:r w:rsidRPr="00FE55F7">
        <w:rPr>
          <w:rFonts w:ascii="Calibri" w:eastAsia="Akko Pro" w:hAnsi="Calibri" w:cs="Calibri"/>
        </w:rPr>
        <w:t xml:space="preserve">innerhalb des Ortes bzw. der Region in den </w:t>
      </w:r>
      <w:hyperlink r:id="rId20">
        <w:r w:rsidRPr="00FE55F7">
          <w:rPr>
            <w:rStyle w:val="Hyperlink"/>
            <w:rFonts w:ascii="Calibri" w:eastAsia="Akko Pro" w:hAnsi="Calibri" w:cs="Calibri"/>
            <w:color w:val="EE0000"/>
          </w:rPr>
          <w:t>Skipässen</w:t>
        </w:r>
      </w:hyperlink>
      <w:r w:rsidRPr="00FE55F7">
        <w:rPr>
          <w:rFonts w:ascii="Calibri" w:eastAsia="Akko Pro" w:hAnsi="Calibri" w:cs="Calibri"/>
        </w:rPr>
        <w:t xml:space="preserve"> inkludiert. Das gilt beispielsweise für den 3Täler-Skipass (Bregenzerwald und Nachbarregionen), den Skipass von Lech Zürs am Arlberg sowie den WildPass und den Sonnenabo-WildPass (Montafon, Brandnertal).</w:t>
      </w:r>
    </w:p>
    <w:p w14:paraId="32C08596"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 </w:t>
      </w:r>
    </w:p>
    <w:p w14:paraId="1ED19812"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Rund ums Jahr beinhalten zahlreiche </w:t>
      </w:r>
      <w:r w:rsidRPr="00FE55F7">
        <w:rPr>
          <w:rFonts w:ascii="Calibri" w:eastAsia="Akko Pro" w:hAnsi="Calibri" w:cs="Calibri"/>
          <w:b/>
          <w:bCs/>
        </w:rPr>
        <w:t>Veranstaltungs- und Museumstickets</w:t>
      </w:r>
      <w:r w:rsidRPr="00FE55F7">
        <w:rPr>
          <w:rFonts w:ascii="Calibri" w:eastAsia="Akko Pro" w:hAnsi="Calibri" w:cs="Calibri"/>
        </w:rPr>
        <w:t xml:space="preserve"> die freie An- und Abreise innerhalb von Vorarlberg zum Veranstaltungsort und retour. Dazu zählen beispielsweise die </w:t>
      </w:r>
      <w:hyperlink r:id="rId21">
        <w:r w:rsidRPr="00FE55F7">
          <w:rPr>
            <w:rStyle w:val="Hyperlink"/>
            <w:rFonts w:ascii="Calibri" w:eastAsia="Akko Pro" w:hAnsi="Calibri" w:cs="Calibri"/>
            <w:color w:val="FF0000"/>
          </w:rPr>
          <w:t>Alpinale</w:t>
        </w:r>
      </w:hyperlink>
      <w:r w:rsidRPr="00FE55F7">
        <w:rPr>
          <w:rFonts w:ascii="Calibri" w:eastAsia="Akko Pro" w:hAnsi="Calibri" w:cs="Calibri"/>
        </w:rPr>
        <w:t>, die</w:t>
      </w:r>
      <w:r w:rsidRPr="00FE55F7">
        <w:rPr>
          <w:rFonts w:ascii="Calibri" w:eastAsia="Akko Pro" w:hAnsi="Calibri" w:cs="Calibri"/>
          <w:color w:val="FF0000"/>
        </w:rPr>
        <w:t xml:space="preserve"> </w:t>
      </w:r>
      <w:hyperlink r:id="rId22">
        <w:r w:rsidRPr="00FE55F7">
          <w:rPr>
            <w:rStyle w:val="Hyperlink"/>
            <w:rFonts w:ascii="Calibri" w:eastAsia="Akko Pro" w:hAnsi="Calibri" w:cs="Calibri"/>
            <w:color w:val="FF0000"/>
          </w:rPr>
          <w:t>:alpenarte</w:t>
        </w:r>
      </w:hyperlink>
      <w:r w:rsidRPr="00FE55F7">
        <w:rPr>
          <w:rFonts w:ascii="Calibri" w:eastAsia="Akko Pro" w:hAnsi="Calibri" w:cs="Calibri"/>
          <w:color w:val="FF0000"/>
        </w:rPr>
        <w:t>,</w:t>
      </w:r>
      <w:r w:rsidRPr="00FE55F7">
        <w:rPr>
          <w:rFonts w:ascii="Calibri" w:eastAsia="Akko Pro" w:hAnsi="Calibri" w:cs="Calibri"/>
        </w:rPr>
        <w:t xml:space="preserve"> das </w:t>
      </w:r>
      <w:hyperlink r:id="rId23">
        <w:r w:rsidRPr="00FE55F7">
          <w:rPr>
            <w:rStyle w:val="Hyperlink"/>
            <w:rFonts w:ascii="Calibri" w:eastAsia="Akko Pro" w:hAnsi="Calibri" w:cs="Calibri"/>
            <w:color w:val="FF0000"/>
          </w:rPr>
          <w:t>Poolbar Festival</w:t>
        </w:r>
      </w:hyperlink>
      <w:r w:rsidRPr="00FE55F7">
        <w:rPr>
          <w:rFonts w:ascii="Calibri" w:eastAsia="Akko Pro" w:hAnsi="Calibri" w:cs="Calibri"/>
        </w:rPr>
        <w:t xml:space="preserve">, die </w:t>
      </w:r>
      <w:hyperlink r:id="rId24">
        <w:r w:rsidRPr="00FE55F7">
          <w:rPr>
            <w:rStyle w:val="Hyperlink"/>
            <w:rFonts w:ascii="Calibri" w:eastAsia="Akko Pro" w:hAnsi="Calibri" w:cs="Calibri"/>
            <w:color w:val="FF0000"/>
          </w:rPr>
          <w:t>Vorarlberg Lines</w:t>
        </w:r>
      </w:hyperlink>
      <w:r w:rsidRPr="00FE55F7">
        <w:rPr>
          <w:rFonts w:ascii="Calibri" w:eastAsia="Akko Pro" w:hAnsi="Calibri" w:cs="Calibri"/>
          <w:color w:val="FF0000"/>
        </w:rPr>
        <w:t xml:space="preserve"> </w:t>
      </w:r>
      <w:r w:rsidRPr="00FE55F7">
        <w:rPr>
          <w:rFonts w:ascii="Calibri" w:eastAsia="Akko Pro" w:hAnsi="Calibri" w:cs="Calibri"/>
        </w:rPr>
        <w:t xml:space="preserve">für Event-Schifffahrten sowie das </w:t>
      </w:r>
      <w:hyperlink r:id="rId25">
        <w:r w:rsidRPr="00FE55F7">
          <w:rPr>
            <w:rStyle w:val="Hyperlink"/>
            <w:rFonts w:ascii="Calibri" w:eastAsia="Akko Pro" w:hAnsi="Calibri" w:cs="Calibri"/>
            <w:color w:val="FF0000"/>
          </w:rPr>
          <w:t>Reiseziel Museum</w:t>
        </w:r>
      </w:hyperlink>
      <w:r w:rsidRPr="00FE55F7">
        <w:rPr>
          <w:rFonts w:ascii="Calibri" w:eastAsia="Akko Pro" w:hAnsi="Calibri" w:cs="Calibri"/>
        </w:rPr>
        <w:t xml:space="preserve">, das </w:t>
      </w:r>
      <w:hyperlink r:id="rId26">
        <w:r w:rsidRPr="00FE55F7">
          <w:rPr>
            <w:rStyle w:val="Hyperlink"/>
            <w:rFonts w:ascii="Calibri" w:eastAsia="Akko Pro" w:hAnsi="Calibri" w:cs="Calibri"/>
            <w:color w:val="FF0000"/>
          </w:rPr>
          <w:t>vorarlberg museum</w:t>
        </w:r>
      </w:hyperlink>
      <w:r w:rsidRPr="00FE55F7">
        <w:rPr>
          <w:rFonts w:ascii="Calibri" w:eastAsia="Akko Pro" w:hAnsi="Calibri" w:cs="Calibri"/>
        </w:rPr>
        <w:t xml:space="preserve"> und das </w:t>
      </w:r>
      <w:hyperlink r:id="rId27">
        <w:r w:rsidRPr="00FE55F7">
          <w:rPr>
            <w:rStyle w:val="Hyperlink"/>
            <w:rFonts w:ascii="Calibri" w:eastAsia="Akko Pro" w:hAnsi="Calibri" w:cs="Calibri"/>
            <w:color w:val="FF0000"/>
          </w:rPr>
          <w:t>Kunsthaus Bregenz</w:t>
        </w:r>
      </w:hyperlink>
      <w:r w:rsidRPr="00FE55F7">
        <w:rPr>
          <w:rFonts w:ascii="Calibri" w:eastAsia="Akko Pro" w:hAnsi="Calibri" w:cs="Calibri"/>
        </w:rPr>
        <w:t xml:space="preserve">. </w:t>
      </w:r>
    </w:p>
    <w:p w14:paraId="69C3B670"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 </w:t>
      </w:r>
    </w:p>
    <w:p w14:paraId="143AE6F8" w14:textId="77777777" w:rsidR="00C02836" w:rsidRPr="00FE55F7" w:rsidRDefault="00C02836" w:rsidP="00C02836">
      <w:pPr>
        <w:numPr>
          <w:ilvl w:val="0"/>
          <w:numId w:val="4"/>
        </w:numPr>
        <w:jc w:val="both"/>
        <w:rPr>
          <w:rFonts w:ascii="Calibri" w:eastAsia="Akko Pro" w:hAnsi="Calibri" w:cs="Calibri"/>
        </w:rPr>
      </w:pPr>
      <w:r w:rsidRPr="00FE55F7">
        <w:rPr>
          <w:rFonts w:ascii="Calibri" w:eastAsia="Akko Pro" w:hAnsi="Calibri" w:cs="Calibri"/>
        </w:rPr>
        <w:t>Informationen über alle Verkehrsmittel und Fahrtmöglichkeiten innerhalb Vorarlbergs sowie Links zu den Verkehrsträgern finden Sie</w:t>
      </w:r>
      <w:r w:rsidRPr="00FE55F7">
        <w:rPr>
          <w:rFonts w:ascii="Calibri" w:eastAsia="Akko Pro" w:hAnsi="Calibri" w:cs="Calibri"/>
          <w:b/>
          <w:bCs/>
        </w:rPr>
        <w:t xml:space="preserve"> </w:t>
      </w:r>
      <w:hyperlink r:id="rId28">
        <w:r w:rsidRPr="00FE55F7">
          <w:rPr>
            <w:rStyle w:val="Hyperlink"/>
            <w:rFonts w:ascii="Calibri" w:eastAsia="Akko Pro" w:hAnsi="Calibri" w:cs="Calibri"/>
            <w:color w:val="EE0000"/>
          </w:rPr>
          <w:t>hier</w:t>
        </w:r>
      </w:hyperlink>
      <w:r w:rsidRPr="00FE55F7">
        <w:rPr>
          <w:rFonts w:ascii="Calibri" w:eastAsia="Akko Pro" w:hAnsi="Calibri" w:cs="Calibri"/>
        </w:rPr>
        <w:t xml:space="preserve">. </w:t>
      </w:r>
    </w:p>
    <w:p w14:paraId="32BB6A5F" w14:textId="77777777" w:rsidR="00C02836" w:rsidRPr="00FE55F7" w:rsidRDefault="00C02836" w:rsidP="00C02836">
      <w:pPr>
        <w:jc w:val="both"/>
        <w:rPr>
          <w:rFonts w:ascii="Calibri" w:eastAsia="Akko Pro" w:hAnsi="Calibri" w:cs="Calibri"/>
        </w:rPr>
      </w:pPr>
      <w:r w:rsidRPr="00FE55F7">
        <w:rPr>
          <w:rFonts w:ascii="Calibri" w:eastAsia="Akko Pro" w:hAnsi="Calibri" w:cs="Calibri"/>
        </w:rPr>
        <w:t xml:space="preserve"> </w:t>
      </w:r>
    </w:p>
    <w:p w14:paraId="5A45C5E5" w14:textId="18F003EF" w:rsidR="00047C94" w:rsidRPr="00FE55F7" w:rsidRDefault="00047C94" w:rsidP="00C02836">
      <w:pPr>
        <w:pStyle w:val="Text"/>
        <w:rPr>
          <w:rFonts w:ascii="Calibri" w:hAnsi="Calibri" w:cs="Calibri"/>
        </w:rPr>
      </w:pPr>
    </w:p>
    <w:sectPr w:rsidR="00047C94" w:rsidRPr="00FE55F7" w:rsidSect="00516920">
      <w:headerReference w:type="default" r:id="rId29"/>
      <w:footerReference w:type="default" r:id="rId30"/>
      <w:headerReference w:type="first" r:id="rId31"/>
      <w:footerReference w:type="first" r:id="rId32"/>
      <w:pgSz w:w="11906" w:h="16838"/>
      <w:pgMar w:top="624" w:right="567" w:bottom="1758" w:left="3119"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78F30" w14:textId="77777777" w:rsidR="000C3652" w:rsidRDefault="000C3652" w:rsidP="009D2806">
      <w:r>
        <w:separator/>
      </w:r>
    </w:p>
  </w:endnote>
  <w:endnote w:type="continuationSeparator" w:id="0">
    <w:p w14:paraId="3C95AEE1" w14:textId="77777777" w:rsidR="000C3652" w:rsidRDefault="000C3652" w:rsidP="009D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kko Pro">
    <w:panose1 w:val="020B0503060303020303"/>
    <w:charset w:val="00"/>
    <w:family w:val="swiss"/>
    <w:notTrueType/>
    <w:pitch w:val="variable"/>
    <w:sig w:usb0="00000007" w:usb1="00000020" w:usb2="00000000" w:usb3="00000000" w:csb0="00000093" w:csb1="00000000"/>
  </w:font>
  <w:font w:name="Akko Pro Light">
    <w:panose1 w:val="020B0303060303020303"/>
    <w:charset w:val="00"/>
    <w:family w:val="swiss"/>
    <w:notTrueType/>
    <w:pitch w:val="variable"/>
    <w:sig w:usb0="00000007" w:usb1="0000002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18"/>
        <w14:numForm w14:val="oldStyle"/>
      </w:rPr>
      <w:id w:val="-973439340"/>
      <w:lock w:val="sdtContentLocked"/>
      <w:placeholder>
        <w:docPart w:val="962A19F47C5E4A8383A115F0D61B6581"/>
      </w:placeholder>
    </w:sdtPr>
    <w:sdtEndPr>
      <w:rPr>
        <w:spacing w:val="4"/>
      </w:rPr>
    </w:sdtEndPr>
    <w:sdtContent>
      <w:tbl>
        <w:tblPr>
          <w:tblStyle w:val="Basis"/>
          <w:tblpPr w:vertAnchor="page" w:horzAnchor="page" w:tblpX="1333" w:tblpY="15401"/>
          <w:tblW w:w="9298" w:type="dxa"/>
          <w:tblLayout w:type="fixed"/>
          <w:tblLook w:val="04A0" w:firstRow="1" w:lastRow="0" w:firstColumn="1" w:lastColumn="0" w:noHBand="0" w:noVBand="1"/>
        </w:tblPr>
        <w:tblGrid>
          <w:gridCol w:w="851"/>
          <w:gridCol w:w="8447"/>
        </w:tblGrid>
        <w:tr w:rsidR="00220D1E" w14:paraId="3259FEFB" w14:textId="77777777" w:rsidTr="00672AD1">
          <w:trPr>
            <w:trHeight w:hRule="exact" w:val="227"/>
          </w:trPr>
          <w:tc>
            <w:tcPr>
              <w:tcW w:w="9298" w:type="dxa"/>
              <w:gridSpan w:val="2"/>
              <w:vAlign w:val="bottom"/>
            </w:tcPr>
            <w:p w14:paraId="321A346D" w14:textId="77777777" w:rsidR="00220D1E" w:rsidRPr="00672AD1" w:rsidRDefault="00220D1E" w:rsidP="00672AD1">
              <w:pPr>
                <w:tabs>
                  <w:tab w:val="right" w:leader="dot" w:pos="9299"/>
                </w:tabs>
                <w:rPr>
                  <w:spacing w:val="18"/>
                </w:rPr>
              </w:pPr>
              <w:r w:rsidRPr="00672AD1">
                <w:rPr>
                  <w:spacing w:val="18"/>
                </w:rPr>
                <w:tab/>
              </w:r>
            </w:p>
          </w:tc>
        </w:tr>
        <w:tr w:rsidR="00220D1E" w14:paraId="720D956E" w14:textId="77777777" w:rsidTr="00D817F3">
          <w:trPr>
            <w:trHeight w:hRule="exact" w:val="397"/>
          </w:trPr>
          <w:tc>
            <w:tcPr>
              <w:tcW w:w="851" w:type="dxa"/>
              <w:tcMar>
                <w:left w:w="28" w:type="dxa"/>
              </w:tcMar>
            </w:tcPr>
            <w:p w14:paraId="4197C4AA" w14:textId="77777777" w:rsidR="00220D1E" w:rsidRPr="0028305E" w:rsidRDefault="002760FA" w:rsidP="00672AD1">
              <w:pPr>
                <w:pStyle w:val="Text"/>
                <w:rPr>
                  <w:rStyle w:val="SchwacheHervorhebung"/>
                </w:rPr>
              </w:pPr>
              <w:sdt>
                <w:sdtPr>
                  <w:rPr>
                    <w:rStyle w:val="SchwacheHervorhebung"/>
                  </w:rPr>
                  <w:id w:val="1493365429"/>
                </w:sdtPr>
                <w:sdtEndPr>
                  <w:rPr>
                    <w:rStyle w:val="SchwacheHervorhebung"/>
                  </w:rPr>
                </w:sdtEndPr>
                <w:sdtContent>
                  <w:r w:rsidR="00220D1E" w:rsidRPr="0028305E">
                    <w:rPr>
                      <w:rStyle w:val="SchwacheHervorhebung"/>
                    </w:rPr>
                    <w:fldChar w:fldCharType="begin"/>
                  </w:r>
                  <w:r w:rsidR="00220D1E" w:rsidRPr="0028305E">
                    <w:rPr>
                      <w:rStyle w:val="SchwacheHervorhebung"/>
                    </w:rPr>
                    <w:instrText xml:space="preserve"> PAGE </w:instrText>
                  </w:r>
                  <w:r w:rsidR="00220D1E" w:rsidRPr="0028305E">
                    <w:rPr>
                      <w:rStyle w:val="SchwacheHervorhebung"/>
                    </w:rPr>
                    <w:fldChar w:fldCharType="separate"/>
                  </w:r>
                  <w:r w:rsidR="00220D1E" w:rsidRPr="0028305E">
                    <w:rPr>
                      <w:rStyle w:val="SchwacheHervorhebung"/>
                    </w:rPr>
                    <w:t>2</w:t>
                  </w:r>
                  <w:r w:rsidR="00220D1E" w:rsidRPr="0028305E">
                    <w:rPr>
                      <w:rStyle w:val="SchwacheHervorhebung"/>
                    </w:rPr>
                    <w:fldChar w:fldCharType="end"/>
                  </w:r>
                  <w:r w:rsidR="00220D1E" w:rsidRPr="0028305E">
                    <w:rPr>
                      <w:rStyle w:val="SchwacheHervorhebung"/>
                    </w:rPr>
                    <w:t xml:space="preserve"> | </w:t>
                  </w:r>
                  <w:r w:rsidR="00220D1E" w:rsidRPr="0028305E">
                    <w:rPr>
                      <w:rStyle w:val="SchwacheHervorhebung"/>
                    </w:rPr>
                    <w:fldChar w:fldCharType="begin"/>
                  </w:r>
                  <w:r w:rsidR="00220D1E" w:rsidRPr="0028305E">
                    <w:rPr>
                      <w:rStyle w:val="SchwacheHervorhebung"/>
                    </w:rPr>
                    <w:instrText xml:space="preserve"> NUMPAGES </w:instrText>
                  </w:r>
                  <w:r w:rsidR="00220D1E" w:rsidRPr="0028305E">
                    <w:rPr>
                      <w:rStyle w:val="SchwacheHervorhebung"/>
                    </w:rPr>
                    <w:fldChar w:fldCharType="separate"/>
                  </w:r>
                  <w:r w:rsidR="00220D1E" w:rsidRPr="0028305E">
                    <w:rPr>
                      <w:rStyle w:val="SchwacheHervorhebung"/>
                    </w:rPr>
                    <w:t>2</w:t>
                  </w:r>
                  <w:r w:rsidR="00220D1E" w:rsidRPr="0028305E">
                    <w:rPr>
                      <w:rStyle w:val="SchwacheHervorhebung"/>
                    </w:rPr>
                    <w:fldChar w:fldCharType="end"/>
                  </w:r>
                </w:sdtContent>
              </w:sdt>
            </w:p>
          </w:tc>
          <w:sdt>
            <w:sdtPr>
              <w:rPr>
                <w:rStyle w:val="SchwacheHervorhebung"/>
                <w:color w:val="auto"/>
              </w:rPr>
              <w:tag w:val="Betreff"/>
              <w:id w:val="-2042810951"/>
              <w:lock w:val="sdtContentLocked"/>
              <w:dataBinding w:prefixMappings="xmlns:ns0='http://purl.org/dc/elements/1.1/' xmlns:ns1='http://schemas.openxmlformats.org/package/2006/metadata/core-properties' " w:xpath="/ns1:coreProperties[1]/ns0:subject[1]" w:storeItemID="{6C3C8BC8-F283-45AE-878A-BAB7291924A1}"/>
              <w:text/>
            </w:sdtPr>
            <w:sdtEndPr>
              <w:rPr>
                <w:rStyle w:val="SchwacheHervorhebung"/>
              </w:rPr>
            </w:sdtEndPr>
            <w:sdtContent>
              <w:tc>
                <w:tcPr>
                  <w:tcW w:w="8447" w:type="dxa"/>
                  <w:tcMar>
                    <w:left w:w="936" w:type="dxa"/>
                  </w:tcMar>
                </w:tcPr>
                <w:p w14:paraId="766093A8" w14:textId="77777777" w:rsidR="00220D1E" w:rsidRDefault="00B677FF" w:rsidP="00672AD1">
                  <w:pPr>
                    <w:pStyle w:val="Text"/>
                    <w:rPr>
                      <w:rStyle w:val="SchwacheHervorhebung"/>
                      <w:color w:val="auto"/>
                    </w:rPr>
                  </w:pPr>
                  <w:r>
                    <w:rPr>
                      <w:rStyle w:val="SchwacheHervorhebung"/>
                      <w:color w:val="auto"/>
                    </w:rPr>
                    <w:t>Vorarlberg Tourismus GmbH</w:t>
                  </w:r>
                </w:p>
              </w:tc>
            </w:sdtContent>
          </w:sdt>
        </w:tr>
      </w:tbl>
      <w:p w14:paraId="0E2A917A" w14:textId="77777777" w:rsidR="00220D1E" w:rsidRDefault="00FB2AD5" w:rsidP="00C23A94">
        <w:pPr>
          <w:pStyle w:val="Text"/>
        </w:pPr>
        <w:r>
          <w:rPr>
            <w:noProof/>
            <w14:numForm w14:val="default"/>
          </w:rPr>
          <w:drawing>
            <wp:anchor distT="0" distB="0" distL="114300" distR="114300" simplePos="0" relativeHeight="251658240" behindDoc="0" locked="1" layoutInCell="1" allowOverlap="1" wp14:anchorId="5798B765" wp14:editId="2FE3FCD7">
              <wp:simplePos x="0" y="0"/>
              <wp:positionH relativeFrom="margin">
                <wp:posOffset>4836795</wp:posOffset>
              </wp:positionH>
              <wp:positionV relativeFrom="bottomMargin">
                <wp:posOffset>133350</wp:posOffset>
              </wp:positionV>
              <wp:extent cx="323850" cy="371475"/>
              <wp:effectExtent l="0" t="0" r="0" b="9525"/>
              <wp:wrapNone/>
              <wp:docPr id="157606654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5097" name="Logo"/>
                      <pic:cNvPicPr/>
                    </pic:nvPicPr>
                    <pic:blipFill>
                      <a:blip r:embed="rId1"/>
                      <a:stretch>
                        <a:fillRect/>
                      </a:stretch>
                    </pic:blipFill>
                    <pic:spPr>
                      <a:xfrm>
                        <a:off x="0" y="0"/>
                        <a:ext cx="323850" cy="371475"/>
                      </a:xfrm>
                      <a:prstGeom prst="rect">
                        <a:avLst/>
                      </a:prstGeom>
                    </pic:spPr>
                  </pic:pic>
                </a:graphicData>
              </a:graphic>
              <wp14:sizeRelH relativeFrom="margin">
                <wp14:pctWidth>0</wp14:pctWidth>
              </wp14:sizeRelH>
              <wp14:sizeRelV relativeFrom="margin">
                <wp14:pctHeight>0</wp14:pctHeight>
              </wp14:sizeRelV>
            </wp:anchor>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18"/>
        <w14:numForm w14:val="oldStyle"/>
      </w:rPr>
      <w:id w:val="-1556773154"/>
      <w:lock w:val="sdtContentLocked"/>
      <w:placeholder>
        <w:docPart w:val="962A19F47C5E4A8383A115F0D61B6581"/>
      </w:placeholder>
    </w:sdtPr>
    <w:sdtEndPr>
      <w:rPr>
        <w:spacing w:val="4"/>
      </w:rPr>
    </w:sdtEndPr>
    <w:sdtContent>
      <w:tbl>
        <w:tblPr>
          <w:tblStyle w:val="Basis"/>
          <w:tblpPr w:vertAnchor="page" w:horzAnchor="page" w:tblpX="1333" w:tblpY="15401"/>
          <w:tblW w:w="9298" w:type="dxa"/>
          <w:tblLayout w:type="fixed"/>
          <w:tblLook w:val="04A0" w:firstRow="1" w:lastRow="0" w:firstColumn="1" w:lastColumn="0" w:noHBand="0" w:noVBand="1"/>
        </w:tblPr>
        <w:tblGrid>
          <w:gridCol w:w="851"/>
          <w:gridCol w:w="8447"/>
        </w:tblGrid>
        <w:tr w:rsidR="009459E1" w14:paraId="22449E06" w14:textId="77777777">
          <w:trPr>
            <w:trHeight w:hRule="exact" w:val="227"/>
          </w:trPr>
          <w:tc>
            <w:tcPr>
              <w:tcW w:w="9298" w:type="dxa"/>
              <w:gridSpan w:val="2"/>
              <w:vAlign w:val="bottom"/>
            </w:tcPr>
            <w:p w14:paraId="65C71A30" w14:textId="77777777" w:rsidR="009459E1" w:rsidRPr="00672AD1" w:rsidRDefault="009459E1" w:rsidP="009459E1">
              <w:pPr>
                <w:tabs>
                  <w:tab w:val="right" w:leader="dot" w:pos="9299"/>
                </w:tabs>
                <w:rPr>
                  <w:spacing w:val="18"/>
                </w:rPr>
              </w:pPr>
              <w:r w:rsidRPr="00672AD1">
                <w:rPr>
                  <w:spacing w:val="18"/>
                </w:rPr>
                <w:tab/>
              </w:r>
            </w:p>
          </w:tc>
        </w:tr>
        <w:tr w:rsidR="009459E1" w14:paraId="3A2D0E99" w14:textId="77777777" w:rsidTr="00D817F3">
          <w:trPr>
            <w:trHeight w:hRule="exact" w:val="397"/>
          </w:trPr>
          <w:tc>
            <w:tcPr>
              <w:tcW w:w="851" w:type="dxa"/>
              <w:tcMar>
                <w:left w:w="28" w:type="dxa"/>
              </w:tcMar>
            </w:tcPr>
            <w:p w14:paraId="3D6F05F3" w14:textId="77777777" w:rsidR="009459E1" w:rsidRPr="0028305E" w:rsidRDefault="002760FA" w:rsidP="009459E1">
              <w:pPr>
                <w:pStyle w:val="Text"/>
                <w:rPr>
                  <w:rStyle w:val="SchwacheHervorhebung"/>
                </w:rPr>
              </w:pPr>
              <w:sdt>
                <w:sdtPr>
                  <w:rPr>
                    <w:rStyle w:val="SchwacheHervorhebung"/>
                  </w:rPr>
                  <w:id w:val="1363326458"/>
                </w:sdtPr>
                <w:sdtEndPr>
                  <w:rPr>
                    <w:rStyle w:val="SchwacheHervorhebung"/>
                  </w:rPr>
                </w:sdtEndPr>
                <w:sdtContent>
                  <w:r w:rsidR="009459E1" w:rsidRPr="0028305E">
                    <w:rPr>
                      <w:rStyle w:val="SchwacheHervorhebung"/>
                    </w:rPr>
                    <w:fldChar w:fldCharType="begin"/>
                  </w:r>
                  <w:r w:rsidR="009459E1" w:rsidRPr="0028305E">
                    <w:rPr>
                      <w:rStyle w:val="SchwacheHervorhebung"/>
                    </w:rPr>
                    <w:instrText xml:space="preserve"> PAGE </w:instrText>
                  </w:r>
                  <w:r w:rsidR="009459E1" w:rsidRPr="0028305E">
                    <w:rPr>
                      <w:rStyle w:val="SchwacheHervorhebung"/>
                    </w:rPr>
                    <w:fldChar w:fldCharType="separate"/>
                  </w:r>
                  <w:r w:rsidR="009459E1">
                    <w:rPr>
                      <w:rStyle w:val="SchwacheHervorhebung"/>
                    </w:rPr>
                    <w:t>2</w:t>
                  </w:r>
                  <w:r w:rsidR="009459E1" w:rsidRPr="0028305E">
                    <w:rPr>
                      <w:rStyle w:val="SchwacheHervorhebung"/>
                    </w:rPr>
                    <w:fldChar w:fldCharType="end"/>
                  </w:r>
                  <w:r w:rsidR="009459E1" w:rsidRPr="0028305E">
                    <w:rPr>
                      <w:rStyle w:val="SchwacheHervorhebung"/>
                    </w:rPr>
                    <w:t xml:space="preserve"> | </w:t>
                  </w:r>
                  <w:r w:rsidR="009459E1" w:rsidRPr="0028305E">
                    <w:rPr>
                      <w:rStyle w:val="SchwacheHervorhebung"/>
                    </w:rPr>
                    <w:fldChar w:fldCharType="begin"/>
                  </w:r>
                  <w:r w:rsidR="009459E1" w:rsidRPr="0028305E">
                    <w:rPr>
                      <w:rStyle w:val="SchwacheHervorhebung"/>
                    </w:rPr>
                    <w:instrText xml:space="preserve"> NUMPAGES </w:instrText>
                  </w:r>
                  <w:r w:rsidR="009459E1" w:rsidRPr="0028305E">
                    <w:rPr>
                      <w:rStyle w:val="SchwacheHervorhebung"/>
                    </w:rPr>
                    <w:fldChar w:fldCharType="separate"/>
                  </w:r>
                  <w:r w:rsidR="009459E1">
                    <w:rPr>
                      <w:rStyle w:val="SchwacheHervorhebung"/>
                    </w:rPr>
                    <w:t>3</w:t>
                  </w:r>
                  <w:r w:rsidR="009459E1" w:rsidRPr="0028305E">
                    <w:rPr>
                      <w:rStyle w:val="SchwacheHervorhebung"/>
                    </w:rPr>
                    <w:fldChar w:fldCharType="end"/>
                  </w:r>
                </w:sdtContent>
              </w:sdt>
            </w:p>
          </w:tc>
          <w:sdt>
            <w:sdtPr>
              <w:rPr>
                <w:rStyle w:val="SchwacheHervorhebung"/>
                <w:color w:val="auto"/>
              </w:rPr>
              <w:tag w:val="Betreff"/>
              <w:id w:val="1139159143"/>
              <w:lock w:val="sdtContentLocked"/>
              <w:dataBinding w:prefixMappings="xmlns:ns0='http://purl.org/dc/elements/1.1/' xmlns:ns1='http://schemas.openxmlformats.org/package/2006/metadata/core-properties' " w:xpath="/ns1:coreProperties[1]/ns0:subject[1]" w:storeItemID="{6C3C8BC8-F283-45AE-878A-BAB7291924A1}"/>
              <w:text/>
            </w:sdtPr>
            <w:sdtEndPr>
              <w:rPr>
                <w:rStyle w:val="SchwacheHervorhebung"/>
              </w:rPr>
            </w:sdtEndPr>
            <w:sdtContent>
              <w:tc>
                <w:tcPr>
                  <w:tcW w:w="8447" w:type="dxa"/>
                  <w:tcMar>
                    <w:left w:w="936" w:type="dxa"/>
                  </w:tcMar>
                </w:tcPr>
                <w:p w14:paraId="674416D6" w14:textId="77777777" w:rsidR="009459E1" w:rsidRDefault="00B677FF" w:rsidP="009459E1">
                  <w:pPr>
                    <w:pStyle w:val="Text"/>
                    <w:rPr>
                      <w:rStyle w:val="SchwacheHervorhebung"/>
                      <w:color w:val="auto"/>
                    </w:rPr>
                  </w:pPr>
                  <w:r w:rsidRPr="00B677FF">
                    <w:rPr>
                      <w:rStyle w:val="SchwacheHervorhebung"/>
                      <w:color w:val="auto"/>
                    </w:rPr>
                    <w:t>Vorarlberg Tourismus GmbH</w:t>
                  </w:r>
                </w:p>
              </w:tc>
            </w:sdtContent>
          </w:sdt>
        </w:tr>
      </w:tbl>
      <w:p w14:paraId="6D95CAE9" w14:textId="77777777" w:rsidR="009459E1" w:rsidRDefault="009459E1" w:rsidP="009459E1">
        <w:pPr>
          <w:pStyle w:val="Text"/>
        </w:pPr>
        <w:r>
          <w:rPr>
            <w:noProof/>
            <w14:numForm w14:val="default"/>
          </w:rPr>
          <w:drawing>
            <wp:anchor distT="0" distB="0" distL="114300" distR="114300" simplePos="0" relativeHeight="251658241" behindDoc="0" locked="1" layoutInCell="1" allowOverlap="1" wp14:anchorId="29DD1FB5" wp14:editId="608B7770">
              <wp:simplePos x="0" y="0"/>
              <wp:positionH relativeFrom="margin">
                <wp:posOffset>4836795</wp:posOffset>
              </wp:positionH>
              <wp:positionV relativeFrom="bottomMargin">
                <wp:posOffset>133350</wp:posOffset>
              </wp:positionV>
              <wp:extent cx="323850" cy="371475"/>
              <wp:effectExtent l="0" t="0" r="0" b="9525"/>
              <wp:wrapNone/>
              <wp:docPr id="38779816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5097" name="Logo"/>
                      <pic:cNvPicPr/>
                    </pic:nvPicPr>
                    <pic:blipFill>
                      <a:blip r:embed="rId1"/>
                      <a:stretch>
                        <a:fillRect/>
                      </a:stretch>
                    </pic:blipFill>
                    <pic:spPr>
                      <a:xfrm>
                        <a:off x="0" y="0"/>
                        <a:ext cx="323850" cy="371475"/>
                      </a:xfrm>
                      <a:prstGeom prst="rect">
                        <a:avLst/>
                      </a:prstGeom>
                    </pic:spPr>
                  </pic:pic>
                </a:graphicData>
              </a:graphic>
              <wp14:sizeRelH relativeFrom="margin">
                <wp14:pctWidth>0</wp14:pctWidth>
              </wp14:sizeRelH>
              <wp14:sizeRelV relativeFrom="margin">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4E9FB" w14:textId="77777777" w:rsidR="000C3652" w:rsidRDefault="000C3652" w:rsidP="009D2806">
      <w:r>
        <w:separator/>
      </w:r>
    </w:p>
  </w:footnote>
  <w:footnote w:type="continuationSeparator" w:id="0">
    <w:p w14:paraId="12211381" w14:textId="77777777" w:rsidR="000C3652" w:rsidRDefault="000C3652" w:rsidP="009D2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4"/>
        <w14:numForm w14:val="oldStyle"/>
      </w:rPr>
      <w:id w:val="-1998803901"/>
      <w:lock w:val="sdtContentLocked"/>
      <w:placeholder>
        <w:docPart w:val="962A19F47C5E4A8383A115F0D61B6581"/>
      </w:placeholder>
    </w:sdtPr>
    <w:sdtEndPr/>
    <w:sdtContent>
      <w:tbl>
        <w:tblPr>
          <w:tblStyle w:val="Basis"/>
          <w:tblpPr w:vertAnchor="page" w:horzAnchor="page" w:tblpX="1373" w:tblpY="387"/>
          <w:tblW w:w="9978" w:type="dxa"/>
          <w:tblLayout w:type="fixed"/>
          <w:tblLook w:val="04A0" w:firstRow="1" w:lastRow="0" w:firstColumn="1" w:lastColumn="0" w:noHBand="0" w:noVBand="1"/>
        </w:tblPr>
        <w:tblGrid>
          <w:gridCol w:w="9978"/>
        </w:tblGrid>
        <w:tr w:rsidR="00360C74" w14:paraId="239240A6" w14:textId="77777777" w:rsidTr="00516920">
          <w:trPr>
            <w:trHeight w:hRule="exact" w:val="227"/>
          </w:trPr>
          <w:tc>
            <w:tcPr>
              <w:tcW w:w="9978" w:type="dxa"/>
            </w:tcPr>
            <w:p w14:paraId="1EF7CD78" w14:textId="77777777" w:rsidR="00360C74" w:rsidRPr="00516920" w:rsidRDefault="00516920" w:rsidP="00516920">
              <w:pPr>
                <w:tabs>
                  <w:tab w:val="right" w:leader="dot" w:pos="9979"/>
                </w:tabs>
              </w:pPr>
              <w:r w:rsidRPr="00516920">
                <w:rPr>
                  <w:spacing w:val="18"/>
                </w:rPr>
                <w:tab/>
              </w:r>
            </w:p>
          </w:tc>
        </w:tr>
      </w:tbl>
      <w:p w14:paraId="3CC6E1CB" w14:textId="77777777" w:rsidR="00220D1E" w:rsidRDefault="002760FA" w:rsidP="00FB2AD5">
        <w:pPr>
          <w:pStyle w:val="Text"/>
        </w:pPr>
      </w:p>
    </w:sdtContent>
  </w:sdt>
  <w:p w14:paraId="34D0F925" w14:textId="77777777" w:rsidR="008365C0" w:rsidRDefault="008365C0" w:rsidP="00FB2AD5">
    <w:pPr>
      <w:pStyle w:val="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4"/>
      </w:rPr>
      <w:id w:val="939718636"/>
      <w:lock w:val="sdtContentLocked"/>
      <w:placeholder>
        <w:docPart w:val="020D9AFC79414F9B99DEBAD07F04767C"/>
      </w:placeholder>
    </w:sdtPr>
    <w:sdtEndPr/>
    <w:sdtContent>
      <w:tbl>
        <w:tblPr>
          <w:tblStyle w:val="Basis"/>
          <w:tblpPr w:vertAnchor="page" w:horzAnchor="page" w:tblpX="1419" w:tblpY="483"/>
          <w:tblW w:w="9638" w:type="dxa"/>
          <w:tblLayout w:type="fixed"/>
          <w:tblCellMar>
            <w:top w:w="142" w:type="dxa"/>
          </w:tblCellMar>
          <w:tblLook w:val="04A0" w:firstRow="1" w:lastRow="0" w:firstColumn="1" w:lastColumn="0" w:noHBand="0" w:noVBand="1"/>
        </w:tblPr>
        <w:tblGrid>
          <w:gridCol w:w="9638"/>
        </w:tblGrid>
        <w:tr w:rsidR="00AD31BB" w14:paraId="2B165EDA" w14:textId="77777777" w:rsidTr="00C0656D">
          <w:trPr>
            <w:trHeight w:hRule="exact" w:val="1191"/>
          </w:trPr>
          <w:tc>
            <w:tcPr>
              <w:tcW w:w="9638" w:type="dxa"/>
            </w:tcPr>
            <w:p w14:paraId="4CC24DC7" w14:textId="77777777" w:rsidR="00C0656D" w:rsidRPr="00C0656D" w:rsidRDefault="00C0656D" w:rsidP="00C0656D">
              <w:pPr>
                <w:pStyle w:val="Unternehmensdaten"/>
              </w:pPr>
              <w:r w:rsidRPr="00C0656D">
                <w:rPr>
                  <w:rStyle w:val="IntensiveHervorhebung"/>
                </w:rPr>
                <w:t xml:space="preserve">Vorarlberg Tourismus GmbH </w:t>
              </w:r>
              <w:r w:rsidRPr="0059392B">
                <w:rPr>
                  <w:rStyle w:val="SchwacheHervorhebung"/>
                  <w:b/>
                  <w:bCs/>
                </w:rPr>
                <w:t>Vorarlberg</w:t>
              </w:r>
              <w:r w:rsidRPr="00C0656D">
                <w:t xml:space="preserve"> </w:t>
              </w:r>
              <w:r w:rsidRPr="00C0656D">
                <w:rPr>
                  <w:rStyle w:val="SchwacheHervorhebung"/>
                  <w:b/>
                  <w:bCs/>
                </w:rPr>
                <w:t>State Tourist Board</w:t>
              </w:r>
            </w:p>
            <w:p w14:paraId="552EA7AE" w14:textId="77777777" w:rsidR="00C0656D" w:rsidRPr="00C0656D" w:rsidRDefault="00C0656D" w:rsidP="00C0656D">
              <w:pPr>
                <w:pStyle w:val="Unternehmensdaten"/>
              </w:pPr>
              <w:r w:rsidRPr="00C0656D">
                <w:t xml:space="preserve">CAMPUS V </w:t>
              </w:r>
              <w:r w:rsidRPr="00C0656D">
                <w:rPr>
                  <w:rStyle w:val="SchwacheHervorhebung"/>
                </w:rPr>
                <w:t>|</w:t>
              </w:r>
              <w:r w:rsidRPr="00C0656D">
                <w:t xml:space="preserve"> Hintere Achmühlerstraße 1c </w:t>
              </w:r>
              <w:r w:rsidRPr="00C0656D">
                <w:rPr>
                  <w:rStyle w:val="SchwacheHervorhebung"/>
                </w:rPr>
                <w:t>|</w:t>
              </w:r>
              <w:r w:rsidRPr="00C0656D">
                <w:t xml:space="preserve"> 6850 Dornbirn </w:t>
              </w:r>
              <w:r w:rsidRPr="00C0656D">
                <w:rPr>
                  <w:rStyle w:val="SchwacheHervorhebung"/>
                </w:rPr>
                <w:t>|</w:t>
              </w:r>
              <w:r w:rsidRPr="00C0656D">
                <w:t xml:space="preserve"> Austria </w:t>
              </w:r>
              <w:r w:rsidRPr="00C0656D">
                <w:rPr>
                  <w:rStyle w:val="SchwacheHervorhebung"/>
                </w:rPr>
                <w:t>|</w:t>
              </w:r>
              <w:r w:rsidRPr="00C0656D">
                <w:t xml:space="preserve"> +43.5572.37 70 33-</w:t>
              </w:r>
              <w:r w:rsidR="0059392B">
                <w:t>0</w:t>
              </w:r>
            </w:p>
            <w:p w14:paraId="79E396A0" w14:textId="77777777" w:rsidR="00AD31BB" w:rsidRPr="00C0656D" w:rsidRDefault="00C0656D" w:rsidP="00C0656D">
              <w:pPr>
                <w:pStyle w:val="Unternehmensdaten"/>
              </w:pPr>
              <w:r w:rsidRPr="00C0656D">
                <w:t xml:space="preserve">info@vorarlberg.travel </w:t>
              </w:r>
              <w:r w:rsidRPr="00C0656D">
                <w:rPr>
                  <w:rStyle w:val="SchwacheHervorhebung"/>
                </w:rPr>
                <w:t>|</w:t>
              </w:r>
              <w:r w:rsidRPr="00C0656D">
                <w:t xml:space="preserve"> www.vorarlberg.travel</w:t>
              </w:r>
            </w:p>
          </w:tc>
        </w:tr>
      </w:tbl>
      <w:p w14:paraId="1441AC3C" w14:textId="77777777" w:rsidR="00F46438" w:rsidRDefault="002760FA" w:rsidP="00F46438">
        <w:pPr>
          <w:pStyle w:val="Tex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01AD6"/>
    <w:multiLevelType w:val="hybridMultilevel"/>
    <w:tmpl w:val="3CF016F6"/>
    <w:lvl w:ilvl="0" w:tplc="5BAC4DD2">
      <w:start w:val="1"/>
      <w:numFmt w:val="bullet"/>
      <w:lvlText w:val=""/>
      <w:lvlJc w:val="left"/>
      <w:pPr>
        <w:ind w:left="720" w:hanging="360"/>
      </w:pPr>
      <w:rPr>
        <w:rFonts w:ascii="Wingdings" w:hAnsi="Wingdings" w:hint="default"/>
      </w:rPr>
    </w:lvl>
    <w:lvl w:ilvl="1" w:tplc="CD4EE758">
      <w:start w:val="1"/>
      <w:numFmt w:val="bullet"/>
      <w:lvlText w:val="o"/>
      <w:lvlJc w:val="left"/>
      <w:pPr>
        <w:ind w:left="1440" w:hanging="360"/>
      </w:pPr>
      <w:rPr>
        <w:rFonts w:ascii="Courier New" w:hAnsi="Courier New" w:hint="default"/>
      </w:rPr>
    </w:lvl>
    <w:lvl w:ilvl="2" w:tplc="980CA226">
      <w:start w:val="1"/>
      <w:numFmt w:val="bullet"/>
      <w:lvlText w:val=""/>
      <w:lvlJc w:val="left"/>
      <w:pPr>
        <w:ind w:left="2160" w:hanging="360"/>
      </w:pPr>
      <w:rPr>
        <w:rFonts w:ascii="Wingdings" w:hAnsi="Wingdings" w:hint="default"/>
      </w:rPr>
    </w:lvl>
    <w:lvl w:ilvl="3" w:tplc="0DB09B9E">
      <w:start w:val="1"/>
      <w:numFmt w:val="bullet"/>
      <w:lvlText w:val=""/>
      <w:lvlJc w:val="left"/>
      <w:pPr>
        <w:ind w:left="2880" w:hanging="360"/>
      </w:pPr>
      <w:rPr>
        <w:rFonts w:ascii="Symbol" w:hAnsi="Symbol" w:hint="default"/>
      </w:rPr>
    </w:lvl>
    <w:lvl w:ilvl="4" w:tplc="74847BF0">
      <w:start w:val="1"/>
      <w:numFmt w:val="bullet"/>
      <w:lvlText w:val="o"/>
      <w:lvlJc w:val="left"/>
      <w:pPr>
        <w:ind w:left="3600" w:hanging="360"/>
      </w:pPr>
      <w:rPr>
        <w:rFonts w:ascii="Courier New" w:hAnsi="Courier New" w:hint="default"/>
      </w:rPr>
    </w:lvl>
    <w:lvl w:ilvl="5" w:tplc="1A14D8FA">
      <w:start w:val="1"/>
      <w:numFmt w:val="bullet"/>
      <w:lvlText w:val=""/>
      <w:lvlJc w:val="left"/>
      <w:pPr>
        <w:ind w:left="4320" w:hanging="360"/>
      </w:pPr>
      <w:rPr>
        <w:rFonts w:ascii="Wingdings" w:hAnsi="Wingdings" w:hint="default"/>
      </w:rPr>
    </w:lvl>
    <w:lvl w:ilvl="6" w:tplc="82E2A8A2">
      <w:start w:val="1"/>
      <w:numFmt w:val="bullet"/>
      <w:lvlText w:val=""/>
      <w:lvlJc w:val="left"/>
      <w:pPr>
        <w:ind w:left="5040" w:hanging="360"/>
      </w:pPr>
      <w:rPr>
        <w:rFonts w:ascii="Symbol" w:hAnsi="Symbol" w:hint="default"/>
      </w:rPr>
    </w:lvl>
    <w:lvl w:ilvl="7" w:tplc="F0F45984">
      <w:start w:val="1"/>
      <w:numFmt w:val="bullet"/>
      <w:lvlText w:val="o"/>
      <w:lvlJc w:val="left"/>
      <w:pPr>
        <w:ind w:left="5760" w:hanging="360"/>
      </w:pPr>
      <w:rPr>
        <w:rFonts w:ascii="Courier New" w:hAnsi="Courier New" w:hint="default"/>
      </w:rPr>
    </w:lvl>
    <w:lvl w:ilvl="8" w:tplc="6E6A341C">
      <w:start w:val="1"/>
      <w:numFmt w:val="bullet"/>
      <w:lvlText w:val=""/>
      <w:lvlJc w:val="left"/>
      <w:pPr>
        <w:ind w:left="6480" w:hanging="360"/>
      </w:pPr>
      <w:rPr>
        <w:rFonts w:ascii="Wingdings" w:hAnsi="Wingdings" w:hint="default"/>
      </w:rPr>
    </w:lvl>
  </w:abstractNum>
  <w:abstractNum w:abstractNumId="1" w15:restartNumberingAfterBreak="0">
    <w:nsid w:val="3E4A7C11"/>
    <w:multiLevelType w:val="hybridMultilevel"/>
    <w:tmpl w:val="11B8354E"/>
    <w:lvl w:ilvl="0" w:tplc="79261C66">
      <w:start w:val="1"/>
      <w:numFmt w:val="bullet"/>
      <w:lvlText w:val="Ø"/>
      <w:lvlJc w:val="left"/>
      <w:pPr>
        <w:ind w:left="720" w:hanging="360"/>
      </w:pPr>
      <w:rPr>
        <w:rFonts w:ascii="Wingdings" w:hAnsi="Wingdings" w:hint="default"/>
      </w:rPr>
    </w:lvl>
    <w:lvl w:ilvl="1" w:tplc="F7D41D9E">
      <w:start w:val="1"/>
      <w:numFmt w:val="bullet"/>
      <w:lvlText w:val="o"/>
      <w:lvlJc w:val="left"/>
      <w:pPr>
        <w:ind w:left="1440" w:hanging="360"/>
      </w:pPr>
      <w:rPr>
        <w:rFonts w:ascii="Courier New" w:hAnsi="Courier New" w:hint="default"/>
      </w:rPr>
    </w:lvl>
    <w:lvl w:ilvl="2" w:tplc="7570BD38">
      <w:start w:val="1"/>
      <w:numFmt w:val="bullet"/>
      <w:lvlText w:val=""/>
      <w:lvlJc w:val="left"/>
      <w:pPr>
        <w:ind w:left="2160" w:hanging="360"/>
      </w:pPr>
      <w:rPr>
        <w:rFonts w:ascii="Wingdings" w:hAnsi="Wingdings" w:hint="default"/>
      </w:rPr>
    </w:lvl>
    <w:lvl w:ilvl="3" w:tplc="9EE8BAD6">
      <w:start w:val="1"/>
      <w:numFmt w:val="bullet"/>
      <w:lvlText w:val=""/>
      <w:lvlJc w:val="left"/>
      <w:pPr>
        <w:ind w:left="2880" w:hanging="360"/>
      </w:pPr>
      <w:rPr>
        <w:rFonts w:ascii="Symbol" w:hAnsi="Symbol" w:hint="default"/>
      </w:rPr>
    </w:lvl>
    <w:lvl w:ilvl="4" w:tplc="54A6F2BC">
      <w:start w:val="1"/>
      <w:numFmt w:val="bullet"/>
      <w:lvlText w:val="o"/>
      <w:lvlJc w:val="left"/>
      <w:pPr>
        <w:ind w:left="3600" w:hanging="360"/>
      </w:pPr>
      <w:rPr>
        <w:rFonts w:ascii="Courier New" w:hAnsi="Courier New" w:hint="default"/>
      </w:rPr>
    </w:lvl>
    <w:lvl w:ilvl="5" w:tplc="CF3A7598">
      <w:start w:val="1"/>
      <w:numFmt w:val="bullet"/>
      <w:lvlText w:val=""/>
      <w:lvlJc w:val="left"/>
      <w:pPr>
        <w:ind w:left="4320" w:hanging="360"/>
      </w:pPr>
      <w:rPr>
        <w:rFonts w:ascii="Wingdings" w:hAnsi="Wingdings" w:hint="default"/>
      </w:rPr>
    </w:lvl>
    <w:lvl w:ilvl="6" w:tplc="BAD86BEE">
      <w:start w:val="1"/>
      <w:numFmt w:val="bullet"/>
      <w:lvlText w:val=""/>
      <w:lvlJc w:val="left"/>
      <w:pPr>
        <w:ind w:left="5040" w:hanging="360"/>
      </w:pPr>
      <w:rPr>
        <w:rFonts w:ascii="Symbol" w:hAnsi="Symbol" w:hint="default"/>
      </w:rPr>
    </w:lvl>
    <w:lvl w:ilvl="7" w:tplc="F0CC4E0A">
      <w:start w:val="1"/>
      <w:numFmt w:val="bullet"/>
      <w:lvlText w:val="o"/>
      <w:lvlJc w:val="left"/>
      <w:pPr>
        <w:ind w:left="5760" w:hanging="360"/>
      </w:pPr>
      <w:rPr>
        <w:rFonts w:ascii="Courier New" w:hAnsi="Courier New" w:hint="default"/>
      </w:rPr>
    </w:lvl>
    <w:lvl w:ilvl="8" w:tplc="5EF08984">
      <w:start w:val="1"/>
      <w:numFmt w:val="bullet"/>
      <w:lvlText w:val=""/>
      <w:lvlJc w:val="left"/>
      <w:pPr>
        <w:ind w:left="6480" w:hanging="360"/>
      </w:pPr>
      <w:rPr>
        <w:rFonts w:ascii="Wingdings" w:hAnsi="Wingdings" w:hint="default"/>
      </w:rPr>
    </w:lvl>
  </w:abstractNum>
  <w:abstractNum w:abstractNumId="2" w15:restartNumberingAfterBreak="0">
    <w:nsid w:val="452842CE"/>
    <w:multiLevelType w:val="multilevel"/>
    <w:tmpl w:val="47CA67FE"/>
    <w:styleLink w:val="zzzLIsteAufzhlung"/>
    <w:lvl w:ilvl="0">
      <w:start w:val="1"/>
      <w:numFmt w:val="bullet"/>
      <w:pStyle w:val="Aufzhlung1"/>
      <w:lvlText w:val="•"/>
      <w:lvlJc w:val="left"/>
      <w:pPr>
        <w:ind w:left="284" w:hanging="284"/>
      </w:pPr>
      <w:rPr>
        <w:rFonts w:ascii="Akko Pro" w:hAnsi="Akko Pro" w:hint="default"/>
        <w:color w:val="auto"/>
      </w:rPr>
    </w:lvl>
    <w:lvl w:ilvl="1">
      <w:start w:val="1"/>
      <w:numFmt w:val="bullet"/>
      <w:pStyle w:val="Aufzhlung2"/>
      <w:lvlText w:val="→"/>
      <w:lvlJc w:val="left"/>
      <w:pPr>
        <w:ind w:left="284" w:hanging="284"/>
      </w:pPr>
      <w:rPr>
        <w:rFonts w:ascii="Akko Pro" w:hAnsi="Akko Pro" w:hint="default"/>
        <w:color w:val="auto"/>
      </w:rPr>
    </w:lvl>
    <w:lvl w:ilvl="2">
      <w:start w:val="1"/>
      <w:numFmt w:val="bullet"/>
      <w:pStyle w:val="Aufzhlung3"/>
      <w:suff w:val="space"/>
      <w:lvlText w:val="•"/>
      <w:lvlJc w:val="left"/>
      <w:pPr>
        <w:ind w:left="851" w:hanging="284"/>
      </w:pPr>
      <w:rPr>
        <w:rFonts w:ascii="Akko Pro" w:hAnsi="Akko Pro" w:hint="default"/>
        <w:color w:val="E30613"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7A7C463E"/>
    <w:multiLevelType w:val="multilevel"/>
    <w:tmpl w:val="4E70B360"/>
    <w:styleLink w:val="zzzListeNummerierung"/>
    <w:lvl w:ilvl="0">
      <w:start w:val="1"/>
      <w:numFmt w:val="decimal"/>
      <w:pStyle w:val="Nummerierung"/>
      <w:lvlText w:val="%1."/>
      <w:lvlJc w:val="left"/>
      <w:pPr>
        <w:ind w:left="284" w:hanging="284"/>
      </w:pPr>
      <w:rPr>
        <w:rFonts w:hint="default"/>
      </w:rPr>
    </w:lvl>
    <w:lvl w:ilvl="1">
      <w:start w:val="1"/>
      <w:numFmt w:val="decimal"/>
      <w:lvlRestart w:val="0"/>
      <w:pStyle w:val="Nummerierung2"/>
      <w:suff w:val="space"/>
      <w:lvlText w:val="%2."/>
      <w:lvlJc w:val="left"/>
      <w:pPr>
        <w:ind w:left="851" w:hanging="284"/>
      </w:pPr>
      <w:rPr>
        <w:rFonts w:hint="default"/>
        <w:b/>
        <w:i w:val="0"/>
        <w:color w:val="E30613" w:themeColor="accent1"/>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236161990">
    <w:abstractNumId w:val="2"/>
  </w:num>
  <w:num w:numId="2" w16cid:durableId="868221450">
    <w:abstractNumId w:val="3"/>
  </w:num>
  <w:num w:numId="3" w16cid:durableId="332101580">
    <w:abstractNumId w:val="1"/>
  </w:num>
  <w:num w:numId="4" w16cid:durableId="777331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E3"/>
    <w:rsid w:val="00012D08"/>
    <w:rsid w:val="0002660A"/>
    <w:rsid w:val="00047C94"/>
    <w:rsid w:val="00086BF8"/>
    <w:rsid w:val="00093013"/>
    <w:rsid w:val="00097910"/>
    <w:rsid w:val="000A0CA9"/>
    <w:rsid w:val="000A2CF9"/>
    <w:rsid w:val="000C3652"/>
    <w:rsid w:val="000E26BF"/>
    <w:rsid w:val="000F41CF"/>
    <w:rsid w:val="001069DC"/>
    <w:rsid w:val="00107E06"/>
    <w:rsid w:val="0012039C"/>
    <w:rsid w:val="00167575"/>
    <w:rsid w:val="00175B35"/>
    <w:rsid w:val="00182628"/>
    <w:rsid w:val="001A67B2"/>
    <w:rsid w:val="001D127F"/>
    <w:rsid w:val="001D3AC9"/>
    <w:rsid w:val="00213834"/>
    <w:rsid w:val="00220D1E"/>
    <w:rsid w:val="002417CA"/>
    <w:rsid w:val="00245E31"/>
    <w:rsid w:val="0028305E"/>
    <w:rsid w:val="002928EF"/>
    <w:rsid w:val="002963F9"/>
    <w:rsid w:val="0033369B"/>
    <w:rsid w:val="0034483F"/>
    <w:rsid w:val="00360C74"/>
    <w:rsid w:val="00383283"/>
    <w:rsid w:val="003C4244"/>
    <w:rsid w:val="003D180F"/>
    <w:rsid w:val="003D41EE"/>
    <w:rsid w:val="004015CA"/>
    <w:rsid w:val="004065AC"/>
    <w:rsid w:val="004170EB"/>
    <w:rsid w:val="00460035"/>
    <w:rsid w:val="00475DEE"/>
    <w:rsid w:val="004E51D3"/>
    <w:rsid w:val="00516920"/>
    <w:rsid w:val="00570A31"/>
    <w:rsid w:val="00573D8D"/>
    <w:rsid w:val="005767E5"/>
    <w:rsid w:val="0059392B"/>
    <w:rsid w:val="005939F9"/>
    <w:rsid w:val="005A3EFD"/>
    <w:rsid w:val="005D60A1"/>
    <w:rsid w:val="005D7194"/>
    <w:rsid w:val="005E2BDC"/>
    <w:rsid w:val="00601302"/>
    <w:rsid w:val="0061606D"/>
    <w:rsid w:val="00634562"/>
    <w:rsid w:val="00643C2C"/>
    <w:rsid w:val="006538C0"/>
    <w:rsid w:val="00661337"/>
    <w:rsid w:val="00663FD2"/>
    <w:rsid w:val="00672AD1"/>
    <w:rsid w:val="006B16F7"/>
    <w:rsid w:val="006E3BC9"/>
    <w:rsid w:val="00713B58"/>
    <w:rsid w:val="00743A14"/>
    <w:rsid w:val="007754F4"/>
    <w:rsid w:val="007A4EAD"/>
    <w:rsid w:val="007B6DB7"/>
    <w:rsid w:val="007D75B1"/>
    <w:rsid w:val="008365C0"/>
    <w:rsid w:val="008529D2"/>
    <w:rsid w:val="00885E88"/>
    <w:rsid w:val="008F5400"/>
    <w:rsid w:val="00901195"/>
    <w:rsid w:val="009433FE"/>
    <w:rsid w:val="009459E1"/>
    <w:rsid w:val="009762F3"/>
    <w:rsid w:val="00982CF5"/>
    <w:rsid w:val="00996460"/>
    <w:rsid w:val="009C4DC2"/>
    <w:rsid w:val="009D2806"/>
    <w:rsid w:val="009E6969"/>
    <w:rsid w:val="00A129AC"/>
    <w:rsid w:val="00A36428"/>
    <w:rsid w:val="00A52882"/>
    <w:rsid w:val="00A72B41"/>
    <w:rsid w:val="00AD2037"/>
    <w:rsid w:val="00AD31BB"/>
    <w:rsid w:val="00AD72A2"/>
    <w:rsid w:val="00AD7E71"/>
    <w:rsid w:val="00AE02F3"/>
    <w:rsid w:val="00AF1483"/>
    <w:rsid w:val="00B17E5D"/>
    <w:rsid w:val="00B2127B"/>
    <w:rsid w:val="00B677FF"/>
    <w:rsid w:val="00BC3CB1"/>
    <w:rsid w:val="00BD37BC"/>
    <w:rsid w:val="00BF103E"/>
    <w:rsid w:val="00BF6751"/>
    <w:rsid w:val="00C02836"/>
    <w:rsid w:val="00C0401E"/>
    <w:rsid w:val="00C0656D"/>
    <w:rsid w:val="00C23A94"/>
    <w:rsid w:val="00C77E7C"/>
    <w:rsid w:val="00CE3D2C"/>
    <w:rsid w:val="00CF7BF3"/>
    <w:rsid w:val="00D42E4D"/>
    <w:rsid w:val="00D46F4E"/>
    <w:rsid w:val="00D817F3"/>
    <w:rsid w:val="00DA0180"/>
    <w:rsid w:val="00E130A5"/>
    <w:rsid w:val="00E37610"/>
    <w:rsid w:val="00E5294C"/>
    <w:rsid w:val="00E5707B"/>
    <w:rsid w:val="00E62DE8"/>
    <w:rsid w:val="00E749ED"/>
    <w:rsid w:val="00E9344F"/>
    <w:rsid w:val="00EA27AF"/>
    <w:rsid w:val="00EC46D2"/>
    <w:rsid w:val="00ED5DDE"/>
    <w:rsid w:val="00F035E3"/>
    <w:rsid w:val="00F2444C"/>
    <w:rsid w:val="00F46438"/>
    <w:rsid w:val="00F54A78"/>
    <w:rsid w:val="00FB2AD5"/>
    <w:rsid w:val="00FE55F7"/>
    <w:rsid w:val="00FF12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48CBC"/>
  <w15:chartTrackingRefBased/>
  <w15:docId w15:val="{77AB6FAC-56A8-4440-BCDC-9F1A9D3B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4"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21" w:qFormat="1"/>
    <w:lsdException w:name="Subtle Reference" w:semiHidden="1" w:uiPriority="34" w:qFormat="1"/>
    <w:lsdException w:name="Intense Reference" w:uiPriority="32" w:qFormat="1"/>
    <w:lsdException w:name="Book Title" w:semiHidden="1" w:uiPriority="3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2836"/>
  </w:style>
  <w:style w:type="paragraph" w:styleId="berschrift1">
    <w:name w:val="heading 1"/>
    <w:basedOn w:val="Standard"/>
    <w:next w:val="Standard"/>
    <w:link w:val="berschrift1Zchn"/>
    <w:uiPriority w:val="34"/>
    <w:semiHidden/>
    <w:qFormat/>
    <w:rsid w:val="00B17E5D"/>
    <w:pPr>
      <w:keepNext/>
      <w:keepLines/>
      <w:spacing w:before="360" w:after="80"/>
      <w:outlineLvl w:val="0"/>
    </w:pPr>
    <w:rPr>
      <w:rFonts w:asciiTheme="majorHAnsi" w:eastAsiaTheme="majorEastAsia" w:hAnsiTheme="majorHAnsi" w:cstheme="majorBidi"/>
      <w:color w:val="A9040E" w:themeColor="accent1" w:themeShade="BF"/>
      <w:sz w:val="40"/>
      <w:szCs w:val="40"/>
    </w:rPr>
  </w:style>
  <w:style w:type="paragraph" w:styleId="berschrift2">
    <w:name w:val="heading 2"/>
    <w:basedOn w:val="Standard"/>
    <w:next w:val="Standard"/>
    <w:link w:val="berschrift2Zchn"/>
    <w:uiPriority w:val="34"/>
    <w:semiHidden/>
    <w:qFormat/>
    <w:rsid w:val="00B17E5D"/>
    <w:pPr>
      <w:keepNext/>
      <w:keepLines/>
      <w:spacing w:before="160" w:after="80"/>
      <w:outlineLvl w:val="1"/>
    </w:pPr>
    <w:rPr>
      <w:rFonts w:asciiTheme="majorHAnsi" w:eastAsiaTheme="majorEastAsia" w:hAnsiTheme="majorHAnsi" w:cstheme="majorBidi"/>
      <w:color w:val="A9040E" w:themeColor="accent1" w:themeShade="BF"/>
      <w:sz w:val="32"/>
      <w:szCs w:val="32"/>
    </w:rPr>
  </w:style>
  <w:style w:type="paragraph" w:styleId="berschrift3">
    <w:name w:val="heading 3"/>
    <w:basedOn w:val="Standard"/>
    <w:next w:val="Standard"/>
    <w:link w:val="berschrift3Zchn"/>
    <w:uiPriority w:val="34"/>
    <w:semiHidden/>
    <w:qFormat/>
    <w:rsid w:val="00B17E5D"/>
    <w:pPr>
      <w:keepNext/>
      <w:keepLines/>
      <w:spacing w:before="160" w:after="80"/>
      <w:outlineLvl w:val="2"/>
    </w:pPr>
    <w:rPr>
      <w:rFonts w:eastAsiaTheme="majorEastAsia" w:cstheme="majorBidi"/>
      <w:color w:val="A9040E" w:themeColor="accent1" w:themeShade="BF"/>
      <w:sz w:val="28"/>
      <w:szCs w:val="28"/>
    </w:rPr>
  </w:style>
  <w:style w:type="paragraph" w:styleId="berschrift4">
    <w:name w:val="heading 4"/>
    <w:basedOn w:val="Standard"/>
    <w:next w:val="Standard"/>
    <w:link w:val="berschrift4Zchn"/>
    <w:uiPriority w:val="34"/>
    <w:semiHidden/>
    <w:qFormat/>
    <w:rsid w:val="00B17E5D"/>
    <w:pPr>
      <w:keepNext/>
      <w:keepLines/>
      <w:spacing w:before="80" w:after="40"/>
      <w:outlineLvl w:val="3"/>
    </w:pPr>
    <w:rPr>
      <w:rFonts w:eastAsiaTheme="majorEastAsia" w:cstheme="majorBidi"/>
      <w:i/>
      <w:iCs/>
      <w:color w:val="A9040E" w:themeColor="accent1" w:themeShade="BF"/>
    </w:rPr>
  </w:style>
  <w:style w:type="paragraph" w:styleId="berschrift5">
    <w:name w:val="heading 5"/>
    <w:basedOn w:val="Standard"/>
    <w:next w:val="Standard"/>
    <w:link w:val="berschrift5Zchn"/>
    <w:uiPriority w:val="34"/>
    <w:semiHidden/>
    <w:qFormat/>
    <w:rsid w:val="00B17E5D"/>
    <w:pPr>
      <w:keepNext/>
      <w:keepLines/>
      <w:spacing w:before="80" w:after="40"/>
      <w:outlineLvl w:val="4"/>
    </w:pPr>
    <w:rPr>
      <w:rFonts w:eastAsiaTheme="majorEastAsia" w:cstheme="majorBidi"/>
      <w:color w:val="A9040E" w:themeColor="accent1" w:themeShade="BF"/>
    </w:rPr>
  </w:style>
  <w:style w:type="paragraph" w:styleId="berschrift6">
    <w:name w:val="heading 6"/>
    <w:basedOn w:val="Standard"/>
    <w:next w:val="Standard"/>
    <w:link w:val="berschrift6Zchn"/>
    <w:uiPriority w:val="34"/>
    <w:semiHidden/>
    <w:qFormat/>
    <w:rsid w:val="00B17E5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34"/>
    <w:semiHidden/>
    <w:qFormat/>
    <w:rsid w:val="00B17E5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34"/>
    <w:semiHidden/>
    <w:qFormat/>
    <w:rsid w:val="00B17E5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34"/>
    <w:semiHidden/>
    <w:qFormat/>
    <w:rsid w:val="00B17E5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34"/>
    <w:semiHidden/>
    <w:rsid w:val="005A3EFD"/>
    <w:rPr>
      <w:rFonts w:asciiTheme="majorHAnsi" w:eastAsiaTheme="majorEastAsia" w:hAnsiTheme="majorHAnsi" w:cstheme="majorBidi"/>
      <w:color w:val="A9040E" w:themeColor="accent1" w:themeShade="BF"/>
      <w:sz w:val="40"/>
      <w:szCs w:val="40"/>
    </w:rPr>
  </w:style>
  <w:style w:type="character" w:customStyle="1" w:styleId="berschrift2Zchn">
    <w:name w:val="Überschrift 2 Zchn"/>
    <w:basedOn w:val="Absatz-Standardschriftart"/>
    <w:link w:val="berschrift2"/>
    <w:uiPriority w:val="34"/>
    <w:semiHidden/>
    <w:rsid w:val="005A3EFD"/>
    <w:rPr>
      <w:rFonts w:asciiTheme="majorHAnsi" w:eastAsiaTheme="majorEastAsia" w:hAnsiTheme="majorHAnsi" w:cstheme="majorBidi"/>
      <w:color w:val="A9040E" w:themeColor="accent1" w:themeShade="BF"/>
      <w:sz w:val="32"/>
      <w:szCs w:val="32"/>
    </w:rPr>
  </w:style>
  <w:style w:type="character" w:customStyle="1" w:styleId="berschrift3Zchn">
    <w:name w:val="Überschrift 3 Zchn"/>
    <w:basedOn w:val="Absatz-Standardschriftart"/>
    <w:link w:val="berschrift3"/>
    <w:uiPriority w:val="34"/>
    <w:semiHidden/>
    <w:rsid w:val="005A3EFD"/>
    <w:rPr>
      <w:rFonts w:eastAsiaTheme="majorEastAsia" w:cstheme="majorBidi"/>
      <w:color w:val="A9040E" w:themeColor="accent1" w:themeShade="BF"/>
      <w:sz w:val="28"/>
      <w:szCs w:val="28"/>
    </w:rPr>
  </w:style>
  <w:style w:type="character" w:customStyle="1" w:styleId="berschrift4Zchn">
    <w:name w:val="Überschrift 4 Zchn"/>
    <w:basedOn w:val="Absatz-Standardschriftart"/>
    <w:link w:val="berschrift4"/>
    <w:uiPriority w:val="34"/>
    <w:semiHidden/>
    <w:rsid w:val="005A3EFD"/>
    <w:rPr>
      <w:rFonts w:eastAsiaTheme="majorEastAsia" w:cstheme="majorBidi"/>
      <w:i/>
      <w:iCs/>
      <w:color w:val="A9040E" w:themeColor="accent1" w:themeShade="BF"/>
    </w:rPr>
  </w:style>
  <w:style w:type="character" w:customStyle="1" w:styleId="berschrift5Zchn">
    <w:name w:val="Überschrift 5 Zchn"/>
    <w:basedOn w:val="Absatz-Standardschriftart"/>
    <w:link w:val="berschrift5"/>
    <w:uiPriority w:val="34"/>
    <w:semiHidden/>
    <w:rsid w:val="005A3EFD"/>
    <w:rPr>
      <w:rFonts w:eastAsiaTheme="majorEastAsia" w:cstheme="majorBidi"/>
      <w:color w:val="A9040E" w:themeColor="accent1" w:themeShade="BF"/>
    </w:rPr>
  </w:style>
  <w:style w:type="character" w:customStyle="1" w:styleId="berschrift6Zchn">
    <w:name w:val="Überschrift 6 Zchn"/>
    <w:basedOn w:val="Absatz-Standardschriftart"/>
    <w:link w:val="berschrift6"/>
    <w:uiPriority w:val="34"/>
    <w:semiHidden/>
    <w:rsid w:val="005A3EF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34"/>
    <w:semiHidden/>
    <w:rsid w:val="005A3EF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34"/>
    <w:semiHidden/>
    <w:rsid w:val="005A3EF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34"/>
    <w:semiHidden/>
    <w:rsid w:val="005A3EFD"/>
    <w:rPr>
      <w:rFonts w:eastAsiaTheme="majorEastAsia" w:cstheme="majorBidi"/>
      <w:color w:val="272727" w:themeColor="text1" w:themeTint="D8"/>
    </w:rPr>
  </w:style>
  <w:style w:type="paragraph" w:styleId="Titel">
    <w:name w:val="Title"/>
    <w:basedOn w:val="Standard"/>
    <w:link w:val="TitelZchn"/>
    <w:uiPriority w:val="3"/>
    <w:qFormat/>
    <w:rsid w:val="00F46438"/>
    <w:pPr>
      <w:spacing w:line="570" w:lineRule="exact"/>
    </w:pPr>
    <w:rPr>
      <w:b/>
      <w:bCs/>
      <w:spacing w:val="4"/>
      <w:sz w:val="44"/>
      <w:szCs w:val="44"/>
    </w:rPr>
  </w:style>
  <w:style w:type="character" w:customStyle="1" w:styleId="TitelZchn">
    <w:name w:val="Titel Zchn"/>
    <w:basedOn w:val="Absatz-Standardschriftart"/>
    <w:link w:val="Titel"/>
    <w:uiPriority w:val="3"/>
    <w:rsid w:val="00F46438"/>
    <w:rPr>
      <w:b/>
      <w:bCs/>
      <w:spacing w:val="4"/>
      <w:sz w:val="44"/>
      <w:szCs w:val="44"/>
    </w:rPr>
  </w:style>
  <w:style w:type="paragraph" w:styleId="Untertitel">
    <w:name w:val="Subtitle"/>
    <w:basedOn w:val="Standard"/>
    <w:link w:val="UntertitelZchn"/>
    <w:uiPriority w:val="3"/>
    <w:qFormat/>
    <w:rsid w:val="00F46438"/>
    <w:pPr>
      <w:spacing w:line="570" w:lineRule="exact"/>
    </w:pPr>
    <w:rPr>
      <w:rFonts w:ascii="Akko Pro Light" w:hAnsi="Akko Pro Light"/>
      <w:spacing w:val="4"/>
      <w:sz w:val="44"/>
      <w:szCs w:val="44"/>
    </w:rPr>
  </w:style>
  <w:style w:type="character" w:customStyle="1" w:styleId="UntertitelZchn">
    <w:name w:val="Untertitel Zchn"/>
    <w:basedOn w:val="Absatz-Standardschriftart"/>
    <w:link w:val="Untertitel"/>
    <w:uiPriority w:val="3"/>
    <w:rsid w:val="00F46438"/>
    <w:rPr>
      <w:rFonts w:ascii="Akko Pro Light" w:hAnsi="Akko Pro Light"/>
      <w:spacing w:val="4"/>
      <w:sz w:val="44"/>
      <w:szCs w:val="44"/>
    </w:rPr>
  </w:style>
  <w:style w:type="paragraph" w:styleId="Zitat">
    <w:name w:val="Quote"/>
    <w:basedOn w:val="Standard"/>
    <w:next w:val="Standard"/>
    <w:link w:val="ZitatZchn"/>
    <w:uiPriority w:val="34"/>
    <w:semiHidden/>
    <w:qFormat/>
    <w:rsid w:val="00B17E5D"/>
    <w:pPr>
      <w:spacing w:before="160"/>
      <w:jc w:val="center"/>
    </w:pPr>
    <w:rPr>
      <w:i/>
      <w:iCs/>
      <w:color w:val="404040" w:themeColor="text1" w:themeTint="BF"/>
    </w:rPr>
  </w:style>
  <w:style w:type="character" w:customStyle="1" w:styleId="ZitatZchn">
    <w:name w:val="Zitat Zchn"/>
    <w:basedOn w:val="Absatz-Standardschriftart"/>
    <w:link w:val="Zitat"/>
    <w:uiPriority w:val="34"/>
    <w:semiHidden/>
    <w:rsid w:val="005A3EFD"/>
    <w:rPr>
      <w:i/>
      <w:iCs/>
      <w:color w:val="404040" w:themeColor="text1" w:themeTint="BF"/>
    </w:rPr>
  </w:style>
  <w:style w:type="paragraph" w:styleId="Listenabsatz">
    <w:name w:val="List Paragraph"/>
    <w:basedOn w:val="Standard"/>
    <w:uiPriority w:val="34"/>
    <w:semiHidden/>
    <w:qFormat/>
    <w:rsid w:val="00B17E5D"/>
    <w:pPr>
      <w:ind w:left="720"/>
      <w:contextualSpacing/>
    </w:pPr>
  </w:style>
  <w:style w:type="character" w:styleId="IntensiveHervorhebung">
    <w:name w:val="Intense Emphasis"/>
    <w:basedOn w:val="Absatz-Standardschriftart"/>
    <w:uiPriority w:val="15"/>
    <w:qFormat/>
    <w:rsid w:val="000F41CF"/>
    <w:rPr>
      <w:b/>
      <w:i w:val="0"/>
      <w:iCs/>
      <w:color w:val="E30613" w:themeColor="accent1"/>
    </w:rPr>
  </w:style>
  <w:style w:type="paragraph" w:styleId="IntensivesZitat">
    <w:name w:val="Intense Quote"/>
    <w:basedOn w:val="Standard"/>
    <w:next w:val="Standard"/>
    <w:link w:val="IntensivesZitatZchn"/>
    <w:uiPriority w:val="34"/>
    <w:semiHidden/>
    <w:qFormat/>
    <w:rsid w:val="00B17E5D"/>
    <w:pPr>
      <w:pBdr>
        <w:top w:val="single" w:sz="4" w:space="10" w:color="A9040E" w:themeColor="accent1" w:themeShade="BF"/>
        <w:bottom w:val="single" w:sz="4" w:space="10" w:color="A9040E" w:themeColor="accent1" w:themeShade="BF"/>
      </w:pBdr>
      <w:spacing w:before="360" w:after="360"/>
      <w:ind w:left="864" w:right="864"/>
      <w:jc w:val="center"/>
    </w:pPr>
    <w:rPr>
      <w:i/>
      <w:iCs/>
      <w:color w:val="A9040E" w:themeColor="accent1" w:themeShade="BF"/>
    </w:rPr>
  </w:style>
  <w:style w:type="character" w:customStyle="1" w:styleId="IntensivesZitatZchn">
    <w:name w:val="Intensives Zitat Zchn"/>
    <w:basedOn w:val="Absatz-Standardschriftart"/>
    <w:link w:val="IntensivesZitat"/>
    <w:uiPriority w:val="34"/>
    <w:semiHidden/>
    <w:rsid w:val="005A3EFD"/>
    <w:rPr>
      <w:i/>
      <w:iCs/>
      <w:color w:val="A9040E" w:themeColor="accent1" w:themeShade="BF"/>
    </w:rPr>
  </w:style>
  <w:style w:type="character" w:styleId="IntensiverVerweis">
    <w:name w:val="Intense Reference"/>
    <w:basedOn w:val="Absatz-Standardschriftart"/>
    <w:uiPriority w:val="34"/>
    <w:semiHidden/>
    <w:qFormat/>
    <w:rsid w:val="00B17E5D"/>
    <w:rPr>
      <w:b/>
      <w:bCs/>
      <w:smallCaps/>
      <w:color w:val="A9040E" w:themeColor="accent1" w:themeShade="BF"/>
      <w:spacing w:val="5"/>
    </w:rPr>
  </w:style>
  <w:style w:type="character" w:styleId="SchwacheHervorhebung">
    <w:name w:val="Subtle Emphasis"/>
    <w:basedOn w:val="Absatz-Standardschriftart"/>
    <w:uiPriority w:val="14"/>
    <w:qFormat/>
    <w:rsid w:val="0012039C"/>
    <w:rPr>
      <w:b w:val="0"/>
      <w:i w:val="0"/>
      <w:iCs/>
      <w:color w:val="868686" w:themeColor="accent2"/>
    </w:rPr>
  </w:style>
  <w:style w:type="paragraph" w:customStyle="1" w:styleId="Betreff">
    <w:name w:val="Betreff"/>
    <w:basedOn w:val="Standard"/>
    <w:uiPriority w:val="5"/>
    <w:semiHidden/>
    <w:qFormat/>
    <w:rsid w:val="0012039C"/>
    <w:pPr>
      <w:spacing w:after="570" w:line="283" w:lineRule="exact"/>
      <w:contextualSpacing/>
    </w:pPr>
    <w:rPr>
      <w:b/>
      <w:bCs/>
      <w:spacing w:val="3"/>
    </w:rPr>
  </w:style>
  <w:style w:type="paragraph" w:customStyle="1" w:styleId="Text">
    <w:name w:val="Text"/>
    <w:basedOn w:val="Standard"/>
    <w:uiPriority w:val="7"/>
    <w:qFormat/>
    <w:rsid w:val="0012039C"/>
    <w:pPr>
      <w:spacing w:line="283" w:lineRule="exact"/>
    </w:pPr>
    <w:rPr>
      <w:spacing w:val="4"/>
      <w14:numForm w14:val="oldStyle"/>
    </w:rPr>
  </w:style>
  <w:style w:type="character" w:styleId="Hervorhebung">
    <w:name w:val="Emphasis"/>
    <w:basedOn w:val="Absatz-Standardschriftart"/>
    <w:uiPriority w:val="15"/>
    <w:qFormat/>
    <w:rsid w:val="000F41CF"/>
    <w:rPr>
      <w:b/>
      <w:i w:val="0"/>
      <w:iCs/>
      <w:color w:val="auto"/>
    </w:rPr>
  </w:style>
  <w:style w:type="paragraph" w:styleId="Kopfzeile">
    <w:name w:val="header"/>
    <w:basedOn w:val="Standard"/>
    <w:link w:val="KopfzeileZchn"/>
    <w:uiPriority w:val="99"/>
    <w:semiHidden/>
    <w:rsid w:val="009D2806"/>
    <w:pPr>
      <w:tabs>
        <w:tab w:val="center" w:pos="4536"/>
        <w:tab w:val="right" w:pos="9072"/>
      </w:tabs>
    </w:pPr>
  </w:style>
  <w:style w:type="character" w:customStyle="1" w:styleId="KopfzeileZchn">
    <w:name w:val="Kopfzeile Zchn"/>
    <w:basedOn w:val="Absatz-Standardschriftart"/>
    <w:link w:val="Kopfzeile"/>
    <w:uiPriority w:val="99"/>
    <w:semiHidden/>
    <w:rsid w:val="009D2806"/>
  </w:style>
  <w:style w:type="paragraph" w:styleId="Fuzeile">
    <w:name w:val="footer"/>
    <w:basedOn w:val="Standard"/>
    <w:link w:val="FuzeileZchn"/>
    <w:uiPriority w:val="99"/>
    <w:semiHidden/>
    <w:rsid w:val="009D2806"/>
    <w:pPr>
      <w:tabs>
        <w:tab w:val="center" w:pos="4536"/>
        <w:tab w:val="right" w:pos="9072"/>
      </w:tabs>
    </w:pPr>
  </w:style>
  <w:style w:type="character" w:customStyle="1" w:styleId="FuzeileZchn">
    <w:name w:val="Fußzeile Zchn"/>
    <w:basedOn w:val="Absatz-Standardschriftart"/>
    <w:link w:val="Fuzeile"/>
    <w:uiPriority w:val="99"/>
    <w:semiHidden/>
    <w:rsid w:val="009D2806"/>
  </w:style>
  <w:style w:type="table" w:styleId="Tabellenraster">
    <w:name w:val="Table Grid"/>
    <w:basedOn w:val="NormaleTabelle"/>
    <w:uiPriority w:val="39"/>
    <w:rsid w:val="009D2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s">
    <w:name w:val="Basis"/>
    <w:basedOn w:val="NormaleTabelle"/>
    <w:uiPriority w:val="99"/>
    <w:rsid w:val="009D2806"/>
    <w:tblPr>
      <w:tblCellMar>
        <w:left w:w="0" w:type="dxa"/>
        <w:right w:w="0" w:type="dxa"/>
      </w:tblCellMar>
    </w:tblPr>
  </w:style>
  <w:style w:type="paragraph" w:customStyle="1" w:styleId="Unternehmensdaten">
    <w:name w:val="Unternehmensdaten"/>
    <w:basedOn w:val="Standard"/>
    <w:uiPriority w:val="17"/>
    <w:qFormat/>
    <w:rsid w:val="009D2806"/>
    <w:pPr>
      <w:spacing w:line="283" w:lineRule="exact"/>
    </w:pPr>
    <w:rPr>
      <w:spacing w:val="3"/>
      <w14:numForm w14:val="oldStyle"/>
    </w:rPr>
  </w:style>
  <w:style w:type="character" w:styleId="Platzhaltertext">
    <w:name w:val="Placeholder Text"/>
    <w:basedOn w:val="Absatz-Standardschriftart"/>
    <w:uiPriority w:val="99"/>
    <w:semiHidden/>
    <w:rsid w:val="00634562"/>
    <w:rPr>
      <w:color w:val="666666"/>
    </w:rPr>
  </w:style>
  <w:style w:type="paragraph" w:customStyle="1" w:styleId="Texteingerckt">
    <w:name w:val="Text eingerückt"/>
    <w:basedOn w:val="Text"/>
    <w:next w:val="Text"/>
    <w:uiPriority w:val="7"/>
    <w:qFormat/>
    <w:rsid w:val="005D60A1"/>
    <w:pPr>
      <w:ind w:firstLine="567"/>
    </w:pPr>
  </w:style>
  <w:style w:type="paragraph" w:customStyle="1" w:styleId="Aufzhlung1">
    <w:name w:val="Aufzählung 1"/>
    <w:basedOn w:val="Standard"/>
    <w:uiPriority w:val="9"/>
    <w:qFormat/>
    <w:rsid w:val="00643C2C"/>
    <w:pPr>
      <w:numPr>
        <w:numId w:val="1"/>
      </w:numPr>
      <w:spacing w:line="283" w:lineRule="exact"/>
    </w:pPr>
  </w:style>
  <w:style w:type="paragraph" w:customStyle="1" w:styleId="Aufzhlung2">
    <w:name w:val="Aufzählung 2"/>
    <w:basedOn w:val="Standard"/>
    <w:uiPriority w:val="9"/>
    <w:qFormat/>
    <w:rsid w:val="00643C2C"/>
    <w:pPr>
      <w:numPr>
        <w:ilvl w:val="1"/>
        <w:numId w:val="1"/>
      </w:numPr>
      <w:spacing w:line="283" w:lineRule="exact"/>
    </w:pPr>
  </w:style>
  <w:style w:type="numbering" w:customStyle="1" w:styleId="zzzLIsteAufzhlung">
    <w:name w:val="zzz_LIste_Aufzählung"/>
    <w:basedOn w:val="KeineListe"/>
    <w:uiPriority w:val="99"/>
    <w:rsid w:val="00643C2C"/>
    <w:pPr>
      <w:numPr>
        <w:numId w:val="1"/>
      </w:numPr>
    </w:pPr>
  </w:style>
  <w:style w:type="paragraph" w:customStyle="1" w:styleId="Nummerierung">
    <w:name w:val="Nummerierung"/>
    <w:basedOn w:val="Standard"/>
    <w:uiPriority w:val="11"/>
    <w:qFormat/>
    <w:rsid w:val="002963F9"/>
    <w:pPr>
      <w:numPr>
        <w:numId w:val="2"/>
      </w:numPr>
      <w:spacing w:line="283" w:lineRule="exact"/>
    </w:pPr>
  </w:style>
  <w:style w:type="paragraph" w:customStyle="1" w:styleId="Aufzhlung3">
    <w:name w:val="Aufzählung 3"/>
    <w:basedOn w:val="Standard"/>
    <w:next w:val="Text"/>
    <w:uiPriority w:val="9"/>
    <w:qFormat/>
    <w:rsid w:val="00643C2C"/>
    <w:pPr>
      <w:numPr>
        <w:ilvl w:val="2"/>
        <w:numId w:val="1"/>
      </w:numPr>
      <w:spacing w:line="283" w:lineRule="exact"/>
    </w:pPr>
  </w:style>
  <w:style w:type="numbering" w:customStyle="1" w:styleId="zzzListeNummerierung">
    <w:name w:val="zzz_Liste_Nummerierung"/>
    <w:basedOn w:val="KeineListe"/>
    <w:uiPriority w:val="99"/>
    <w:rsid w:val="002963F9"/>
    <w:pPr>
      <w:numPr>
        <w:numId w:val="2"/>
      </w:numPr>
    </w:pPr>
  </w:style>
  <w:style w:type="paragraph" w:customStyle="1" w:styleId="Nummerierung2">
    <w:name w:val="Nummerierung 2"/>
    <w:basedOn w:val="Standard"/>
    <w:next w:val="Text"/>
    <w:uiPriority w:val="11"/>
    <w:qFormat/>
    <w:rsid w:val="002963F9"/>
    <w:pPr>
      <w:numPr>
        <w:ilvl w:val="1"/>
        <w:numId w:val="2"/>
      </w:numPr>
      <w:spacing w:line="283" w:lineRule="exact"/>
    </w:pPr>
    <w:rPr>
      <w:b/>
    </w:rPr>
  </w:style>
  <w:style w:type="paragraph" w:customStyle="1" w:styleId="Zwischenberschrift1">
    <w:name w:val="Zwischenüberschrift 1"/>
    <w:basedOn w:val="Standard"/>
    <w:next w:val="Text"/>
    <w:uiPriority w:val="5"/>
    <w:qFormat/>
    <w:rsid w:val="00097910"/>
    <w:pPr>
      <w:spacing w:line="283" w:lineRule="exact"/>
      <w:contextualSpacing/>
    </w:pPr>
    <w:rPr>
      <w:b/>
      <w:bCs/>
    </w:rPr>
  </w:style>
  <w:style w:type="paragraph" w:customStyle="1" w:styleId="Zwischenberschrift2">
    <w:name w:val="Zwischenüberschrift 2"/>
    <w:basedOn w:val="Standard"/>
    <w:next w:val="Text"/>
    <w:uiPriority w:val="5"/>
    <w:qFormat/>
    <w:rsid w:val="00097910"/>
    <w:pPr>
      <w:spacing w:line="283" w:lineRule="exact"/>
      <w:contextualSpacing/>
    </w:pPr>
    <w:rPr>
      <w:b/>
      <w:bCs/>
      <w:color w:val="868686" w:themeColor="accent2"/>
    </w:rPr>
  </w:style>
  <w:style w:type="paragraph" w:customStyle="1" w:styleId="GepunkteteLiniemitTAB">
    <w:name w:val="Gepunktete Linie (mit TAB)"/>
    <w:basedOn w:val="Standard"/>
    <w:next w:val="Text"/>
    <w:uiPriority w:val="13"/>
    <w:qFormat/>
    <w:rsid w:val="00182628"/>
    <w:pPr>
      <w:tabs>
        <w:tab w:val="right" w:leader="dot" w:pos="5954"/>
      </w:tabs>
      <w:spacing w:line="283" w:lineRule="exact"/>
    </w:pPr>
  </w:style>
  <w:style w:type="character" w:styleId="Hyperlink">
    <w:name w:val="Hyperlink"/>
    <w:basedOn w:val="Absatz-Standardschriftart"/>
    <w:uiPriority w:val="99"/>
    <w:rsid w:val="00AD2037"/>
    <w:rPr>
      <w:color w:val="000000" w:themeColor="hyperlink"/>
      <w:u w:val="none"/>
    </w:rPr>
  </w:style>
  <w:style w:type="character" w:styleId="NichtaufgelsteErwhnung">
    <w:name w:val="Unresolved Mention"/>
    <w:basedOn w:val="Absatz-Standardschriftart"/>
    <w:uiPriority w:val="99"/>
    <w:semiHidden/>
    <w:unhideWhenUsed/>
    <w:rsid w:val="00AD2037"/>
    <w:rPr>
      <w:color w:val="605E5C"/>
      <w:shd w:val="clear" w:color="auto" w:fill="E1DFDD"/>
    </w:rPr>
  </w:style>
  <w:style w:type="character" w:styleId="BesuchterLink">
    <w:name w:val="FollowedHyperlink"/>
    <w:basedOn w:val="Absatz-Standardschriftart"/>
    <w:uiPriority w:val="99"/>
    <w:semiHidden/>
    <w:unhideWhenUsed/>
    <w:rsid w:val="00AD2037"/>
    <w:rPr>
      <w:color w:val="000000" w:themeColor="followedHyperlink"/>
      <w:u w:val="none"/>
    </w:rPr>
  </w:style>
  <w:style w:type="paragraph" w:customStyle="1" w:styleId="Headline1">
    <w:name w:val="Headline 1"/>
    <w:basedOn w:val="Standard"/>
    <w:uiPriority w:val="4"/>
    <w:qFormat/>
    <w:rsid w:val="00A72B41"/>
    <w:pPr>
      <w:spacing w:line="850" w:lineRule="exact"/>
    </w:pPr>
    <w:rPr>
      <w:b/>
      <w:bCs/>
      <w:spacing w:val="4"/>
      <w:sz w:val="72"/>
      <w:szCs w:val="72"/>
    </w:rPr>
  </w:style>
  <w:style w:type="paragraph" w:customStyle="1" w:styleId="Headline2">
    <w:name w:val="Headline 2"/>
    <w:basedOn w:val="Standard"/>
    <w:uiPriority w:val="4"/>
    <w:qFormat/>
    <w:rsid w:val="00743A14"/>
    <w:pPr>
      <w:spacing w:line="850" w:lineRule="exact"/>
    </w:pPr>
    <w:rPr>
      <w:rFonts w:ascii="Akko Pro Light" w:hAnsi="Akko Pro Light"/>
      <w:spacing w:val="4"/>
      <w:sz w:val="72"/>
      <w:szCs w:val="72"/>
    </w:rPr>
  </w:style>
  <w:style w:type="paragraph" w:styleId="Verzeichnis1">
    <w:name w:val="toc 1"/>
    <w:basedOn w:val="Standard"/>
    <w:next w:val="Standard"/>
    <w:autoRedefine/>
    <w:uiPriority w:val="39"/>
    <w:unhideWhenUsed/>
    <w:rsid w:val="00A52882"/>
    <w:pPr>
      <w:framePr w:wrap="around" w:vAnchor="page" w:hAnchor="page" w:x="1373" w:y="738"/>
      <w:tabs>
        <w:tab w:val="right" w:leader="dot" w:pos="-10"/>
        <w:tab w:val="right" w:leader="dot" w:pos="5670"/>
      </w:tabs>
      <w:spacing w:after="240" w:line="283" w:lineRule="exact"/>
    </w:pPr>
  </w:style>
  <w:style w:type="paragraph" w:customStyle="1" w:styleId="a">
    <w:basedOn w:val="Standard"/>
    <w:next w:val="Listenabsatz"/>
    <w:uiPriority w:val="34"/>
    <w:qFormat/>
    <w:rsid w:val="00C02836"/>
    <w:pPr>
      <w:spacing w:line="280" w:lineRule="atLeast"/>
    </w:pPr>
    <w:rPr>
      <w:rFonts w:eastAsia="Times New Roman" w:cs="Times New Roman"/>
      <w:kern w:val="0"/>
      <w:szCs w:val="24"/>
      <w:lang w:val="de-AT" w:eastAsia="de-AT"/>
      <w14:ligatures w14:val="none"/>
    </w:rPr>
  </w:style>
  <w:style w:type="paragraph" w:styleId="KeinLeerraum">
    <w:name w:val="No Spacing"/>
    <w:uiPriority w:val="1"/>
    <w:semiHidden/>
    <w:qFormat/>
    <w:rsid w:val="00C02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lixbus.at/" TargetMode="External"/><Relationship Id="rId18" Type="http://schemas.openxmlformats.org/officeDocument/2006/relationships/hyperlink" Target="https://www.vorarlberg.travel/aktivitaet/vorarlberg-lines-bodensee-schifffahrt/" TargetMode="External"/><Relationship Id="rId26" Type="http://schemas.openxmlformats.org/officeDocument/2006/relationships/hyperlink" Target="https://www.vorarlbergmuseum.at/" TargetMode="External"/><Relationship Id="rId3" Type="http://schemas.openxmlformats.org/officeDocument/2006/relationships/customXml" Target="../customXml/item3.xml"/><Relationship Id="rId21" Type="http://schemas.openxmlformats.org/officeDocument/2006/relationships/hyperlink" Target="https://alpinale.at/"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s://www.vorarlberg.travel/aktivitaet/v-card-vorarlberg/" TargetMode="External"/><Relationship Id="rId25" Type="http://schemas.openxmlformats.org/officeDocument/2006/relationships/hyperlink" Target="https://vorarlberg.at/-/reiseziel-museu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orarlberg.travel/aktivitaet/regionale-inclusive-cards-vorarlberg/" TargetMode="External"/><Relationship Id="rId20" Type="http://schemas.openxmlformats.org/officeDocument/2006/relationships/hyperlink" Target="https://www.vorarlberg.travel/aktivitaet/clevere-anreise-ins-skigebie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rarlberg.travel/" TargetMode="External"/><Relationship Id="rId24" Type="http://schemas.openxmlformats.org/officeDocument/2006/relationships/hyperlink" Target="https://www.vorarlberg-lines.at/de"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vorarlberg.travel/anreise-nach-vorarlberg-oesterreich/" TargetMode="External"/><Relationship Id="rId23" Type="http://schemas.openxmlformats.org/officeDocument/2006/relationships/hyperlink" Target="https://www.poolbar.at/" TargetMode="External"/><Relationship Id="rId28" Type="http://schemas.openxmlformats.org/officeDocument/2006/relationships/hyperlink" Target="https://www.vorarlberg.travel/aktivitaet/bus-und-bahn/" TargetMode="External"/><Relationship Id="rId10" Type="http://schemas.openxmlformats.org/officeDocument/2006/relationships/endnotes" Target="endnotes.xml"/><Relationship Id="rId19" Type="http://schemas.openxmlformats.org/officeDocument/2006/relationships/hyperlink" Target="https://www.vorarlberg.travel/aktivitaeten/rad-und-mountainbik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lotte-portal.vkw.at/?lat=47.51041764727114&amp;lng=9.682980863060292&amp;zoom=11" TargetMode="External"/><Relationship Id="rId22" Type="http://schemas.openxmlformats.org/officeDocument/2006/relationships/hyperlink" Target="https://alpenarte.eu/" TargetMode="External"/><Relationship Id="rId27" Type="http://schemas.openxmlformats.org/officeDocument/2006/relationships/hyperlink" Target="https://www.kunsthaus-bregenz.at/"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vtour.sharepoint.com/sites/Marke/WordVorlagen/2026%20Notizblatt%20inkl%20Deckblatt-Inhaltsverzeichni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2A19F47C5E4A8383A115F0D61B6581"/>
        <w:category>
          <w:name w:val="Allgemein"/>
          <w:gallery w:val="placeholder"/>
        </w:category>
        <w:types>
          <w:type w:val="bbPlcHdr"/>
        </w:types>
        <w:behaviors>
          <w:behavior w:val="content"/>
        </w:behaviors>
        <w:guid w:val="{C3CDA9BC-7B81-4E77-9010-30B6D69BC3F2}"/>
      </w:docPartPr>
      <w:docPartBody>
        <w:p w:rsidR="008671B0" w:rsidRDefault="008671B0">
          <w:pPr>
            <w:pStyle w:val="962A19F47C5E4A8383A115F0D61B6581"/>
          </w:pPr>
          <w:r>
            <w:rPr>
              <w:rStyle w:val="Platzhaltertext"/>
            </w:rPr>
            <w:t xml:space="preserve">Titel | </w:t>
          </w:r>
          <w:r w:rsidRPr="009E6969">
            <w:rPr>
              <w:rStyle w:val="Platzhaltertext"/>
            </w:rPr>
            <w:t>Ich bin Blindtext. Von Geburt an. Man macht keinen Sinn.</w:t>
          </w:r>
        </w:p>
      </w:docPartBody>
    </w:docPart>
    <w:docPart>
      <w:docPartPr>
        <w:name w:val="020D9AFC79414F9B99DEBAD07F04767C"/>
        <w:category>
          <w:name w:val="Allgemein"/>
          <w:gallery w:val="placeholder"/>
        </w:category>
        <w:types>
          <w:type w:val="bbPlcHdr"/>
        </w:types>
        <w:behaviors>
          <w:behavior w:val="content"/>
        </w:behaviors>
        <w:guid w:val="{FDC8ACF3-8A2C-479F-8CB6-029CCD8B0BF7}"/>
      </w:docPartPr>
      <w:docPartBody>
        <w:p w:rsidR="008671B0" w:rsidRDefault="008671B0">
          <w:pPr>
            <w:pStyle w:val="020D9AFC79414F9B99DEBAD07F04767C"/>
          </w:pPr>
          <w:r>
            <w:rPr>
              <w:rStyle w:val="Platzhaltertext"/>
            </w:rPr>
            <w:t xml:space="preserve">Untertitel | </w:t>
          </w:r>
          <w:r w:rsidRPr="009E6969">
            <w:rPr>
              <w:rStyle w:val="Platzhaltertext"/>
            </w:rPr>
            <w:t>Oft wird man gar nicht erst gelesen. Aber bin ich deshalb ein schlechter Text? Ich weiß, dass ich nie die Chance haben werde, im Stern zu erscheinen.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kko Pro">
    <w:panose1 w:val="020B0503060303020303"/>
    <w:charset w:val="00"/>
    <w:family w:val="swiss"/>
    <w:notTrueType/>
    <w:pitch w:val="variable"/>
    <w:sig w:usb0="00000007" w:usb1="00000020" w:usb2="00000000" w:usb3="00000000" w:csb0="00000093" w:csb1="00000000"/>
  </w:font>
  <w:font w:name="Akko Pro Light">
    <w:panose1 w:val="020B0303060303020303"/>
    <w:charset w:val="00"/>
    <w:family w:val="swiss"/>
    <w:notTrueType/>
    <w:pitch w:val="variable"/>
    <w:sig w:usb0="00000007" w:usb1="0000002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B0"/>
    <w:rsid w:val="000A575B"/>
    <w:rsid w:val="006B16F7"/>
    <w:rsid w:val="008671B0"/>
    <w:rsid w:val="009964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4"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666666"/>
    </w:rPr>
  </w:style>
  <w:style w:type="paragraph" w:customStyle="1" w:styleId="962A19F47C5E4A8383A115F0D61B6581">
    <w:name w:val="962A19F47C5E4A8383A115F0D61B6581"/>
  </w:style>
  <w:style w:type="paragraph" w:customStyle="1" w:styleId="020D9AFC79414F9B99DEBAD07F04767C">
    <w:name w:val="020D9AFC79414F9B99DEBAD07F04767C"/>
  </w:style>
  <w:style w:type="character" w:styleId="SchwacheHervorhebung">
    <w:name w:val="Subtle Emphasis"/>
    <w:basedOn w:val="Absatz-Standardschriftart"/>
    <w:uiPriority w:val="14"/>
    <w:qFormat/>
    <w:rPr>
      <w:b w:val="0"/>
      <w:i w:val="0"/>
      <w:iCs/>
      <w:color w:val="ED7D31" w:themeColor="accent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Voralberg Tourismus GmbH">
      <a:dk1>
        <a:sysClr val="windowText" lastClr="000000"/>
      </a:dk1>
      <a:lt1>
        <a:sysClr val="window" lastClr="FFFFFF"/>
      </a:lt1>
      <a:dk2>
        <a:srgbClr val="000000"/>
      </a:dk2>
      <a:lt2>
        <a:srgbClr val="F8F8F8"/>
      </a:lt2>
      <a:accent1>
        <a:srgbClr val="E30613"/>
      </a:accent1>
      <a:accent2>
        <a:srgbClr val="868686"/>
      </a:accent2>
      <a:accent3>
        <a:srgbClr val="000000"/>
      </a:accent3>
      <a:accent4>
        <a:srgbClr val="808080"/>
      </a:accent4>
      <a:accent5>
        <a:srgbClr val="5F5F5F"/>
      </a:accent5>
      <a:accent6>
        <a:srgbClr val="4D4D4D"/>
      </a:accent6>
      <a:hlink>
        <a:srgbClr val="000000"/>
      </a:hlink>
      <a:folHlink>
        <a:srgbClr val="000000"/>
      </a:folHlink>
    </a:clrScheme>
    <a:fontScheme name="Voralberg Tourismus GmbH">
      <a:majorFont>
        <a:latin typeface="Akko Pro"/>
        <a:ea typeface=""/>
        <a:cs typeface=""/>
      </a:majorFont>
      <a:minorFont>
        <a:latin typeface="Akko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99F24-FF04-407D-A4EA-84F10F78D25C}">
  <ds:schemaRefs>
    <ds:schemaRef ds:uri="http://schemas.openxmlformats.org/officeDocument/2006/bibliography"/>
  </ds:schemaRefs>
</ds:datastoreItem>
</file>

<file path=customXml/itemProps2.xml><?xml version="1.0" encoding="utf-8"?>
<ds:datastoreItem xmlns:ds="http://schemas.openxmlformats.org/officeDocument/2006/customXml" ds:itemID="{4659A832-EFC2-43F1-9A96-C694375C7EEF}">
  <ds:schemaRefs>
    <ds:schemaRef ds:uri="http://schemas.microsoft.com/sharepoint/v3/contenttype/forms"/>
  </ds:schemaRefs>
</ds:datastoreItem>
</file>

<file path=customXml/itemProps3.xml><?xml version="1.0" encoding="utf-8"?>
<ds:datastoreItem xmlns:ds="http://schemas.openxmlformats.org/officeDocument/2006/customXml" ds:itemID="{9F6E7939-64E3-4132-8C4C-84F3D7A3F9C8}">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4.xml><?xml version="1.0" encoding="utf-8"?>
<ds:datastoreItem xmlns:ds="http://schemas.openxmlformats.org/officeDocument/2006/customXml" ds:itemID="{DFC84AC2-5894-403D-BA07-0F4B8DC7B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2026%20Notizblatt%20inkl%20Deckblatt-Inhaltsverzeichnis</Template>
  <TotalTime>0</TotalTime>
  <Pages>1</Pages>
  <Words>1083</Words>
  <Characters>6829</Characters>
  <Application>Microsoft Office Word</Application>
  <DocSecurity>4</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7897</CharactersWithSpaces>
  <SharedDoc>false</SharedDoc>
  <HLinks>
    <vt:vector size="102" baseType="variant">
      <vt:variant>
        <vt:i4>2883625</vt:i4>
      </vt:variant>
      <vt:variant>
        <vt:i4>48</vt:i4>
      </vt:variant>
      <vt:variant>
        <vt:i4>0</vt:i4>
      </vt:variant>
      <vt:variant>
        <vt:i4>5</vt:i4>
      </vt:variant>
      <vt:variant>
        <vt:lpwstr>https://www.vorarlberg.travel/aktivitaet/bus-und-bahn/</vt:lpwstr>
      </vt:variant>
      <vt:variant>
        <vt:lpwstr/>
      </vt:variant>
      <vt:variant>
        <vt:i4>6226010</vt:i4>
      </vt:variant>
      <vt:variant>
        <vt:i4>45</vt:i4>
      </vt:variant>
      <vt:variant>
        <vt:i4>0</vt:i4>
      </vt:variant>
      <vt:variant>
        <vt:i4>5</vt:i4>
      </vt:variant>
      <vt:variant>
        <vt:lpwstr>https://www.kunsthaus-bregenz.at/</vt:lpwstr>
      </vt:variant>
      <vt:variant>
        <vt:lpwstr/>
      </vt:variant>
      <vt:variant>
        <vt:i4>1769495</vt:i4>
      </vt:variant>
      <vt:variant>
        <vt:i4>42</vt:i4>
      </vt:variant>
      <vt:variant>
        <vt:i4>0</vt:i4>
      </vt:variant>
      <vt:variant>
        <vt:i4>5</vt:i4>
      </vt:variant>
      <vt:variant>
        <vt:lpwstr>https://www.vorarlbergmuseum.at/</vt:lpwstr>
      </vt:variant>
      <vt:variant>
        <vt:lpwstr/>
      </vt:variant>
      <vt:variant>
        <vt:i4>4784193</vt:i4>
      </vt:variant>
      <vt:variant>
        <vt:i4>39</vt:i4>
      </vt:variant>
      <vt:variant>
        <vt:i4>0</vt:i4>
      </vt:variant>
      <vt:variant>
        <vt:i4>5</vt:i4>
      </vt:variant>
      <vt:variant>
        <vt:lpwstr>https://vorarlberg.at/-/reiseziel-museum</vt:lpwstr>
      </vt:variant>
      <vt:variant>
        <vt:lpwstr/>
      </vt:variant>
      <vt:variant>
        <vt:i4>7471161</vt:i4>
      </vt:variant>
      <vt:variant>
        <vt:i4>36</vt:i4>
      </vt:variant>
      <vt:variant>
        <vt:i4>0</vt:i4>
      </vt:variant>
      <vt:variant>
        <vt:i4>5</vt:i4>
      </vt:variant>
      <vt:variant>
        <vt:lpwstr>https://www.vorarlberg-lines.at/de</vt:lpwstr>
      </vt:variant>
      <vt:variant>
        <vt:lpwstr/>
      </vt:variant>
      <vt:variant>
        <vt:i4>7340078</vt:i4>
      </vt:variant>
      <vt:variant>
        <vt:i4>33</vt:i4>
      </vt:variant>
      <vt:variant>
        <vt:i4>0</vt:i4>
      </vt:variant>
      <vt:variant>
        <vt:i4>5</vt:i4>
      </vt:variant>
      <vt:variant>
        <vt:lpwstr>https://www.poolbar.at/</vt:lpwstr>
      </vt:variant>
      <vt:variant>
        <vt:lpwstr/>
      </vt:variant>
      <vt:variant>
        <vt:i4>5636173</vt:i4>
      </vt:variant>
      <vt:variant>
        <vt:i4>30</vt:i4>
      </vt:variant>
      <vt:variant>
        <vt:i4>0</vt:i4>
      </vt:variant>
      <vt:variant>
        <vt:i4>5</vt:i4>
      </vt:variant>
      <vt:variant>
        <vt:lpwstr>https://alpenarte.eu/</vt:lpwstr>
      </vt:variant>
      <vt:variant>
        <vt:lpwstr/>
      </vt:variant>
      <vt:variant>
        <vt:i4>6160393</vt:i4>
      </vt:variant>
      <vt:variant>
        <vt:i4>27</vt:i4>
      </vt:variant>
      <vt:variant>
        <vt:i4>0</vt:i4>
      </vt:variant>
      <vt:variant>
        <vt:i4>5</vt:i4>
      </vt:variant>
      <vt:variant>
        <vt:lpwstr>https://alpinale.at/</vt:lpwstr>
      </vt:variant>
      <vt:variant>
        <vt:lpwstr/>
      </vt:variant>
      <vt:variant>
        <vt:i4>6815845</vt:i4>
      </vt:variant>
      <vt:variant>
        <vt:i4>24</vt:i4>
      </vt:variant>
      <vt:variant>
        <vt:i4>0</vt:i4>
      </vt:variant>
      <vt:variant>
        <vt:i4>5</vt:i4>
      </vt:variant>
      <vt:variant>
        <vt:lpwstr>https://www.vorarlberg.travel/aktivitaet/clevere-anreise-ins-skigebiet/</vt:lpwstr>
      </vt:variant>
      <vt:variant>
        <vt:lpwstr/>
      </vt:variant>
      <vt:variant>
        <vt:i4>4390997</vt:i4>
      </vt:variant>
      <vt:variant>
        <vt:i4>21</vt:i4>
      </vt:variant>
      <vt:variant>
        <vt:i4>0</vt:i4>
      </vt:variant>
      <vt:variant>
        <vt:i4>5</vt:i4>
      </vt:variant>
      <vt:variant>
        <vt:lpwstr>https://www.vorarlberg.travel/aktivitaeten/rad-und-mountainbike/</vt:lpwstr>
      </vt:variant>
      <vt:variant>
        <vt:lpwstr/>
      </vt:variant>
      <vt:variant>
        <vt:i4>7864435</vt:i4>
      </vt:variant>
      <vt:variant>
        <vt:i4>18</vt:i4>
      </vt:variant>
      <vt:variant>
        <vt:i4>0</vt:i4>
      </vt:variant>
      <vt:variant>
        <vt:i4>5</vt:i4>
      </vt:variant>
      <vt:variant>
        <vt:lpwstr>https://www.vorarlberg.travel/aktivitaet/vorarlberg-lines-bodensee-schifffahrt/</vt:lpwstr>
      </vt:variant>
      <vt:variant>
        <vt:lpwstr/>
      </vt:variant>
      <vt:variant>
        <vt:i4>2293875</vt:i4>
      </vt:variant>
      <vt:variant>
        <vt:i4>15</vt:i4>
      </vt:variant>
      <vt:variant>
        <vt:i4>0</vt:i4>
      </vt:variant>
      <vt:variant>
        <vt:i4>5</vt:i4>
      </vt:variant>
      <vt:variant>
        <vt:lpwstr>https://www.vorarlberg.travel/aktivitaet/v-card-vorarlberg/</vt:lpwstr>
      </vt:variant>
      <vt:variant>
        <vt:lpwstr/>
      </vt:variant>
      <vt:variant>
        <vt:i4>3080316</vt:i4>
      </vt:variant>
      <vt:variant>
        <vt:i4>12</vt:i4>
      </vt:variant>
      <vt:variant>
        <vt:i4>0</vt:i4>
      </vt:variant>
      <vt:variant>
        <vt:i4>5</vt:i4>
      </vt:variant>
      <vt:variant>
        <vt:lpwstr>https://www.vorarlberg.travel/aktivitaet/regionale-inclusive-cards-vorarlberg/</vt:lpwstr>
      </vt:variant>
      <vt:variant>
        <vt:lpwstr/>
      </vt:variant>
      <vt:variant>
        <vt:i4>2752565</vt:i4>
      </vt:variant>
      <vt:variant>
        <vt:i4>9</vt:i4>
      </vt:variant>
      <vt:variant>
        <vt:i4>0</vt:i4>
      </vt:variant>
      <vt:variant>
        <vt:i4>5</vt:i4>
      </vt:variant>
      <vt:variant>
        <vt:lpwstr>https://www.vorarlberg.travel/anreise-nach-vorarlberg-oesterreich/</vt:lpwstr>
      </vt:variant>
      <vt:variant>
        <vt:lpwstr/>
      </vt:variant>
      <vt:variant>
        <vt:i4>458768</vt:i4>
      </vt:variant>
      <vt:variant>
        <vt:i4>6</vt:i4>
      </vt:variant>
      <vt:variant>
        <vt:i4>0</vt:i4>
      </vt:variant>
      <vt:variant>
        <vt:i4>5</vt:i4>
      </vt:variant>
      <vt:variant>
        <vt:lpwstr>https://vlotte-portal.vkw.at/?lat=47.51041764727114&amp;lng=9.682980863060292&amp;zoom=11</vt:lpwstr>
      </vt:variant>
      <vt:variant>
        <vt:lpwstr/>
      </vt:variant>
      <vt:variant>
        <vt:i4>7536703</vt:i4>
      </vt:variant>
      <vt:variant>
        <vt:i4>3</vt:i4>
      </vt:variant>
      <vt:variant>
        <vt:i4>0</vt:i4>
      </vt:variant>
      <vt:variant>
        <vt:i4>5</vt:i4>
      </vt:variant>
      <vt:variant>
        <vt:lpwstr>https://www.flixbus.at/</vt:lpwstr>
      </vt:variant>
      <vt:variant>
        <vt:lpwstr/>
      </vt:variant>
      <vt:variant>
        <vt:i4>7798880</vt:i4>
      </vt:variant>
      <vt:variant>
        <vt:i4>0</vt:i4>
      </vt:variant>
      <vt:variant>
        <vt:i4>0</vt:i4>
      </vt:variant>
      <vt:variant>
        <vt:i4>5</vt:i4>
      </vt:variant>
      <vt:variant>
        <vt:lpwstr>https://www.vorarlberg.travel/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Vorarlberg Tourismus GmbH</dc:subject>
  <dc:creator>Sandra Schacherer</dc:creator>
  <cp:keywords/>
  <dc:description/>
  <cp:lastModifiedBy>Sandra Schacherer</cp:lastModifiedBy>
  <cp:revision>8</cp:revision>
  <dcterms:created xsi:type="dcterms:W3CDTF">2026-05-04T14:05:00Z</dcterms:created>
  <dcterms:modified xsi:type="dcterms:W3CDTF">2026-05-04T14:28:00Z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0x010100A40864AE46922F4A9D43BC9D958C35BB</vt:lpwstr>
  </property>
</Properties>
</file>